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844300" w:rsidRPr="008B10A5" w:rsidRDefault="00844300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«Село Щелканово</w:t>
      </w:r>
      <w:r w:rsidR="00E34238"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z w:val="32"/>
          <w:szCs w:val="32"/>
        </w:rPr>
        <w:t xml:space="preserve">Юхновского района </w:t>
      </w: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E34238" w:rsidRDefault="00E34238" w:rsidP="00E34238">
      <w:pPr>
        <w:pStyle w:val="ae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238" w:rsidRDefault="00E34238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  <w:r w:rsidRPr="008B10A5">
        <w:rPr>
          <w:rFonts w:ascii="Times New Roman" w:hAnsi="Times New Roman"/>
          <w:b/>
          <w:sz w:val="40"/>
          <w:szCs w:val="40"/>
        </w:rPr>
        <w:t>РЕШЕНИЕ</w:t>
      </w:r>
    </w:p>
    <w:p w:rsidR="00505C0D" w:rsidRPr="008B10A5" w:rsidRDefault="00505C0D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</w:p>
    <w:p w:rsidR="00E34238" w:rsidRDefault="00E34238" w:rsidP="00E34238">
      <w:pPr>
        <w:shd w:val="clear" w:color="auto" w:fill="FFFFFF"/>
        <w:tabs>
          <w:tab w:val="left" w:pos="2670"/>
        </w:tabs>
        <w:ind w:righ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844300">
        <w:rPr>
          <w:rFonts w:ascii="Times New Roman" w:hAnsi="Times New Roman"/>
          <w:b/>
          <w:sz w:val="28"/>
          <w:szCs w:val="28"/>
        </w:rPr>
        <w:t>25</w:t>
      </w:r>
      <w:r w:rsidR="008508CD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752E0">
        <w:rPr>
          <w:rFonts w:ascii="Times New Roman" w:hAnsi="Times New Roman"/>
          <w:b/>
          <w:sz w:val="28"/>
          <w:szCs w:val="28"/>
        </w:rPr>
        <w:t xml:space="preserve">2023  года                                                  </w:t>
      </w:r>
      <w:r w:rsidR="00505C0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508CD">
        <w:rPr>
          <w:rFonts w:ascii="Times New Roman" w:hAnsi="Times New Roman"/>
          <w:b/>
          <w:sz w:val="28"/>
          <w:szCs w:val="28"/>
        </w:rPr>
        <w:t xml:space="preserve"> №</w:t>
      </w:r>
      <w:r w:rsidR="008508CD" w:rsidRPr="008949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94997" w:rsidRPr="00894997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7C743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412988" w:rsidP="00505C0D">
      <w:pPr>
        <w:rPr>
          <w:rFonts w:ascii="Times New Roman" w:hAnsi="Times New Roman"/>
          <w:noProof/>
          <w:sz w:val="26"/>
          <w:szCs w:val="26"/>
        </w:rPr>
      </w:pP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5353"/>
      </w:tblGrid>
      <w:tr w:rsidR="00412988" w:rsidTr="00B67F63">
        <w:tc>
          <w:tcPr>
            <w:tcW w:w="6204" w:type="dxa"/>
          </w:tcPr>
          <w:p w:rsidR="00F855D4" w:rsidRPr="00E61C89" w:rsidRDefault="00F855D4" w:rsidP="00E61C89">
            <w:pPr>
              <w:pStyle w:val="af"/>
              <w:ind w:firstLine="567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E61C89">
              <w:rPr>
                <w:b/>
                <w:bCs/>
                <w:caps/>
                <w:sz w:val="24"/>
                <w:szCs w:val="24"/>
              </w:rPr>
              <w:t>Об у</w:t>
            </w:r>
            <w:r w:rsidR="00EF794E" w:rsidRPr="00E61C89">
              <w:rPr>
                <w:b/>
                <w:bCs/>
                <w:caps/>
                <w:sz w:val="24"/>
                <w:szCs w:val="24"/>
              </w:rPr>
              <w:t xml:space="preserve">тверждении Положения о порядке организации </w:t>
            </w:r>
            <w:r w:rsidRPr="00E61C89">
              <w:rPr>
                <w:b/>
                <w:bCs/>
                <w:caps/>
                <w:sz w:val="24"/>
                <w:szCs w:val="24"/>
              </w:rPr>
              <w:t>и проведения</w:t>
            </w:r>
            <w:r w:rsidR="00E61C89">
              <w:rPr>
                <w:b/>
                <w:bCs/>
                <w:caps/>
                <w:sz w:val="24"/>
                <w:szCs w:val="24"/>
              </w:rPr>
              <w:t xml:space="preserve"> публичных </w:t>
            </w:r>
            <w:r w:rsidR="00EF794E" w:rsidRPr="00E61C89">
              <w:rPr>
                <w:b/>
                <w:bCs/>
                <w:caps/>
                <w:sz w:val="24"/>
                <w:szCs w:val="24"/>
              </w:rPr>
              <w:t xml:space="preserve">слушаний в муниципальном образовании сельского </w:t>
            </w:r>
            <w:r w:rsidRPr="00E61C89">
              <w:rPr>
                <w:b/>
                <w:bCs/>
                <w:caps/>
                <w:sz w:val="24"/>
                <w:szCs w:val="24"/>
              </w:rPr>
              <w:t>поселения «Село Щелканово»</w:t>
            </w:r>
            <w:r w:rsidRPr="00E61C89">
              <w:rPr>
                <w:b/>
                <w:bCs/>
                <w:sz w:val="24"/>
                <w:szCs w:val="24"/>
              </w:rPr>
              <w:t xml:space="preserve">  </w:t>
            </w:r>
          </w:p>
          <w:p w:rsidR="00412988" w:rsidRDefault="00412988" w:rsidP="006F2E6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Pr="0041298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E61C89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61C89" w:rsidRPr="00FA6534" w:rsidRDefault="00E61C89" w:rsidP="00E61C89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В соответствии со статьей 28 Федерального закона №131-ФЗ «Об общих принципах организации местного самоуправления в РФ», руководствуясь Уставом муниципального образования сельского поселения «Село Щелканово», Сельская Дума решила:</w:t>
      </w:r>
    </w:p>
    <w:p w:rsidR="00E61C89" w:rsidRPr="00FA6534" w:rsidRDefault="00E61C89" w:rsidP="00E61C89">
      <w:pPr>
        <w:pStyle w:val="af"/>
        <w:ind w:firstLine="567"/>
        <w:jc w:val="both"/>
        <w:rPr>
          <w:b/>
          <w:bCs/>
          <w:sz w:val="28"/>
          <w:szCs w:val="28"/>
        </w:rPr>
      </w:pPr>
      <w:r w:rsidRPr="00FA6534">
        <w:rPr>
          <w:b/>
          <w:bCs/>
          <w:sz w:val="28"/>
          <w:szCs w:val="28"/>
        </w:rPr>
        <w:t xml:space="preserve">1. Утвердить Положение о порядке организации и проведения публичных слушаний в муниципальном образовании сельского поселения «Село Щелканово» (приложение). </w:t>
      </w:r>
    </w:p>
    <w:p w:rsidR="00E61C89" w:rsidRPr="00FA6534" w:rsidRDefault="00E61C89" w:rsidP="00E61C89">
      <w:pPr>
        <w:pStyle w:val="af"/>
        <w:ind w:firstLine="567"/>
        <w:jc w:val="both"/>
        <w:rPr>
          <w:b/>
          <w:bCs/>
          <w:sz w:val="28"/>
          <w:szCs w:val="28"/>
        </w:rPr>
      </w:pPr>
      <w:r w:rsidRPr="00FA6534">
        <w:rPr>
          <w:b/>
          <w:bCs/>
          <w:sz w:val="28"/>
          <w:szCs w:val="28"/>
        </w:rPr>
        <w:t>2. Признать утратившим силу Решение Сельской Думы от 24.07. 2018 № 105 «Об утверждении положения о порядке организации и проведения публичных слушаний, общественных обсуждений в муниципальном образовании сельского поселения «Село Щелканово».</w:t>
      </w:r>
    </w:p>
    <w:p w:rsidR="00E61C89" w:rsidRPr="00FA6534" w:rsidRDefault="00E61C89" w:rsidP="00E61C89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3. </w:t>
      </w:r>
      <w:proofErr w:type="gramStart"/>
      <w:r w:rsidRPr="00FA6534">
        <w:rPr>
          <w:sz w:val="28"/>
          <w:szCs w:val="28"/>
        </w:rPr>
        <w:t>Контроль за</w:t>
      </w:r>
      <w:proofErr w:type="gramEnd"/>
      <w:r w:rsidRPr="00FA6534">
        <w:rPr>
          <w:sz w:val="28"/>
          <w:szCs w:val="28"/>
        </w:rPr>
        <w:t xml:space="preserve"> исполнением настоящего Решения возложить на администрацию муниципального образования сельского поселения «Село Щелканово».  </w:t>
      </w:r>
    </w:p>
    <w:p w:rsidR="00DA4D41" w:rsidRPr="00505C0D" w:rsidRDefault="00E61C89" w:rsidP="00E61C89">
      <w:pPr>
        <w:pStyle w:val="ConsPlusNormal"/>
        <w:jc w:val="both"/>
        <w:rPr>
          <w:sz w:val="26"/>
          <w:szCs w:val="26"/>
        </w:rPr>
      </w:pPr>
      <w:r w:rsidRPr="00FA6534">
        <w:t>4. Настоящее решение вступает в силу со дня его официального опубликования (обнародования).</w:t>
      </w:r>
    </w:p>
    <w:p w:rsidR="00505C0D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Pr="00052AA5" w:rsidRDefault="00505C0D" w:rsidP="00052AA5">
      <w:pPr>
        <w:pStyle w:val="ConsPlusNormal"/>
        <w:jc w:val="both"/>
        <w:rPr>
          <w:sz w:val="26"/>
          <w:szCs w:val="26"/>
        </w:rPr>
      </w:pPr>
    </w:p>
    <w:p w:rsidR="003435E1" w:rsidRDefault="00047DD0" w:rsidP="009C0643">
      <w:pPr>
        <w:pStyle w:val="ac"/>
        <w:widowControl w:val="0"/>
        <w:spacing w:after="0"/>
        <w:ind w:left="0"/>
        <w:rPr>
          <w:b/>
          <w:bCs/>
          <w:sz w:val="26"/>
          <w:szCs w:val="26"/>
        </w:rPr>
      </w:pPr>
      <w:r w:rsidRPr="00052AA5">
        <w:rPr>
          <w:b/>
          <w:sz w:val="26"/>
          <w:szCs w:val="26"/>
        </w:rPr>
        <w:t xml:space="preserve">Глава </w:t>
      </w:r>
      <w:r w:rsidR="009C0643" w:rsidRPr="003435E1">
        <w:rPr>
          <w:b/>
          <w:bCs/>
          <w:sz w:val="26"/>
          <w:szCs w:val="26"/>
        </w:rPr>
        <w:t>муниципального образования</w:t>
      </w:r>
    </w:p>
    <w:p w:rsidR="00047DD0" w:rsidRPr="00052AA5" w:rsidRDefault="009C0643" w:rsidP="009C0643">
      <w:pPr>
        <w:pStyle w:val="ac"/>
        <w:widowControl w:val="0"/>
        <w:spacing w:after="0"/>
        <w:ind w:left="0"/>
        <w:rPr>
          <w:sz w:val="26"/>
          <w:szCs w:val="26"/>
        </w:rPr>
      </w:pPr>
      <w:r w:rsidRPr="003435E1">
        <w:rPr>
          <w:b/>
          <w:bCs/>
          <w:sz w:val="26"/>
          <w:szCs w:val="26"/>
        </w:rPr>
        <w:t>сельского поселения «Село Щелканово»</w:t>
      </w:r>
      <w:r w:rsidR="003435E1">
        <w:rPr>
          <w:b/>
          <w:bCs/>
          <w:sz w:val="26"/>
          <w:szCs w:val="26"/>
        </w:rPr>
        <w:tab/>
      </w:r>
      <w:r w:rsidR="003435E1">
        <w:rPr>
          <w:b/>
          <w:bCs/>
          <w:sz w:val="26"/>
          <w:szCs w:val="26"/>
        </w:rPr>
        <w:tab/>
      </w:r>
      <w:r w:rsidR="003435E1">
        <w:rPr>
          <w:b/>
          <w:bCs/>
          <w:sz w:val="26"/>
          <w:szCs w:val="26"/>
        </w:rPr>
        <w:tab/>
      </w:r>
      <w:r w:rsidR="003435E1">
        <w:rPr>
          <w:b/>
          <w:bCs/>
          <w:sz w:val="26"/>
          <w:szCs w:val="26"/>
        </w:rPr>
        <w:tab/>
      </w:r>
      <w:r w:rsidR="003435E1">
        <w:rPr>
          <w:b/>
          <w:bCs/>
          <w:sz w:val="26"/>
          <w:szCs w:val="26"/>
        </w:rPr>
        <w:tab/>
      </w:r>
      <w:r w:rsidR="00E81D43">
        <w:rPr>
          <w:b/>
          <w:sz w:val="26"/>
          <w:szCs w:val="26"/>
        </w:rPr>
        <w:t xml:space="preserve">Е.В. </w:t>
      </w:r>
      <w:proofErr w:type="spellStart"/>
      <w:r w:rsidR="001932D3">
        <w:rPr>
          <w:b/>
          <w:sz w:val="26"/>
          <w:szCs w:val="26"/>
        </w:rPr>
        <w:t>Шамарова</w:t>
      </w:r>
      <w:proofErr w:type="spellEnd"/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</w:p>
    <w:p w:rsidR="0064735A" w:rsidRPr="00505C0D" w:rsidRDefault="0064735A" w:rsidP="00052AA5">
      <w:pPr>
        <w:pStyle w:val="ConsPlusNormal"/>
        <w:jc w:val="both"/>
        <w:rPr>
          <w:sz w:val="24"/>
          <w:szCs w:val="24"/>
        </w:rPr>
      </w:pPr>
    </w:p>
    <w:p w:rsidR="00F52004" w:rsidRPr="000877D8" w:rsidRDefault="00E81D43" w:rsidP="00E81D43">
      <w:pPr>
        <w:pStyle w:val="af"/>
        <w:ind w:firstLine="567"/>
        <w:jc w:val="right"/>
        <w:rPr>
          <w:b/>
          <w:bCs/>
          <w:sz w:val="22"/>
          <w:szCs w:val="22"/>
        </w:rPr>
      </w:pPr>
      <w:r w:rsidRPr="000877D8">
        <w:rPr>
          <w:b/>
          <w:bCs/>
          <w:sz w:val="22"/>
          <w:szCs w:val="22"/>
        </w:rPr>
        <w:t xml:space="preserve">Приложение </w:t>
      </w:r>
    </w:p>
    <w:p w:rsidR="00F52004" w:rsidRPr="000877D8" w:rsidRDefault="00E81D43" w:rsidP="00E81D43">
      <w:pPr>
        <w:pStyle w:val="af"/>
        <w:ind w:firstLine="567"/>
        <w:jc w:val="right"/>
        <w:rPr>
          <w:b/>
          <w:bCs/>
          <w:sz w:val="22"/>
          <w:szCs w:val="22"/>
        </w:rPr>
      </w:pPr>
      <w:r w:rsidRPr="000877D8">
        <w:rPr>
          <w:b/>
          <w:bCs/>
          <w:sz w:val="22"/>
          <w:szCs w:val="22"/>
        </w:rPr>
        <w:t xml:space="preserve">к решению Сельской Думы </w:t>
      </w:r>
    </w:p>
    <w:p w:rsidR="00E81D43" w:rsidRPr="000877D8" w:rsidRDefault="00E81D43" w:rsidP="00E81D43">
      <w:pPr>
        <w:pStyle w:val="af"/>
        <w:ind w:firstLine="567"/>
        <w:jc w:val="right"/>
        <w:rPr>
          <w:b/>
          <w:bCs/>
          <w:sz w:val="22"/>
          <w:szCs w:val="22"/>
        </w:rPr>
      </w:pPr>
      <w:r w:rsidRPr="000877D8">
        <w:rPr>
          <w:b/>
          <w:bCs/>
          <w:sz w:val="22"/>
          <w:szCs w:val="22"/>
        </w:rPr>
        <w:t xml:space="preserve">муниципального образования </w:t>
      </w:r>
    </w:p>
    <w:p w:rsidR="00F52004" w:rsidRPr="000877D8" w:rsidRDefault="00E81D43" w:rsidP="00E81D43">
      <w:pPr>
        <w:pStyle w:val="af"/>
        <w:ind w:firstLine="567"/>
        <w:jc w:val="right"/>
        <w:rPr>
          <w:b/>
          <w:bCs/>
          <w:sz w:val="22"/>
          <w:szCs w:val="22"/>
        </w:rPr>
      </w:pPr>
      <w:r w:rsidRPr="000877D8">
        <w:rPr>
          <w:b/>
          <w:bCs/>
          <w:sz w:val="22"/>
          <w:szCs w:val="22"/>
        </w:rPr>
        <w:t>сельское поселение</w:t>
      </w:r>
      <w:r w:rsidR="000877D8">
        <w:rPr>
          <w:b/>
          <w:bCs/>
          <w:sz w:val="22"/>
          <w:szCs w:val="22"/>
        </w:rPr>
        <w:t xml:space="preserve"> </w:t>
      </w:r>
      <w:r w:rsidRPr="000877D8">
        <w:rPr>
          <w:b/>
          <w:bCs/>
          <w:sz w:val="22"/>
          <w:szCs w:val="22"/>
        </w:rPr>
        <w:t xml:space="preserve"> «Село Щелканово» </w:t>
      </w:r>
    </w:p>
    <w:p w:rsidR="00E81D43" w:rsidRPr="000877D8" w:rsidRDefault="00EB1000" w:rsidP="00E81D43">
      <w:pPr>
        <w:pStyle w:val="af"/>
        <w:ind w:firstLine="56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25. 09.2023 № 132</w:t>
      </w:r>
    </w:p>
    <w:p w:rsidR="000877D8" w:rsidRPr="00FA6534" w:rsidRDefault="000877D8" w:rsidP="00E81D43">
      <w:pPr>
        <w:pStyle w:val="af"/>
        <w:ind w:firstLine="567"/>
        <w:jc w:val="right"/>
        <w:rPr>
          <w:b/>
          <w:bCs/>
          <w:sz w:val="28"/>
          <w:szCs w:val="28"/>
        </w:rPr>
      </w:pPr>
    </w:p>
    <w:p w:rsidR="00E81D43" w:rsidRPr="00FA6534" w:rsidRDefault="00E81D43" w:rsidP="000877D8">
      <w:pPr>
        <w:pStyle w:val="af"/>
        <w:ind w:firstLine="567"/>
        <w:jc w:val="center"/>
        <w:rPr>
          <w:b/>
          <w:bCs/>
          <w:sz w:val="28"/>
          <w:szCs w:val="28"/>
        </w:rPr>
      </w:pPr>
      <w:r w:rsidRPr="00FA6534">
        <w:rPr>
          <w:b/>
          <w:bCs/>
          <w:sz w:val="28"/>
          <w:szCs w:val="28"/>
        </w:rPr>
        <w:t>Положение о порядке  организации и проведения публичных слушаний  в муниципальном образовании</w:t>
      </w:r>
    </w:p>
    <w:p w:rsidR="00E81D43" w:rsidRPr="00FA6534" w:rsidRDefault="00E81D43" w:rsidP="000877D8">
      <w:pPr>
        <w:pStyle w:val="af"/>
        <w:ind w:firstLine="567"/>
        <w:jc w:val="center"/>
        <w:rPr>
          <w:b/>
          <w:bCs/>
          <w:sz w:val="28"/>
          <w:szCs w:val="28"/>
        </w:rPr>
      </w:pPr>
      <w:r w:rsidRPr="00FA6534">
        <w:rPr>
          <w:b/>
          <w:bCs/>
          <w:sz w:val="28"/>
          <w:szCs w:val="28"/>
        </w:rPr>
        <w:t>сельского поселения «Село Щелканово»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федеральными законами, законами Калужской области, Уставом муниципального  образования   сельского поселения «Село Щелканово» и направлен на реализацию прав граждан на непосредственное осуществление местного самоуправления.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Настоящий Порядок определяет организацию и проведение публичных слушаний на территории муниципального  образования   сельского поселения «Село Щелканово».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I. ОБЩИЕ ПОЛОЖЕНИЯ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1. Публичные слушания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1. Публичные слушания - это форма прямого волеизъявления граждан, реализуемая путем обсуждения жителями муниципального образования   сельского поселения «Село Щелканово» проектов муниципальных правовых актов по вопросам местного значения.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2. Публичные слушания назначаются Сельской Думой    сельского поселения «Село Щелканово» (далее – Сельская Дума) или главой муниципального образования сельского поселения «Село Щелканово» (далее - глава муниципального образования). 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3. Подготовка, проведение и установление результатов публичных слушаний осуществляются открыто и гласно.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2. Цели проведения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Публичные слушания проводятся в целях: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обеспечения гласности и соблюдения интересов населения муниципального  образования сельского поселения «Село Щелканово» при подготовке муниципальных правовых актов по вопросам местного значения;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lastRenderedPageBreak/>
        <w:t>- доведения до населения полной и точной информации по рассматриваемым проектам муниципальных правовых актов;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выявления мнения населения по проектам муниципальных правовых актов, выносимым на публичные слушания.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3. Вопросы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  сельского поселения «Село Щелканово», главой сельского поселения «Село Щелканово» могут проводиться публичные слушания.                  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 Обязательному обсуждению на публичных слушаниях подлежат: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FA6534">
        <w:rPr>
          <w:sz w:val="28"/>
          <w:szCs w:val="28"/>
        </w:rPr>
        <w:t>2.1.Проект Устава муниципального  образования   сельского поселения «Село Щелканово», а также проект решения Сельской Думы муниципального образования сельского поселения «Село Щелканово»  о внесении изменений и дополнений в данный Устав, кроме случаев, когда в Устав муниципального  образования   сельского поселения «Село Щелканово»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Калужской области в целях</w:t>
      </w:r>
      <w:proofErr w:type="gramEnd"/>
      <w:r w:rsidRPr="00FA6534">
        <w:rPr>
          <w:sz w:val="28"/>
          <w:szCs w:val="28"/>
        </w:rPr>
        <w:t xml:space="preserve"> приведения данного Устава в соответствие с этими нормативными правовыми актами;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2.2. Проект местного бюджета и отчет о его исполнении;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2.3. Вопросы о преобразовании муниципального образования, за исключением случаев, если в соответствии с Федеральным законом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2.4. Прое</w:t>
      </w:r>
      <w:proofErr w:type="gramStart"/>
      <w:r w:rsidRPr="00FA6534">
        <w:rPr>
          <w:sz w:val="28"/>
          <w:szCs w:val="28"/>
        </w:rPr>
        <w:t>кт стр</w:t>
      </w:r>
      <w:proofErr w:type="gramEnd"/>
      <w:r w:rsidRPr="00FA6534">
        <w:rPr>
          <w:sz w:val="28"/>
          <w:szCs w:val="28"/>
        </w:rPr>
        <w:t>атегии социально-экономического развития муниципального образования.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4. Инициаторы проведения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1. Публичные слушания проводятся по инициативе населения,  Сельской Думы сельского поселения «Село Щелканово», главы сельского поселения «Село Щелканово» или главы администрации  сельского поселения «Село Щелканово » (далее - глава администрации), осуществляющего свои полномочия на основе контракта.</w:t>
      </w:r>
    </w:p>
    <w:p w:rsidR="00E81D43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2. Инициатива населения по проведению публичных слушаний может исходить от инициативной группы, представившей подписные листы, </w:t>
      </w:r>
      <w:r w:rsidRPr="00FA6534">
        <w:rPr>
          <w:sz w:val="28"/>
          <w:szCs w:val="28"/>
        </w:rPr>
        <w:lastRenderedPageBreak/>
        <w:t>содержащие не менее 3 процентов  подписей от числа жителей сельского поселения, обладающих избирательным правом.</w:t>
      </w:r>
    </w:p>
    <w:p w:rsidR="003E1741" w:rsidRPr="00FA6534" w:rsidRDefault="003E1741" w:rsidP="00E81D43">
      <w:pPr>
        <w:pStyle w:val="af"/>
        <w:ind w:firstLine="567"/>
        <w:jc w:val="both"/>
        <w:rPr>
          <w:sz w:val="28"/>
          <w:szCs w:val="28"/>
        </w:rPr>
      </w:pP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II. Реализация населением муниципального  образования   сельского поселения «Село Щелканово» инициативы по проведению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5. Порядок реализации населением инициативы по проведению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1. Население муниципального образования   сельского поселения «Село Щелканово», обладающее избирательным правом, вправе образовать инициативную группу по проведению публичных слушаний и уведомить об этом Сельскую Думу сельского поселения «Село Щелканово»  в трехдневный срок.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     2. Инициативная группа по проведению публичных слушаний представляет в Сельскую  Думу сельского поселения «Село Щелканово»,  не позднее чем через 30 дней со дня уведомления, ходатайство о проведении публичных слушаний и представляет подписные листы.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    3. В ходатайстве инициативной группы по проведению публичных слушаний указываются: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обоснование необходимости проведения публичных слушаний;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соответствующий проект, предлагаемый для вынесения на публичные слушания;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информационные и аналитические материалы, относящиеся к публичным слушаниям;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FA6534">
        <w:rPr>
          <w:sz w:val="28"/>
          <w:szCs w:val="28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4. </w:t>
      </w:r>
      <w:proofErr w:type="gramStart"/>
      <w:r w:rsidRPr="00FA6534">
        <w:rPr>
          <w:sz w:val="28"/>
          <w:szCs w:val="28"/>
        </w:rPr>
        <w:t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статьей 9 Федерального закона «О персональных данных».</w:t>
      </w:r>
      <w:proofErr w:type="gramEnd"/>
      <w:r w:rsidRPr="00FA6534">
        <w:rPr>
          <w:sz w:val="28"/>
          <w:szCs w:val="28"/>
        </w:rPr>
        <w:t xml:space="preserve"> Каждый подписной лист заверяется подписью члена инициативной группы.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5. Сельская  Дума сельского поселения «Село Щелканово»,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в противном случае - об отказе в назначении публичных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lastRenderedPageBreak/>
        <w:t xml:space="preserve">В случае отказа в проведении публичных слушаний в решение  Сельской  Думы сельского поселения «Село Щелканово» должны быть изложены причины отказа.    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6. Копия решения Сельской  Думы сельского поселения «Село Щелканово», в течение 10 дней со дня принятия направляется представителям инициативной группы.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III. Порядок назначения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6. Порядок назначения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1. Публичные слушания, проводимые по инициативе населения или Сельской Думы сельского поселения «Село Щелканово» назначаются решением Сельской Думы сельского поселения «Село Щелканово», а по инициативе главы сельского поселения «Село Щелканово»  или главы администрации сельского поселения «Село Щелканово», осуществляющего свои полномочия на основе контракта -  главой сельского поселения «Село Щелканово».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 В правовом акте о назначении публичных слушаний указываются: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FA6534">
        <w:rPr>
          <w:sz w:val="28"/>
          <w:szCs w:val="28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  <w:proofErr w:type="gramEnd"/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организатор проведения публичных слушаний;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дата, время и место проведения публичных слушаний;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время и место сбора предложений к проекту муниципального правового акта.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3. Правовой акт о назначении публичных слушаний и те</w:t>
      </w:r>
      <w:proofErr w:type="gramStart"/>
      <w:r w:rsidRPr="00FA6534">
        <w:rPr>
          <w:sz w:val="28"/>
          <w:szCs w:val="28"/>
        </w:rPr>
        <w:t>кст пр</w:t>
      </w:r>
      <w:proofErr w:type="gramEnd"/>
      <w:r w:rsidRPr="00FA6534">
        <w:rPr>
          <w:sz w:val="28"/>
          <w:szCs w:val="28"/>
        </w:rPr>
        <w:t>оекта соответствующего муниципального правового акта, выносимого на публичные слушания (при наличии) не позднее трех дней со дня его принятия подлежат официальному опубликованию (обнародованию)  в порядке, установленном Уставом муниципального образования.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4. Правовой акт о назначении публичных слушаний по проекту сельского поселения на очередной финансовый год и плановый период и по годовому отчету об исполнении бюджета сельского поселения публикуются (обнародуются) в соответствии с графиками рассмотрения проекта бюджета сельского поселения  на очередной финансовый год и плановый период и о годовом </w:t>
      </w:r>
      <w:proofErr w:type="gramStart"/>
      <w:r w:rsidRPr="00FA6534">
        <w:rPr>
          <w:sz w:val="28"/>
          <w:szCs w:val="28"/>
        </w:rPr>
        <w:t>отчете</w:t>
      </w:r>
      <w:proofErr w:type="gramEnd"/>
      <w:r w:rsidRPr="00FA6534">
        <w:rPr>
          <w:sz w:val="28"/>
          <w:szCs w:val="28"/>
        </w:rPr>
        <w:t xml:space="preserve"> об исполнении бюджета сельского поселения.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5.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6. Срок проведения публичных слушаний по проектам муниципальных правовых актов, либо по вопросу (вопросам), выносимому (выносимых) на </w:t>
      </w:r>
      <w:r w:rsidRPr="00FA6534">
        <w:rPr>
          <w:sz w:val="28"/>
          <w:szCs w:val="28"/>
        </w:rPr>
        <w:lastRenderedPageBreak/>
        <w:t>публичные слушания со дня опубликования правового акта о назначении публичных слушаний до дня опубликования протокола публичных слушаний  не может быть менее двадцати календарных дней и более тридцати календарных дней.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IV. Порядок подготовки и проведения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7. Организация проведения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1. Организация проведения публичных слушаний осуществляется Сельской Думой сельского поселения «Село Щелканово»  или администрацией     сельского поселения «Село Щелканово», в соответствии с правовым актом о назначении публичных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2. </w:t>
      </w:r>
      <w:proofErr w:type="gramStart"/>
      <w:r w:rsidRPr="00FA6534">
        <w:rPr>
          <w:sz w:val="28"/>
          <w:szCs w:val="28"/>
        </w:rPr>
        <w:t>Ответственные</w:t>
      </w:r>
      <w:proofErr w:type="gramEnd"/>
      <w:r w:rsidRPr="00FA6534">
        <w:rPr>
          <w:sz w:val="28"/>
          <w:szCs w:val="28"/>
        </w:rPr>
        <w:t xml:space="preserve"> за   проведение публичных слушаний организуют учет поступивших предложений.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 Статья 8. Порядок подготовки публичных слушаний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1. Порядок подготовки публичных слушаний включает: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разработку повестки дня;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регистрацию участников (Ф.И.О., организация (партия) или адрес);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ведение протокола публичных слушаний;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 Повторно одни и те же вопросы, в том числе предложения по дополнениям и изменениям в Устав муниципального  образования   сельского поселения «Село Щелканово»,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Статья 9. Порядок проведения публичных слушаний и участия в них граждан.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1. Председательствующим на публичных слушаниях является глава сельского поселения «Село Щелканово», либо заместитель главы сельского поселения «Село Щелканово», либо глава администрации сельского  поселения «Село Щелканово» (или представитель по его поручению).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2. Председательствующий ведет слушания и следит за порядком обсуждения вопросов повестки дня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3. Вопросы, предложения и заявки на выступления подаются в письменной форме.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Слово для выступлений участникам слушаний предоставляется в порядке поступления заявок.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lastRenderedPageBreak/>
        <w:t>4. Все приглашенные лица выступают только с разрешения председательствующего.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6. 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Pr="00FA6534">
        <w:rPr>
          <w:sz w:val="28"/>
          <w:szCs w:val="28"/>
        </w:rPr>
        <w:t>.</w:t>
      </w:r>
      <w:proofErr w:type="gramEnd"/>
      <w:r w:rsidRPr="00FA6534">
        <w:rPr>
          <w:sz w:val="28"/>
          <w:szCs w:val="28"/>
        </w:rPr>
        <w:t xml:space="preserve"> </w:t>
      </w:r>
      <w:proofErr w:type="gramStart"/>
      <w:r w:rsidRPr="00FA6534">
        <w:rPr>
          <w:sz w:val="28"/>
          <w:szCs w:val="28"/>
        </w:rPr>
        <w:t>ф</w:t>
      </w:r>
      <w:proofErr w:type="gramEnd"/>
      <w:r w:rsidRPr="00FA6534">
        <w:rPr>
          <w:sz w:val="28"/>
          <w:szCs w:val="28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8. 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 xml:space="preserve">9. </w:t>
      </w:r>
      <w:proofErr w:type="gramStart"/>
      <w:r w:rsidRPr="00FA6534">
        <w:rPr>
          <w:sz w:val="28"/>
          <w:szCs w:val="28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10. Если решение вопроса, являющегося предметом рассмотрения на публичных слушаниях, относится к компетенции Сельской Думы, он включается в повестку дня очередной сессии.</w:t>
      </w:r>
    </w:p>
    <w:p w:rsidR="00E81D43" w:rsidRPr="00FA6534" w:rsidRDefault="00E81D43" w:rsidP="00E81D43">
      <w:pPr>
        <w:pStyle w:val="af"/>
        <w:ind w:firstLine="567"/>
        <w:jc w:val="both"/>
        <w:rPr>
          <w:sz w:val="28"/>
          <w:szCs w:val="28"/>
        </w:rPr>
      </w:pPr>
      <w:r w:rsidRPr="00FA6534">
        <w:rPr>
          <w:sz w:val="28"/>
          <w:szCs w:val="28"/>
        </w:rPr>
        <w:t>Отчет о работе и материалы публичных слушаний представляет председатель публичных слушаний.</w:t>
      </w:r>
    </w:p>
    <w:p w:rsidR="00E81D43" w:rsidRPr="00FA6534" w:rsidRDefault="00E81D43" w:rsidP="00E81D43">
      <w:pPr>
        <w:rPr>
          <w:rFonts w:ascii="Times New Roman" w:hAnsi="Times New Roman"/>
          <w:sz w:val="28"/>
          <w:szCs w:val="28"/>
        </w:rPr>
      </w:pPr>
      <w:r w:rsidRPr="00FA6534">
        <w:rPr>
          <w:rFonts w:ascii="Times New Roman" w:hAnsi="Times New Roman"/>
          <w:sz w:val="28"/>
          <w:szCs w:val="28"/>
        </w:rPr>
        <w:t>11. Рассмотрение Сельской Думой сельского поселения «Село Щелканово» проекта бюджета сельского  поселения на очередной финансовый год и плановый период и годового отчета об исполнении бюджета сельского  поселения с учетом результатов публичных слушаний назначается не ранее чем через 15 дней после опубликования (обнародования) проекта и не позднее чем чере</w:t>
      </w:r>
      <w:r w:rsidR="000877D8">
        <w:rPr>
          <w:rFonts w:ascii="Times New Roman" w:hAnsi="Times New Roman"/>
          <w:sz w:val="28"/>
          <w:szCs w:val="28"/>
        </w:rPr>
        <w:t xml:space="preserve">з 30 дней после опубликования </w:t>
      </w:r>
      <w:proofErr w:type="gramStart"/>
      <w:r w:rsidR="000877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A6534">
        <w:rPr>
          <w:rFonts w:ascii="Times New Roman" w:hAnsi="Times New Roman"/>
          <w:sz w:val="28"/>
          <w:szCs w:val="28"/>
        </w:rPr>
        <w:t>обнародования)  заключения по итогам публичных слушаний, если иное не предусмотрено федеральным законодательством.</w:t>
      </w:r>
    </w:p>
    <w:p w:rsidR="00B81269" w:rsidRDefault="00B81269" w:rsidP="00E81D43">
      <w:pPr>
        <w:pStyle w:val="ConsPlusNormal"/>
        <w:jc w:val="right"/>
        <w:rPr>
          <w:sz w:val="26"/>
          <w:szCs w:val="26"/>
        </w:rPr>
      </w:pPr>
    </w:p>
    <w:sectPr w:rsidR="00B81269" w:rsidSect="00CB2A5D">
      <w:pgSz w:w="11907" w:h="16840" w:code="9"/>
      <w:pgMar w:top="851" w:right="992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07AC"/>
    <w:rsid w:val="0008297E"/>
    <w:rsid w:val="000877D8"/>
    <w:rsid w:val="000A2608"/>
    <w:rsid w:val="000A4788"/>
    <w:rsid w:val="000C5339"/>
    <w:rsid w:val="000D6603"/>
    <w:rsid w:val="000E0B23"/>
    <w:rsid w:val="00100125"/>
    <w:rsid w:val="00105E48"/>
    <w:rsid w:val="001148B5"/>
    <w:rsid w:val="001218BC"/>
    <w:rsid w:val="001604D4"/>
    <w:rsid w:val="001710F4"/>
    <w:rsid w:val="001724ED"/>
    <w:rsid w:val="00185224"/>
    <w:rsid w:val="00187B57"/>
    <w:rsid w:val="001932D3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D13C3"/>
    <w:rsid w:val="002E5224"/>
    <w:rsid w:val="00303CC8"/>
    <w:rsid w:val="003104DA"/>
    <w:rsid w:val="00343088"/>
    <w:rsid w:val="003435E1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3E1741"/>
    <w:rsid w:val="004011CE"/>
    <w:rsid w:val="00401CDE"/>
    <w:rsid w:val="004074F8"/>
    <w:rsid w:val="00412988"/>
    <w:rsid w:val="00413489"/>
    <w:rsid w:val="004137BC"/>
    <w:rsid w:val="00415142"/>
    <w:rsid w:val="0042086B"/>
    <w:rsid w:val="004217D2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71E"/>
    <w:rsid w:val="004B6E61"/>
    <w:rsid w:val="004C147A"/>
    <w:rsid w:val="004C434E"/>
    <w:rsid w:val="004E2BD4"/>
    <w:rsid w:val="004E63BD"/>
    <w:rsid w:val="004F26B0"/>
    <w:rsid w:val="00500507"/>
    <w:rsid w:val="00501A5A"/>
    <w:rsid w:val="00505C0D"/>
    <w:rsid w:val="005102DB"/>
    <w:rsid w:val="00513442"/>
    <w:rsid w:val="00524629"/>
    <w:rsid w:val="00530F24"/>
    <w:rsid w:val="0054531C"/>
    <w:rsid w:val="005643A0"/>
    <w:rsid w:val="00570CCF"/>
    <w:rsid w:val="00572F7B"/>
    <w:rsid w:val="0057339B"/>
    <w:rsid w:val="00574BA4"/>
    <w:rsid w:val="005825B9"/>
    <w:rsid w:val="00591D3C"/>
    <w:rsid w:val="005E2505"/>
    <w:rsid w:val="005F6C08"/>
    <w:rsid w:val="00604F86"/>
    <w:rsid w:val="00626284"/>
    <w:rsid w:val="00627791"/>
    <w:rsid w:val="00630DCE"/>
    <w:rsid w:val="0063536C"/>
    <w:rsid w:val="006414F9"/>
    <w:rsid w:val="006418A6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91E3C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1009"/>
    <w:rsid w:val="00786B2C"/>
    <w:rsid w:val="00793DFB"/>
    <w:rsid w:val="0079553F"/>
    <w:rsid w:val="007A2834"/>
    <w:rsid w:val="007A2FDA"/>
    <w:rsid w:val="007A3678"/>
    <w:rsid w:val="007C50DF"/>
    <w:rsid w:val="007C5FA5"/>
    <w:rsid w:val="007C7430"/>
    <w:rsid w:val="007C79D2"/>
    <w:rsid w:val="007D10B8"/>
    <w:rsid w:val="007D7170"/>
    <w:rsid w:val="007E1A98"/>
    <w:rsid w:val="00812EE6"/>
    <w:rsid w:val="0083278A"/>
    <w:rsid w:val="00834B54"/>
    <w:rsid w:val="008435E0"/>
    <w:rsid w:val="00844300"/>
    <w:rsid w:val="00850037"/>
    <w:rsid w:val="008508CD"/>
    <w:rsid w:val="00853B29"/>
    <w:rsid w:val="00855898"/>
    <w:rsid w:val="0086598D"/>
    <w:rsid w:val="008904C8"/>
    <w:rsid w:val="00890FA3"/>
    <w:rsid w:val="00894997"/>
    <w:rsid w:val="008A2A51"/>
    <w:rsid w:val="008A31D5"/>
    <w:rsid w:val="008A3360"/>
    <w:rsid w:val="008A3A2F"/>
    <w:rsid w:val="008A7A76"/>
    <w:rsid w:val="008B378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0643"/>
    <w:rsid w:val="009C4BD5"/>
    <w:rsid w:val="009C70B6"/>
    <w:rsid w:val="009D6FAF"/>
    <w:rsid w:val="009E24D3"/>
    <w:rsid w:val="009E3336"/>
    <w:rsid w:val="009F5DCC"/>
    <w:rsid w:val="009F6280"/>
    <w:rsid w:val="009F7E6F"/>
    <w:rsid w:val="00A10D2C"/>
    <w:rsid w:val="00A14E11"/>
    <w:rsid w:val="00A15608"/>
    <w:rsid w:val="00A54C1F"/>
    <w:rsid w:val="00A60BF5"/>
    <w:rsid w:val="00A63C3D"/>
    <w:rsid w:val="00A72073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478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06F4"/>
    <w:rsid w:val="00B6237B"/>
    <w:rsid w:val="00B63C01"/>
    <w:rsid w:val="00B6545E"/>
    <w:rsid w:val="00B67F63"/>
    <w:rsid w:val="00B7047F"/>
    <w:rsid w:val="00B70933"/>
    <w:rsid w:val="00B71953"/>
    <w:rsid w:val="00B80778"/>
    <w:rsid w:val="00B81269"/>
    <w:rsid w:val="00B82AC6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01247"/>
    <w:rsid w:val="00C11EDA"/>
    <w:rsid w:val="00C13935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57DF"/>
    <w:rsid w:val="00C66677"/>
    <w:rsid w:val="00C86E9B"/>
    <w:rsid w:val="00C874A1"/>
    <w:rsid w:val="00CA3657"/>
    <w:rsid w:val="00CA6F43"/>
    <w:rsid w:val="00CB2A5D"/>
    <w:rsid w:val="00CB3292"/>
    <w:rsid w:val="00CC2B67"/>
    <w:rsid w:val="00CC37F1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6B96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33212"/>
    <w:rsid w:val="00E34238"/>
    <w:rsid w:val="00E4376C"/>
    <w:rsid w:val="00E44E04"/>
    <w:rsid w:val="00E46A80"/>
    <w:rsid w:val="00E534AA"/>
    <w:rsid w:val="00E619BA"/>
    <w:rsid w:val="00E61C89"/>
    <w:rsid w:val="00E62198"/>
    <w:rsid w:val="00E62989"/>
    <w:rsid w:val="00E667DD"/>
    <w:rsid w:val="00E76421"/>
    <w:rsid w:val="00E76AB1"/>
    <w:rsid w:val="00E81D43"/>
    <w:rsid w:val="00EA415E"/>
    <w:rsid w:val="00EA628D"/>
    <w:rsid w:val="00EB0AB8"/>
    <w:rsid w:val="00EB1000"/>
    <w:rsid w:val="00EB49D5"/>
    <w:rsid w:val="00ED1A7F"/>
    <w:rsid w:val="00ED2DFB"/>
    <w:rsid w:val="00ED343B"/>
    <w:rsid w:val="00EE10FF"/>
    <w:rsid w:val="00EF1E74"/>
    <w:rsid w:val="00EF1F5F"/>
    <w:rsid w:val="00EF6F4E"/>
    <w:rsid w:val="00EF794E"/>
    <w:rsid w:val="00EF7F21"/>
    <w:rsid w:val="00F30257"/>
    <w:rsid w:val="00F319B2"/>
    <w:rsid w:val="00F43A23"/>
    <w:rsid w:val="00F4660C"/>
    <w:rsid w:val="00F51762"/>
    <w:rsid w:val="00F52004"/>
    <w:rsid w:val="00F64DBC"/>
    <w:rsid w:val="00F65C0B"/>
    <w:rsid w:val="00F70B8E"/>
    <w:rsid w:val="00F814CC"/>
    <w:rsid w:val="00F8264C"/>
    <w:rsid w:val="00F835FC"/>
    <w:rsid w:val="00F855D4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[Основной абзац]"/>
    <w:basedOn w:val="a"/>
    <w:uiPriority w:val="99"/>
    <w:rsid w:val="00F855D4"/>
    <w:pPr>
      <w:autoSpaceDE w:val="0"/>
      <w:autoSpaceDN w:val="0"/>
      <w:adjustRightInd w:val="0"/>
      <w:spacing w:line="288" w:lineRule="auto"/>
      <w:ind w:firstLine="170"/>
      <w:jc w:val="distribute"/>
      <w:textAlignment w:val="center"/>
    </w:pPr>
    <w:rPr>
      <w:rFonts w:ascii="Times New Roman" w:eastAsiaTheme="minorHAnsi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34DF-73E7-478F-A6E0-DB7E4FB6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13939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QQQQQQ</cp:lastModifiedBy>
  <cp:revision>6</cp:revision>
  <cp:lastPrinted>2023-09-27T13:06:00Z</cp:lastPrinted>
  <dcterms:created xsi:type="dcterms:W3CDTF">2023-09-21T07:03:00Z</dcterms:created>
  <dcterms:modified xsi:type="dcterms:W3CDTF">2023-09-27T13:07:00Z</dcterms:modified>
</cp:coreProperties>
</file>