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9A1" w:rsidRDefault="002409A1" w:rsidP="00DA7DF1">
      <w:pPr>
        <w:spacing w:before="120" w:line="360" w:lineRule="exact"/>
        <w:jc w:val="center"/>
        <w:rPr>
          <w:sz w:val="24"/>
          <w:lang w:val="ru-RU"/>
        </w:rPr>
      </w:pPr>
      <w:bookmarkStart w:id="0" w:name="_GoBack"/>
      <w:bookmarkEnd w:id="0"/>
      <w:r>
        <w:rPr>
          <w:sz w:val="24"/>
          <w:lang w:val="ru-RU"/>
        </w:rPr>
        <w:t>МИНИСТЕРСТВО ЭКОНОМИЧЕСКОГО РАЗВИТИЯ КАЛУЖСКОЙ ОБЛАСТИ</w:t>
      </w:r>
    </w:p>
    <w:p w:rsidR="002409A1" w:rsidRDefault="002409A1" w:rsidP="00DA7DF1">
      <w:pPr>
        <w:spacing w:before="120" w:line="360" w:lineRule="exact"/>
        <w:jc w:val="center"/>
        <w:rPr>
          <w:sz w:val="40"/>
          <w:lang w:val="ru-RU"/>
        </w:rPr>
      </w:pPr>
    </w:p>
    <w:p w:rsidR="002409A1" w:rsidRDefault="002409A1" w:rsidP="00DA7DF1">
      <w:pPr>
        <w:jc w:val="center"/>
        <w:rPr>
          <w:b/>
          <w:sz w:val="40"/>
          <w:lang w:val="ru-RU"/>
        </w:rPr>
      </w:pPr>
      <w:r>
        <w:rPr>
          <w:b/>
          <w:sz w:val="40"/>
          <w:lang w:val="ru-RU"/>
        </w:rPr>
        <w:t>П</w:t>
      </w:r>
      <w:r w:rsidR="006864F5">
        <w:rPr>
          <w:b/>
          <w:sz w:val="40"/>
          <w:lang w:val="ru-RU"/>
        </w:rPr>
        <w:t xml:space="preserve"> </w:t>
      </w:r>
      <w:r>
        <w:rPr>
          <w:b/>
          <w:sz w:val="40"/>
          <w:lang w:val="ru-RU"/>
        </w:rPr>
        <w:t>Р</w:t>
      </w:r>
      <w:r w:rsidR="006864F5">
        <w:rPr>
          <w:b/>
          <w:sz w:val="40"/>
          <w:lang w:val="ru-RU"/>
        </w:rPr>
        <w:t xml:space="preserve"> </w:t>
      </w:r>
      <w:r>
        <w:rPr>
          <w:b/>
          <w:sz w:val="40"/>
          <w:lang w:val="ru-RU"/>
        </w:rPr>
        <w:t>И</w:t>
      </w:r>
      <w:r w:rsidR="006864F5">
        <w:rPr>
          <w:b/>
          <w:sz w:val="40"/>
          <w:lang w:val="ru-RU"/>
        </w:rPr>
        <w:t xml:space="preserve"> </w:t>
      </w:r>
      <w:r>
        <w:rPr>
          <w:b/>
          <w:sz w:val="40"/>
          <w:lang w:val="ru-RU"/>
        </w:rPr>
        <w:t>К</w:t>
      </w:r>
      <w:r w:rsidR="006864F5">
        <w:rPr>
          <w:b/>
          <w:sz w:val="40"/>
          <w:lang w:val="ru-RU"/>
        </w:rPr>
        <w:t xml:space="preserve"> </w:t>
      </w:r>
      <w:r>
        <w:rPr>
          <w:b/>
          <w:sz w:val="40"/>
          <w:lang w:val="ru-RU"/>
        </w:rPr>
        <w:t>А</w:t>
      </w:r>
      <w:r w:rsidR="006864F5">
        <w:rPr>
          <w:b/>
          <w:sz w:val="40"/>
          <w:lang w:val="ru-RU"/>
        </w:rPr>
        <w:t xml:space="preserve"> </w:t>
      </w:r>
      <w:r>
        <w:rPr>
          <w:b/>
          <w:sz w:val="40"/>
          <w:lang w:val="ru-RU"/>
        </w:rPr>
        <w:t>З</w:t>
      </w:r>
    </w:p>
    <w:p w:rsidR="002409A1" w:rsidRDefault="002409A1" w:rsidP="00DA7DF1">
      <w:pPr>
        <w:jc w:val="center"/>
        <w:rPr>
          <w:rFonts w:ascii="Arial" w:hAnsi="Arial"/>
          <w:sz w:val="44"/>
          <w:lang w:val="ru-RU"/>
        </w:rPr>
      </w:pPr>
    </w:p>
    <w:p w:rsidR="002409A1" w:rsidRPr="006864F5" w:rsidRDefault="006864F5" w:rsidP="00DA7DF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</w:t>
      </w:r>
      <w:r w:rsidR="002409A1" w:rsidRPr="006864F5">
        <w:rPr>
          <w:sz w:val="28"/>
          <w:szCs w:val="28"/>
          <w:lang w:val="ru-RU"/>
        </w:rPr>
        <w:t>т</w:t>
      </w:r>
      <w:r>
        <w:rPr>
          <w:sz w:val="28"/>
          <w:szCs w:val="28"/>
          <w:lang w:val="ru-RU"/>
        </w:rPr>
        <w:t xml:space="preserve"> </w:t>
      </w:r>
      <w:r w:rsidR="00BA672F">
        <w:rPr>
          <w:sz w:val="28"/>
          <w:szCs w:val="28"/>
          <w:lang w:val="ru-RU"/>
        </w:rPr>
        <w:t>21</w:t>
      </w:r>
      <w:r>
        <w:rPr>
          <w:sz w:val="28"/>
          <w:szCs w:val="28"/>
          <w:lang w:val="ru-RU"/>
        </w:rPr>
        <w:t xml:space="preserve"> января 2019 г.</w:t>
      </w:r>
      <w:r w:rsidR="002409A1" w:rsidRPr="006864F5">
        <w:rPr>
          <w:sz w:val="28"/>
          <w:szCs w:val="28"/>
          <w:lang w:val="ru-RU"/>
        </w:rPr>
        <w:t xml:space="preserve">                                </w:t>
      </w:r>
      <w:r w:rsidR="00BA672F">
        <w:rPr>
          <w:sz w:val="28"/>
          <w:szCs w:val="28"/>
          <w:lang w:val="ru-RU"/>
        </w:rPr>
        <w:t xml:space="preserve">                 </w:t>
      </w:r>
      <w:r w:rsidR="002409A1" w:rsidRPr="006864F5">
        <w:rPr>
          <w:sz w:val="28"/>
          <w:szCs w:val="28"/>
          <w:lang w:val="ru-RU"/>
        </w:rPr>
        <w:t xml:space="preserve">                            </w:t>
      </w:r>
      <w:r w:rsidR="002A2594" w:rsidRPr="006864F5">
        <w:rPr>
          <w:sz w:val="28"/>
          <w:szCs w:val="28"/>
          <w:lang w:val="ru-RU"/>
        </w:rPr>
        <w:t xml:space="preserve">       </w:t>
      </w:r>
      <w:r w:rsidR="002409A1" w:rsidRPr="006864F5">
        <w:rPr>
          <w:sz w:val="28"/>
          <w:szCs w:val="28"/>
          <w:lang w:val="ru-RU"/>
        </w:rPr>
        <w:t xml:space="preserve">   №</w:t>
      </w:r>
      <w:r>
        <w:rPr>
          <w:sz w:val="28"/>
          <w:szCs w:val="28"/>
          <w:lang w:val="ru-RU"/>
        </w:rPr>
        <w:t xml:space="preserve"> </w:t>
      </w:r>
      <w:r w:rsidR="00BA672F">
        <w:rPr>
          <w:sz w:val="28"/>
          <w:szCs w:val="28"/>
          <w:lang w:val="ru-RU"/>
        </w:rPr>
        <w:t>62</w:t>
      </w:r>
      <w:r>
        <w:rPr>
          <w:sz w:val="28"/>
          <w:szCs w:val="28"/>
          <w:lang w:val="ru-RU"/>
        </w:rPr>
        <w:t>-п</w:t>
      </w:r>
    </w:p>
    <w:p w:rsidR="002409A1" w:rsidRDefault="002409A1" w:rsidP="00DA7DF1">
      <w:pPr>
        <w:rPr>
          <w:lang w:val="ru-RU"/>
        </w:rPr>
      </w:pPr>
    </w:p>
    <w:p w:rsidR="00364CD4" w:rsidRPr="00A02D08" w:rsidRDefault="002409A1" w:rsidP="00A02D08">
      <w:pPr>
        <w:pStyle w:val="a8"/>
        <w:ind w:right="3543"/>
        <w:rPr>
          <w:szCs w:val="26"/>
          <w:lang w:eastAsia="en-US"/>
        </w:rPr>
      </w:pPr>
      <w:r w:rsidRPr="00A02D08">
        <w:rPr>
          <w:szCs w:val="26"/>
        </w:rPr>
        <w:t xml:space="preserve">Об утверждении </w:t>
      </w:r>
      <w:r w:rsidR="00F22112" w:rsidRPr="00A02D08">
        <w:rPr>
          <w:szCs w:val="26"/>
        </w:rPr>
        <w:t xml:space="preserve">административного регламента предоставления государственной услуги по оказанию имущественной поддержки субъектам малого и среднего предпринимательства </w:t>
      </w:r>
      <w:r w:rsidR="00A250A4" w:rsidRPr="00A02D08">
        <w:rPr>
          <w:szCs w:val="26"/>
        </w:rPr>
        <w:t xml:space="preserve">и организациям, образующим инфраструктуру поддержки малого и среднего предпринимательства, </w:t>
      </w:r>
      <w:r w:rsidR="00F22112" w:rsidRPr="00A02D08">
        <w:rPr>
          <w:szCs w:val="26"/>
        </w:rPr>
        <w:t xml:space="preserve">путём предоставления </w:t>
      </w:r>
      <w:r w:rsidR="00CF6C42" w:rsidRPr="00A02D08">
        <w:rPr>
          <w:szCs w:val="26"/>
        </w:rPr>
        <w:t>в аренду</w:t>
      </w:r>
      <w:r w:rsidR="00364CD4" w:rsidRPr="00A02D08">
        <w:rPr>
          <w:szCs w:val="26"/>
        </w:rPr>
        <w:t xml:space="preserve"> </w:t>
      </w:r>
      <w:r w:rsidR="00364CD4" w:rsidRPr="00A02D08">
        <w:rPr>
          <w:szCs w:val="26"/>
          <w:lang w:eastAsia="en-US"/>
        </w:rPr>
        <w:t>имущества, включённого в перечень государственного имущества Калужской области, свободного от прав третьих лиц (</w:t>
      </w:r>
      <w:r w:rsidR="003478EC" w:rsidRPr="00A02D08">
        <w:rPr>
          <w:szCs w:val="26"/>
          <w:lang w:eastAsia="en-US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="00364CD4" w:rsidRPr="00A02D08">
        <w:rPr>
          <w:szCs w:val="26"/>
          <w:lang w:eastAsia="en-US"/>
        </w:rPr>
        <w:t>)</w:t>
      </w:r>
    </w:p>
    <w:p w:rsidR="00B6076B" w:rsidRPr="00A02D08" w:rsidRDefault="00B6076B" w:rsidP="00A02D08">
      <w:pPr>
        <w:ind w:right="-1" w:firstLine="709"/>
        <w:jc w:val="both"/>
        <w:rPr>
          <w:szCs w:val="26"/>
          <w:lang w:val="ru-RU"/>
        </w:rPr>
      </w:pPr>
    </w:p>
    <w:p w:rsidR="003478EC" w:rsidRPr="00A02D08" w:rsidRDefault="003478EC" w:rsidP="00A02D08">
      <w:pPr>
        <w:ind w:right="-1" w:firstLine="709"/>
        <w:jc w:val="both"/>
        <w:rPr>
          <w:szCs w:val="26"/>
          <w:lang w:val="ru-RU"/>
        </w:rPr>
      </w:pPr>
    </w:p>
    <w:p w:rsidR="006C11FA" w:rsidRPr="00406B00" w:rsidRDefault="006C11FA" w:rsidP="00037DD9">
      <w:pPr>
        <w:overflowPunct/>
        <w:ind w:firstLine="709"/>
        <w:jc w:val="both"/>
        <w:textAlignment w:val="auto"/>
        <w:rPr>
          <w:szCs w:val="26"/>
          <w:lang w:val="ru-RU"/>
        </w:rPr>
      </w:pPr>
      <w:r w:rsidRPr="00A02D08">
        <w:rPr>
          <w:szCs w:val="26"/>
          <w:lang w:val="ru-RU"/>
        </w:rPr>
        <w:t>В соответствии с постановлением Правительства Калужской области</w:t>
      </w:r>
      <w:r w:rsidR="00800A00" w:rsidRPr="00A02D08">
        <w:rPr>
          <w:szCs w:val="26"/>
          <w:lang w:val="ru-RU"/>
        </w:rPr>
        <w:t xml:space="preserve"> </w:t>
      </w:r>
      <w:r w:rsidRPr="00A02D08">
        <w:rPr>
          <w:szCs w:val="26"/>
          <w:lang w:val="ru-RU"/>
        </w:rPr>
        <w:t xml:space="preserve">от 10.10.2011 </w:t>
      </w:r>
      <w:r w:rsidR="00CA187C" w:rsidRPr="00A02D08">
        <w:rPr>
          <w:szCs w:val="26"/>
          <w:lang w:val="ru-RU"/>
        </w:rPr>
        <w:t>№</w:t>
      </w:r>
      <w:r w:rsidRPr="00A02D08">
        <w:rPr>
          <w:szCs w:val="26"/>
          <w:lang w:val="ru-RU"/>
        </w:rPr>
        <w:t xml:space="preserve"> 552 </w:t>
      </w:r>
      <w:r w:rsidR="00CA187C" w:rsidRPr="00A02D08">
        <w:rPr>
          <w:szCs w:val="26"/>
          <w:lang w:val="ru-RU"/>
        </w:rPr>
        <w:t>«</w:t>
      </w:r>
      <w:r w:rsidRPr="00A02D08">
        <w:rPr>
          <w:szCs w:val="26"/>
          <w:lang w:val="ru-RU"/>
        </w:rPr>
        <w:t>О разработке и утверждении административных регламентов предоставления государственных услуг</w:t>
      </w:r>
      <w:r w:rsidR="00CA187C" w:rsidRPr="00A02D08">
        <w:rPr>
          <w:szCs w:val="26"/>
          <w:lang w:val="ru-RU"/>
        </w:rPr>
        <w:t>»</w:t>
      </w:r>
      <w:r w:rsidRPr="00A02D08">
        <w:rPr>
          <w:szCs w:val="26"/>
          <w:lang w:val="ru-RU"/>
        </w:rPr>
        <w:t xml:space="preserve"> (в ред</w:t>
      </w:r>
      <w:r w:rsidR="00CA187C" w:rsidRPr="00A02D08">
        <w:rPr>
          <w:szCs w:val="26"/>
          <w:lang w:val="ru-RU"/>
        </w:rPr>
        <w:t>акции</w:t>
      </w:r>
      <w:r w:rsidRPr="00A02D08">
        <w:rPr>
          <w:szCs w:val="26"/>
          <w:lang w:val="ru-RU"/>
        </w:rPr>
        <w:t xml:space="preserve"> постановлений Правительства Калужской области от 21.05.2012 </w:t>
      </w:r>
      <w:r w:rsidR="00CA187C" w:rsidRPr="00A02D08">
        <w:rPr>
          <w:szCs w:val="26"/>
          <w:lang w:val="ru-RU"/>
        </w:rPr>
        <w:t>№</w:t>
      </w:r>
      <w:r w:rsidRPr="00A02D08">
        <w:rPr>
          <w:szCs w:val="26"/>
          <w:lang w:val="ru-RU"/>
        </w:rPr>
        <w:t xml:space="preserve"> 253, от 13.07.2012 </w:t>
      </w:r>
      <w:r w:rsidR="00CA187C" w:rsidRPr="00A02D08">
        <w:rPr>
          <w:szCs w:val="26"/>
          <w:lang w:val="ru-RU"/>
        </w:rPr>
        <w:t>№</w:t>
      </w:r>
      <w:r w:rsidRPr="00A02D08">
        <w:rPr>
          <w:szCs w:val="26"/>
          <w:lang w:val="ru-RU"/>
        </w:rPr>
        <w:t xml:space="preserve"> 354, от 15.02.2013 </w:t>
      </w:r>
      <w:r w:rsidR="00CA187C" w:rsidRPr="00A02D08">
        <w:rPr>
          <w:szCs w:val="26"/>
          <w:lang w:val="ru-RU"/>
        </w:rPr>
        <w:t>№</w:t>
      </w:r>
      <w:r w:rsidRPr="00A02D08">
        <w:rPr>
          <w:szCs w:val="26"/>
          <w:lang w:val="ru-RU"/>
        </w:rPr>
        <w:t xml:space="preserve"> 69, от 21.05.2014 </w:t>
      </w:r>
      <w:r w:rsidR="00CA187C" w:rsidRPr="00A02D08">
        <w:rPr>
          <w:szCs w:val="26"/>
          <w:lang w:val="ru-RU"/>
        </w:rPr>
        <w:t>№</w:t>
      </w:r>
      <w:r w:rsidRPr="00A02D08">
        <w:rPr>
          <w:szCs w:val="26"/>
          <w:lang w:val="ru-RU"/>
        </w:rPr>
        <w:t xml:space="preserve"> 308, от 14.09.2015 </w:t>
      </w:r>
      <w:r w:rsidR="00CA187C" w:rsidRPr="00A02D08">
        <w:rPr>
          <w:szCs w:val="26"/>
          <w:lang w:val="ru-RU"/>
        </w:rPr>
        <w:t>№</w:t>
      </w:r>
      <w:r w:rsidRPr="00A02D08">
        <w:rPr>
          <w:szCs w:val="26"/>
          <w:lang w:val="ru-RU"/>
        </w:rPr>
        <w:t xml:space="preserve"> 522, от 28.12.2016 </w:t>
      </w:r>
      <w:r w:rsidR="00CA187C" w:rsidRPr="00A02D08">
        <w:rPr>
          <w:szCs w:val="26"/>
          <w:lang w:val="ru-RU"/>
        </w:rPr>
        <w:t>№</w:t>
      </w:r>
      <w:r w:rsidRPr="00A02D08">
        <w:rPr>
          <w:szCs w:val="26"/>
          <w:lang w:val="ru-RU"/>
        </w:rPr>
        <w:t xml:space="preserve"> 707</w:t>
      </w:r>
      <w:r w:rsidR="005C1CA7">
        <w:rPr>
          <w:szCs w:val="26"/>
          <w:lang w:val="ru-RU"/>
        </w:rPr>
        <w:t xml:space="preserve">, </w:t>
      </w:r>
      <w:r w:rsidR="005C1CA7" w:rsidRPr="00747E57">
        <w:rPr>
          <w:szCs w:val="26"/>
          <w:lang w:val="ru-RU"/>
        </w:rPr>
        <w:t>от 23.11.2018 № 720</w:t>
      </w:r>
      <w:r w:rsidRPr="00A02D08">
        <w:rPr>
          <w:szCs w:val="26"/>
          <w:lang w:val="ru-RU"/>
        </w:rPr>
        <w:t xml:space="preserve">), </w:t>
      </w:r>
      <w:r w:rsidR="005C1CA7">
        <w:rPr>
          <w:szCs w:val="26"/>
          <w:lang w:val="ru-RU"/>
        </w:rPr>
        <w:t>П</w:t>
      </w:r>
      <w:r w:rsidRPr="00A02D08">
        <w:rPr>
          <w:szCs w:val="26"/>
          <w:lang w:val="ru-RU"/>
        </w:rPr>
        <w:t xml:space="preserve">оложением о </w:t>
      </w:r>
      <w:r w:rsidRPr="00406B00">
        <w:rPr>
          <w:szCs w:val="26"/>
          <w:lang w:val="ru-RU"/>
        </w:rPr>
        <w:t>министерстве экономического развития Калужской области, утвержд</w:t>
      </w:r>
      <w:r w:rsidR="00850168" w:rsidRPr="00406B00">
        <w:rPr>
          <w:szCs w:val="26"/>
          <w:lang w:val="ru-RU"/>
        </w:rPr>
        <w:t>ё</w:t>
      </w:r>
      <w:r w:rsidRPr="00406B00">
        <w:rPr>
          <w:szCs w:val="26"/>
          <w:lang w:val="ru-RU"/>
        </w:rPr>
        <w:t xml:space="preserve">нным постановлением </w:t>
      </w:r>
      <w:r w:rsidR="005C1CA7" w:rsidRPr="00747E57">
        <w:rPr>
          <w:szCs w:val="26"/>
          <w:lang w:val="ru-RU"/>
        </w:rPr>
        <w:t>Правительства</w:t>
      </w:r>
      <w:r w:rsidRPr="00406B00">
        <w:rPr>
          <w:szCs w:val="26"/>
          <w:lang w:val="ru-RU"/>
        </w:rPr>
        <w:t xml:space="preserve"> Калужской области от 23.09.2016 </w:t>
      </w:r>
      <w:r w:rsidR="005C1CA7">
        <w:rPr>
          <w:szCs w:val="26"/>
          <w:lang w:val="ru-RU"/>
        </w:rPr>
        <w:t xml:space="preserve">  </w:t>
      </w:r>
      <w:r w:rsidR="00747E57">
        <w:rPr>
          <w:szCs w:val="26"/>
          <w:lang w:val="ru-RU"/>
        </w:rPr>
        <w:t xml:space="preserve"> </w:t>
      </w:r>
      <w:r w:rsidR="00850168" w:rsidRPr="00406B00">
        <w:rPr>
          <w:szCs w:val="26"/>
          <w:lang w:val="ru-RU"/>
        </w:rPr>
        <w:t>№</w:t>
      </w:r>
      <w:r w:rsidRPr="00406B00">
        <w:rPr>
          <w:szCs w:val="26"/>
          <w:lang w:val="ru-RU"/>
        </w:rPr>
        <w:t xml:space="preserve"> 511 (в ред</w:t>
      </w:r>
      <w:r w:rsidR="00850168" w:rsidRPr="00406B00">
        <w:rPr>
          <w:szCs w:val="26"/>
          <w:lang w:val="ru-RU"/>
        </w:rPr>
        <w:t>акции</w:t>
      </w:r>
      <w:r w:rsidRPr="00406B00">
        <w:rPr>
          <w:szCs w:val="26"/>
          <w:lang w:val="ru-RU"/>
        </w:rPr>
        <w:t xml:space="preserve"> постановлений Правительства Калужской области от 09.02.2017 </w:t>
      </w:r>
      <w:r w:rsidR="00850168" w:rsidRPr="00406B00">
        <w:rPr>
          <w:szCs w:val="26"/>
          <w:lang w:val="ru-RU"/>
        </w:rPr>
        <w:t>№</w:t>
      </w:r>
      <w:r w:rsidRPr="00406B00">
        <w:rPr>
          <w:szCs w:val="26"/>
          <w:lang w:val="ru-RU"/>
        </w:rPr>
        <w:t xml:space="preserve"> 56, от 19.05.2017 </w:t>
      </w:r>
      <w:r w:rsidR="00850168" w:rsidRPr="00406B00">
        <w:rPr>
          <w:szCs w:val="26"/>
          <w:lang w:val="ru-RU"/>
        </w:rPr>
        <w:t>№</w:t>
      </w:r>
      <w:r w:rsidRPr="00406B00">
        <w:rPr>
          <w:szCs w:val="26"/>
          <w:lang w:val="ru-RU"/>
        </w:rPr>
        <w:t xml:space="preserve"> 309</w:t>
      </w:r>
      <w:r w:rsidR="00406B00" w:rsidRPr="00406B00">
        <w:rPr>
          <w:szCs w:val="26"/>
          <w:lang w:val="ru-RU"/>
        </w:rPr>
        <w:t>, от 02.02.2018 № 73, от 30.10.2018 № 678</w:t>
      </w:r>
      <w:r w:rsidRPr="00406B00">
        <w:rPr>
          <w:szCs w:val="26"/>
          <w:lang w:val="ru-RU"/>
        </w:rPr>
        <w:t>),</w:t>
      </w:r>
      <w:r w:rsidR="00850168" w:rsidRPr="00406B00">
        <w:rPr>
          <w:szCs w:val="26"/>
          <w:lang w:val="ru-RU"/>
        </w:rPr>
        <w:t xml:space="preserve"> </w:t>
      </w:r>
      <w:r w:rsidRPr="00406B00">
        <w:rPr>
          <w:b/>
          <w:szCs w:val="26"/>
          <w:lang w:val="ru-RU"/>
        </w:rPr>
        <w:t>ПРИКАЗЫВАЮ</w:t>
      </w:r>
      <w:r w:rsidRPr="00406B00">
        <w:rPr>
          <w:szCs w:val="26"/>
          <w:lang w:val="ru-RU"/>
        </w:rPr>
        <w:t>:</w:t>
      </w:r>
    </w:p>
    <w:p w:rsidR="006C11FA" w:rsidRPr="00A02D08" w:rsidRDefault="00850168" w:rsidP="00A02D08">
      <w:pPr>
        <w:pStyle w:val="a8"/>
        <w:ind w:right="-1" w:firstLine="709"/>
        <w:rPr>
          <w:b w:val="0"/>
          <w:szCs w:val="26"/>
        </w:rPr>
      </w:pPr>
      <w:r w:rsidRPr="00406B00">
        <w:rPr>
          <w:b w:val="0"/>
          <w:szCs w:val="26"/>
        </w:rPr>
        <w:t>у</w:t>
      </w:r>
      <w:r w:rsidR="006C11FA" w:rsidRPr="00406B00">
        <w:rPr>
          <w:b w:val="0"/>
          <w:szCs w:val="26"/>
        </w:rPr>
        <w:t xml:space="preserve">твердить административный </w:t>
      </w:r>
      <w:r w:rsidRPr="00406B00">
        <w:rPr>
          <w:b w:val="0"/>
          <w:szCs w:val="26"/>
        </w:rPr>
        <w:t>регламент</w:t>
      </w:r>
      <w:r w:rsidR="00800A00" w:rsidRPr="00406B00">
        <w:rPr>
          <w:b w:val="0"/>
          <w:szCs w:val="26"/>
        </w:rPr>
        <w:t xml:space="preserve"> предоставления государственной услуги по оказанию имущественной поддержки субъектам малого и среднего</w:t>
      </w:r>
      <w:r w:rsidR="00800A00" w:rsidRPr="00A02D08">
        <w:rPr>
          <w:b w:val="0"/>
          <w:szCs w:val="26"/>
        </w:rPr>
        <w:t xml:space="preserve"> предпринимательства и организациям, образующим инфраструктуру поддержки малого и среднего предпринимательства, </w:t>
      </w:r>
      <w:r w:rsidR="00364CD4" w:rsidRPr="00A02D08">
        <w:rPr>
          <w:b w:val="0"/>
          <w:szCs w:val="26"/>
        </w:rPr>
        <w:t xml:space="preserve">путём предоставления в аренду </w:t>
      </w:r>
      <w:r w:rsidR="00364CD4" w:rsidRPr="00A02D08">
        <w:rPr>
          <w:b w:val="0"/>
          <w:szCs w:val="26"/>
          <w:lang w:eastAsia="en-US"/>
        </w:rPr>
        <w:t>имущества, включённого в перечень государственного имущества Калужской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="006C11FA" w:rsidRPr="00A02D08">
        <w:rPr>
          <w:b w:val="0"/>
          <w:szCs w:val="26"/>
        </w:rPr>
        <w:t xml:space="preserve"> (прилагается).</w:t>
      </w:r>
    </w:p>
    <w:p w:rsidR="003478EC" w:rsidRPr="00A02D08" w:rsidRDefault="003478EC" w:rsidP="00A02D08">
      <w:pPr>
        <w:pStyle w:val="Con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50168" w:rsidRPr="00A02D08" w:rsidRDefault="00850168" w:rsidP="00A02D08">
      <w:pPr>
        <w:pStyle w:val="a8"/>
        <w:ind w:right="-1"/>
        <w:rPr>
          <w:szCs w:val="26"/>
        </w:rPr>
      </w:pPr>
      <w:r w:rsidRPr="00A02D08">
        <w:rPr>
          <w:szCs w:val="26"/>
        </w:rPr>
        <w:t>Министр</w:t>
      </w:r>
    </w:p>
    <w:p w:rsidR="00850168" w:rsidRPr="00A02D08" w:rsidRDefault="00850168" w:rsidP="00A02D08">
      <w:pPr>
        <w:pStyle w:val="a8"/>
        <w:ind w:right="-1"/>
        <w:rPr>
          <w:bCs w:val="0"/>
          <w:szCs w:val="26"/>
        </w:rPr>
      </w:pPr>
      <w:r w:rsidRPr="00A02D08">
        <w:rPr>
          <w:bCs w:val="0"/>
          <w:szCs w:val="26"/>
        </w:rPr>
        <w:t>экономического развития</w:t>
      </w:r>
    </w:p>
    <w:p w:rsidR="003478EC" w:rsidRPr="00A02D08" w:rsidRDefault="00850168" w:rsidP="00BA672F">
      <w:pPr>
        <w:pStyle w:val="a8"/>
        <w:ind w:right="-1"/>
        <w:rPr>
          <w:szCs w:val="26"/>
        </w:rPr>
      </w:pPr>
      <w:r w:rsidRPr="00A02D08">
        <w:rPr>
          <w:bCs w:val="0"/>
          <w:szCs w:val="26"/>
        </w:rPr>
        <w:t>Калужской области</w:t>
      </w:r>
      <w:r w:rsidRPr="00A02D08">
        <w:rPr>
          <w:szCs w:val="26"/>
        </w:rPr>
        <w:t xml:space="preserve">                                                                          </w:t>
      </w:r>
      <w:r w:rsidR="00742768" w:rsidRPr="00A02D08">
        <w:rPr>
          <w:szCs w:val="26"/>
        </w:rPr>
        <w:t xml:space="preserve">      </w:t>
      </w:r>
      <w:r w:rsidRPr="00A02D08">
        <w:rPr>
          <w:szCs w:val="26"/>
        </w:rPr>
        <w:t xml:space="preserve">     И.Б. Веселов</w:t>
      </w:r>
    </w:p>
    <w:p w:rsidR="00BA672F" w:rsidRDefault="00BA672F" w:rsidP="00A02D08">
      <w:pPr>
        <w:ind w:left="5954"/>
        <w:jc w:val="both"/>
        <w:outlineLvl w:val="0"/>
        <w:rPr>
          <w:b/>
          <w:i/>
          <w:sz w:val="24"/>
          <w:szCs w:val="24"/>
          <w:lang w:val="ru-RU"/>
        </w:rPr>
      </w:pPr>
    </w:p>
    <w:p w:rsidR="00BA672F" w:rsidRDefault="00BA672F" w:rsidP="00BA672F">
      <w:pPr>
        <w:jc w:val="both"/>
        <w:outlineLvl w:val="0"/>
        <w:rPr>
          <w:b/>
          <w:i/>
          <w:sz w:val="24"/>
          <w:szCs w:val="24"/>
          <w:lang w:val="ru-RU"/>
        </w:rPr>
      </w:pPr>
      <w:r w:rsidRPr="00BA672F">
        <w:rPr>
          <w:b/>
          <w:i/>
          <w:sz w:val="24"/>
          <w:szCs w:val="24"/>
          <w:lang w:val="ru-RU"/>
        </w:rPr>
        <w:t xml:space="preserve">Зарегистрирован в Гос.реестре </w:t>
      </w:r>
    </w:p>
    <w:p w:rsidR="003478EC" w:rsidRPr="00BA672F" w:rsidRDefault="00BA672F" w:rsidP="00BA672F">
      <w:pPr>
        <w:jc w:val="both"/>
        <w:outlineLvl w:val="0"/>
        <w:rPr>
          <w:b/>
          <w:i/>
          <w:sz w:val="24"/>
          <w:szCs w:val="24"/>
          <w:lang w:val="ru-RU"/>
        </w:rPr>
      </w:pPr>
      <w:r w:rsidRPr="00BA672F">
        <w:rPr>
          <w:b/>
          <w:i/>
          <w:sz w:val="24"/>
          <w:szCs w:val="24"/>
          <w:lang w:val="ru-RU"/>
        </w:rPr>
        <w:t>от 05.02.2019 № 8478</w:t>
      </w:r>
    </w:p>
    <w:p w:rsidR="006C11FA" w:rsidRPr="00DC5FFC" w:rsidRDefault="006C11FA" w:rsidP="00A02D08">
      <w:pPr>
        <w:ind w:left="5670"/>
        <w:jc w:val="both"/>
        <w:outlineLvl w:val="0"/>
        <w:rPr>
          <w:szCs w:val="26"/>
          <w:lang w:val="ru-RU"/>
        </w:rPr>
      </w:pPr>
      <w:r w:rsidRPr="00DC5FFC">
        <w:rPr>
          <w:szCs w:val="26"/>
          <w:lang w:val="ru-RU"/>
        </w:rPr>
        <w:lastRenderedPageBreak/>
        <w:t>Приложение</w:t>
      </w:r>
      <w:r w:rsidR="00742768" w:rsidRPr="00DC5FFC">
        <w:rPr>
          <w:szCs w:val="26"/>
          <w:lang w:val="ru-RU"/>
        </w:rPr>
        <w:t xml:space="preserve"> </w:t>
      </w:r>
      <w:r w:rsidRPr="00DC5FFC">
        <w:rPr>
          <w:szCs w:val="26"/>
          <w:lang w:val="ru-RU"/>
        </w:rPr>
        <w:t xml:space="preserve">к </w:t>
      </w:r>
      <w:r w:rsidR="00742768" w:rsidRPr="00DC5FFC">
        <w:rPr>
          <w:szCs w:val="26"/>
          <w:lang w:val="ru-RU"/>
        </w:rPr>
        <w:t>п</w:t>
      </w:r>
      <w:r w:rsidRPr="00DC5FFC">
        <w:rPr>
          <w:szCs w:val="26"/>
          <w:lang w:val="ru-RU"/>
        </w:rPr>
        <w:t>риказу</w:t>
      </w:r>
    </w:p>
    <w:p w:rsidR="006C11FA" w:rsidRPr="00DC5FFC" w:rsidRDefault="006C11FA" w:rsidP="00A02D08">
      <w:pPr>
        <w:ind w:left="5670"/>
        <w:jc w:val="both"/>
        <w:rPr>
          <w:szCs w:val="26"/>
          <w:lang w:val="ru-RU"/>
        </w:rPr>
      </w:pPr>
      <w:r w:rsidRPr="00DC5FFC">
        <w:rPr>
          <w:szCs w:val="26"/>
          <w:lang w:val="ru-RU"/>
        </w:rPr>
        <w:t>министерства экономического развития</w:t>
      </w:r>
      <w:r w:rsidR="00742768" w:rsidRPr="00DC5FFC">
        <w:rPr>
          <w:szCs w:val="26"/>
          <w:lang w:val="ru-RU"/>
        </w:rPr>
        <w:t xml:space="preserve"> </w:t>
      </w:r>
      <w:r w:rsidRPr="00DC5FFC">
        <w:rPr>
          <w:szCs w:val="26"/>
          <w:lang w:val="ru-RU"/>
        </w:rPr>
        <w:t>Калужской области</w:t>
      </w:r>
    </w:p>
    <w:p w:rsidR="006C11FA" w:rsidRPr="00DC5FFC" w:rsidRDefault="006C11FA" w:rsidP="00A02D08">
      <w:pPr>
        <w:ind w:left="5670"/>
        <w:jc w:val="both"/>
        <w:rPr>
          <w:szCs w:val="26"/>
          <w:lang w:val="ru-RU"/>
        </w:rPr>
      </w:pPr>
      <w:r w:rsidRPr="00DC5FFC">
        <w:rPr>
          <w:szCs w:val="26"/>
          <w:lang w:val="ru-RU"/>
        </w:rPr>
        <w:t xml:space="preserve">от </w:t>
      </w:r>
      <w:r w:rsidR="00BA672F">
        <w:rPr>
          <w:szCs w:val="26"/>
          <w:lang w:val="ru-RU"/>
        </w:rPr>
        <w:t>21.</w:t>
      </w:r>
      <w:r w:rsidR="006864F5">
        <w:rPr>
          <w:szCs w:val="26"/>
          <w:lang w:val="ru-RU"/>
        </w:rPr>
        <w:t>01.2019</w:t>
      </w:r>
      <w:r w:rsidR="00742768" w:rsidRPr="00DC5FFC">
        <w:rPr>
          <w:szCs w:val="26"/>
          <w:lang w:val="ru-RU"/>
        </w:rPr>
        <w:t xml:space="preserve"> №</w:t>
      </w:r>
      <w:r w:rsidRPr="00DC5FFC">
        <w:rPr>
          <w:szCs w:val="26"/>
          <w:lang w:val="ru-RU"/>
        </w:rPr>
        <w:t xml:space="preserve"> </w:t>
      </w:r>
      <w:r w:rsidR="00BA672F">
        <w:rPr>
          <w:szCs w:val="26"/>
          <w:lang w:val="ru-RU"/>
        </w:rPr>
        <w:t>62</w:t>
      </w:r>
      <w:r w:rsidR="006864F5">
        <w:rPr>
          <w:szCs w:val="26"/>
          <w:lang w:val="ru-RU"/>
        </w:rPr>
        <w:t>-п</w:t>
      </w:r>
    </w:p>
    <w:p w:rsidR="006C11FA" w:rsidRPr="00DC5FFC" w:rsidRDefault="006C11FA" w:rsidP="00A02D0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ar25"/>
      <w:bookmarkEnd w:id="1"/>
    </w:p>
    <w:p w:rsidR="00800A00" w:rsidRPr="00DC5FFC" w:rsidRDefault="00742768" w:rsidP="00A02D08">
      <w:pPr>
        <w:pStyle w:val="a8"/>
        <w:ind w:left="567" w:right="566"/>
        <w:jc w:val="center"/>
        <w:rPr>
          <w:szCs w:val="26"/>
        </w:rPr>
      </w:pPr>
      <w:r w:rsidRPr="00DC5FFC">
        <w:rPr>
          <w:szCs w:val="26"/>
        </w:rPr>
        <w:t xml:space="preserve">Административный регламент </w:t>
      </w:r>
      <w:r w:rsidR="00800A00" w:rsidRPr="00DC5FFC">
        <w:rPr>
          <w:szCs w:val="26"/>
        </w:rPr>
        <w:t>предоставления государственной услуги по оказанию имущественной поддержки субъектам малого и среднего предпринимательства и организациям, образующим инфраструктуру поддержки малого и среднего предпринимательства, путём предоставления</w:t>
      </w:r>
      <w:r w:rsidR="005F6C48" w:rsidRPr="00DC5FFC">
        <w:rPr>
          <w:szCs w:val="26"/>
        </w:rPr>
        <w:t xml:space="preserve"> в аренду </w:t>
      </w:r>
      <w:r w:rsidR="005F6C48" w:rsidRPr="00DC5FFC">
        <w:rPr>
          <w:szCs w:val="26"/>
          <w:lang w:eastAsia="en-US"/>
        </w:rPr>
        <w:t>имущества, включённого в перечень государственного имущества Калужской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</w:p>
    <w:p w:rsidR="006C11FA" w:rsidRPr="00DC5FFC" w:rsidRDefault="006C11FA" w:rsidP="00A02D08">
      <w:pPr>
        <w:pStyle w:val="ConsPlusNormal"/>
        <w:ind w:left="567" w:right="566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6C11FA" w:rsidRPr="00DC5FFC" w:rsidRDefault="00742768" w:rsidP="00A02D08">
      <w:pPr>
        <w:pStyle w:val="ConsPlusNormal"/>
        <w:ind w:left="567" w:right="566"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>1</w:t>
      </w:r>
      <w:r w:rsidR="006C11FA" w:rsidRPr="00DC5FFC">
        <w:rPr>
          <w:rFonts w:ascii="Times New Roman" w:hAnsi="Times New Roman" w:cs="Times New Roman"/>
          <w:sz w:val="26"/>
          <w:szCs w:val="26"/>
        </w:rPr>
        <w:t>. Общие положения</w:t>
      </w:r>
    </w:p>
    <w:p w:rsidR="006C11FA" w:rsidRPr="00DC5FFC" w:rsidRDefault="006C11FA" w:rsidP="00A02D08">
      <w:pPr>
        <w:pStyle w:val="ConsPlusNormal"/>
        <w:ind w:left="709" w:right="708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6C11FA" w:rsidRPr="00DC5FFC" w:rsidRDefault="006C11FA" w:rsidP="00755FB3">
      <w:pPr>
        <w:pStyle w:val="a8"/>
        <w:ind w:right="-1" w:firstLine="709"/>
        <w:rPr>
          <w:b w:val="0"/>
          <w:szCs w:val="26"/>
        </w:rPr>
      </w:pPr>
      <w:r w:rsidRPr="00DC5FFC">
        <w:rPr>
          <w:b w:val="0"/>
          <w:szCs w:val="26"/>
        </w:rPr>
        <w:t xml:space="preserve">1.1. Административный регламент </w:t>
      </w:r>
      <w:r w:rsidR="00800A00" w:rsidRPr="00DC5FFC">
        <w:rPr>
          <w:b w:val="0"/>
          <w:szCs w:val="26"/>
        </w:rPr>
        <w:t xml:space="preserve">предоставления государственной услуги по оказанию имущественной поддержки субъектам малого и среднего предпринимательства и организациям, образующим инфраструктуру поддержки малого и среднего предпринимательства, </w:t>
      </w:r>
      <w:r w:rsidR="005F6C48" w:rsidRPr="00DC5FFC">
        <w:rPr>
          <w:b w:val="0"/>
          <w:szCs w:val="26"/>
        </w:rPr>
        <w:t xml:space="preserve">путём предоставления в аренду </w:t>
      </w:r>
      <w:r w:rsidR="005F6C48" w:rsidRPr="00DC5FFC">
        <w:rPr>
          <w:b w:val="0"/>
          <w:szCs w:val="26"/>
          <w:lang w:eastAsia="en-US"/>
        </w:rPr>
        <w:t>имущества, включённого в перечень государственного имущества Калужской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Pr="00DC5FFC">
        <w:rPr>
          <w:b w:val="0"/>
          <w:szCs w:val="26"/>
        </w:rPr>
        <w:t xml:space="preserve"> (далее соответственно </w:t>
      </w:r>
      <w:r w:rsidR="00D40C0B" w:rsidRPr="00DC5FFC">
        <w:rPr>
          <w:b w:val="0"/>
          <w:szCs w:val="26"/>
        </w:rPr>
        <w:t>–</w:t>
      </w:r>
      <w:r w:rsidRPr="00DC5FFC">
        <w:rPr>
          <w:b w:val="0"/>
          <w:szCs w:val="26"/>
        </w:rPr>
        <w:t xml:space="preserve"> </w:t>
      </w:r>
      <w:r w:rsidR="00D40C0B" w:rsidRPr="00DC5FFC">
        <w:rPr>
          <w:b w:val="0"/>
          <w:szCs w:val="26"/>
        </w:rPr>
        <w:t xml:space="preserve">административный </w:t>
      </w:r>
      <w:r w:rsidRPr="00DC5FFC">
        <w:rPr>
          <w:b w:val="0"/>
          <w:szCs w:val="26"/>
        </w:rPr>
        <w:t>регламент, государственная услуга) устанавливает порядок и стандарт предоставления государственной услуги.</w:t>
      </w:r>
    </w:p>
    <w:p w:rsidR="00AE5A8A" w:rsidRPr="00DC5FFC" w:rsidRDefault="006C11FA" w:rsidP="00755FB3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DC5FFC">
        <w:rPr>
          <w:rFonts w:ascii="Times New Roman" w:hAnsi="Times New Roman" w:cs="Times New Roman"/>
          <w:sz w:val="26"/>
          <w:szCs w:val="26"/>
        </w:rPr>
        <w:t xml:space="preserve">1.2. </w:t>
      </w:r>
      <w:r w:rsidR="00AE5A8A" w:rsidRPr="00DC5FFC">
        <w:rPr>
          <w:rFonts w:ascii="Times New Roman" w:hAnsi="Times New Roman" w:cs="Times New Roman"/>
          <w:sz w:val="26"/>
          <w:szCs w:val="26"/>
          <w:lang w:eastAsia="en-US"/>
        </w:rPr>
        <w:t>Заявителями при предоставлении государственной услуги являются субъекты малого и среднего предпринимательства, организации, образующие инфраструктуру поддержки субъектов малого и среднего предпринимательства</w:t>
      </w:r>
      <w:r w:rsidR="005774CE" w:rsidRPr="00DC5FFC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5774CE" w:rsidRPr="00DC5FFC">
        <w:rPr>
          <w:rFonts w:ascii="Times New Roman" w:hAnsi="Times New Roman" w:cs="Times New Roman"/>
          <w:sz w:val="26"/>
          <w:szCs w:val="26"/>
        </w:rPr>
        <w:t>(далее - субъекты МСП</w:t>
      </w:r>
      <w:r w:rsidR="00B66B82" w:rsidRPr="00DC5FFC">
        <w:rPr>
          <w:rFonts w:ascii="Times New Roman" w:hAnsi="Times New Roman" w:cs="Times New Roman"/>
          <w:sz w:val="26"/>
          <w:szCs w:val="26"/>
        </w:rPr>
        <w:t xml:space="preserve">, </w:t>
      </w:r>
      <w:r w:rsidR="00B66B82" w:rsidRPr="00DC5FFC">
        <w:rPr>
          <w:rFonts w:ascii="Times New Roman" w:hAnsi="Times New Roman" w:cs="Times New Roman"/>
          <w:sz w:val="26"/>
          <w:szCs w:val="26"/>
          <w:lang w:eastAsia="en-US"/>
        </w:rPr>
        <w:t>заявитель</w:t>
      </w:r>
      <w:r w:rsidR="005774CE" w:rsidRPr="00DC5FFC">
        <w:rPr>
          <w:rFonts w:ascii="Times New Roman" w:hAnsi="Times New Roman" w:cs="Times New Roman"/>
          <w:sz w:val="26"/>
          <w:szCs w:val="26"/>
          <w:lang w:eastAsia="en-US"/>
        </w:rPr>
        <w:t>)</w:t>
      </w:r>
      <w:r w:rsidR="00AE5A8A" w:rsidRPr="00DC5FFC">
        <w:rPr>
          <w:rFonts w:ascii="Times New Roman" w:hAnsi="Times New Roman" w:cs="Times New Roman"/>
          <w:sz w:val="26"/>
          <w:szCs w:val="26"/>
          <w:lang w:eastAsia="en-US"/>
        </w:rPr>
        <w:t>, в соответствии с Федеральным законом от 24.07.2007 № 209</w:t>
      </w:r>
      <w:r w:rsidR="005C1CA7" w:rsidRPr="00DC5FFC">
        <w:rPr>
          <w:rFonts w:ascii="Times New Roman" w:hAnsi="Times New Roman" w:cs="Times New Roman"/>
          <w:sz w:val="26"/>
          <w:szCs w:val="26"/>
          <w:lang w:eastAsia="en-US"/>
        </w:rPr>
        <w:t>-</w:t>
      </w:r>
      <w:r w:rsidR="00AE5A8A" w:rsidRPr="00DC5FFC">
        <w:rPr>
          <w:rFonts w:ascii="Times New Roman" w:hAnsi="Times New Roman" w:cs="Times New Roman"/>
          <w:sz w:val="26"/>
          <w:szCs w:val="26"/>
          <w:lang w:eastAsia="en-US"/>
        </w:rPr>
        <w:t xml:space="preserve">ФЗ </w:t>
      </w:r>
      <w:r w:rsidR="008731C6" w:rsidRPr="00DC5FFC">
        <w:rPr>
          <w:rFonts w:ascii="Times New Roman" w:hAnsi="Times New Roman" w:cs="Times New Roman"/>
          <w:sz w:val="26"/>
          <w:szCs w:val="26"/>
          <w:lang w:eastAsia="en-US"/>
        </w:rPr>
        <w:t>«</w:t>
      </w:r>
      <w:r w:rsidR="00AE5A8A" w:rsidRPr="00DC5FFC">
        <w:rPr>
          <w:rFonts w:ascii="Times New Roman" w:hAnsi="Times New Roman" w:cs="Times New Roman"/>
          <w:sz w:val="26"/>
          <w:szCs w:val="26"/>
          <w:lang w:eastAsia="en-US"/>
        </w:rPr>
        <w:t>О развитии малого и среднего предпринимательства в Российской Федерации</w:t>
      </w:r>
      <w:r w:rsidR="008731C6" w:rsidRPr="00DC5FFC">
        <w:rPr>
          <w:rFonts w:ascii="Times New Roman" w:hAnsi="Times New Roman" w:cs="Times New Roman"/>
          <w:sz w:val="26"/>
          <w:szCs w:val="26"/>
          <w:lang w:eastAsia="en-US"/>
        </w:rPr>
        <w:t>»</w:t>
      </w:r>
      <w:r w:rsidR="00A56A22" w:rsidRPr="00DC5FFC">
        <w:rPr>
          <w:rFonts w:ascii="Times New Roman" w:hAnsi="Times New Roman" w:cs="Times New Roman"/>
          <w:sz w:val="26"/>
          <w:szCs w:val="26"/>
          <w:lang w:eastAsia="en-US"/>
        </w:rPr>
        <w:t xml:space="preserve">, </w:t>
      </w:r>
      <w:r w:rsidR="00AE5A8A" w:rsidRPr="00DC5FFC">
        <w:rPr>
          <w:rFonts w:ascii="Times New Roman" w:hAnsi="Times New Roman" w:cs="Times New Roman"/>
          <w:sz w:val="26"/>
          <w:szCs w:val="26"/>
          <w:lang w:eastAsia="en-US"/>
        </w:rPr>
        <w:t>либо их уполномоченные представители, надел</w:t>
      </w:r>
      <w:r w:rsidR="00A56A22" w:rsidRPr="00DC5FFC">
        <w:rPr>
          <w:rFonts w:ascii="Times New Roman" w:hAnsi="Times New Roman" w:cs="Times New Roman"/>
          <w:sz w:val="26"/>
          <w:szCs w:val="26"/>
          <w:lang w:eastAsia="en-US"/>
        </w:rPr>
        <w:t>ё</w:t>
      </w:r>
      <w:r w:rsidR="00AE5A8A" w:rsidRPr="00DC5FFC">
        <w:rPr>
          <w:rFonts w:ascii="Times New Roman" w:hAnsi="Times New Roman" w:cs="Times New Roman"/>
          <w:sz w:val="26"/>
          <w:szCs w:val="26"/>
          <w:lang w:eastAsia="en-US"/>
        </w:rPr>
        <w:t>нны</w:t>
      </w:r>
      <w:r w:rsidR="00A56A22" w:rsidRPr="00DC5FFC">
        <w:rPr>
          <w:rFonts w:ascii="Times New Roman" w:hAnsi="Times New Roman" w:cs="Times New Roman"/>
          <w:sz w:val="26"/>
          <w:szCs w:val="26"/>
          <w:lang w:eastAsia="en-US"/>
        </w:rPr>
        <w:t xml:space="preserve">е </w:t>
      </w:r>
      <w:r w:rsidR="00AE5A8A" w:rsidRPr="00DC5FFC">
        <w:rPr>
          <w:rFonts w:ascii="Times New Roman" w:hAnsi="Times New Roman" w:cs="Times New Roman"/>
          <w:sz w:val="26"/>
          <w:szCs w:val="26"/>
          <w:lang w:eastAsia="en-US"/>
        </w:rPr>
        <w:t>соответствующими полномочиями в порядке, установленном законодательством Российской</w:t>
      </w:r>
      <w:r w:rsidR="00A56A22" w:rsidRPr="00DC5FFC">
        <w:rPr>
          <w:rFonts w:ascii="Times New Roman" w:hAnsi="Times New Roman" w:cs="Times New Roman"/>
          <w:sz w:val="26"/>
          <w:szCs w:val="26"/>
          <w:lang w:eastAsia="en-US"/>
        </w:rPr>
        <w:t xml:space="preserve"> Федерации</w:t>
      </w:r>
      <w:r w:rsidR="00AE5A8A" w:rsidRPr="00DC5FFC">
        <w:rPr>
          <w:rFonts w:ascii="Times New Roman" w:hAnsi="Times New Roman" w:cs="Times New Roman"/>
          <w:sz w:val="26"/>
          <w:szCs w:val="26"/>
          <w:lang w:eastAsia="en-US"/>
        </w:rPr>
        <w:t>.</w:t>
      </w:r>
    </w:p>
    <w:p w:rsidR="00A70198" w:rsidRPr="00DC5FFC" w:rsidRDefault="00A70198" w:rsidP="00755FB3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>1.3. Порядок информирования о предоставлении государственной услуги.</w:t>
      </w:r>
    </w:p>
    <w:p w:rsidR="00A70198" w:rsidRPr="00DC5FFC" w:rsidRDefault="00A70198" w:rsidP="00755FB3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 xml:space="preserve">1.3.1. Информирование о предоставлении государственной услуги осуществляется должностными лицами министерства экономического развития Калужской области (далее – министерство), ответственными за информирование </w:t>
      </w:r>
      <w:r w:rsidR="00A029DB" w:rsidRPr="00DC5FFC">
        <w:rPr>
          <w:rFonts w:ascii="Times New Roman" w:hAnsi="Times New Roman" w:cs="Times New Roman"/>
          <w:sz w:val="26"/>
          <w:szCs w:val="26"/>
        </w:rPr>
        <w:t xml:space="preserve">о предоставлении государственной услуги </w:t>
      </w:r>
      <w:r w:rsidRPr="00DC5FFC">
        <w:rPr>
          <w:rFonts w:ascii="Times New Roman" w:hAnsi="Times New Roman" w:cs="Times New Roman"/>
          <w:sz w:val="26"/>
          <w:szCs w:val="26"/>
        </w:rPr>
        <w:t>(далее - должностные лица, ответственные за информирование).</w:t>
      </w:r>
    </w:p>
    <w:p w:rsidR="00A70198" w:rsidRPr="00DC5FFC" w:rsidRDefault="00A70198" w:rsidP="00755FB3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>Должностные лица, ответственные за информирование, определяются актом министерства, который размещается на официальном сайте министерства в информационно-телекоммуникационной сети Интернет</w:t>
      </w:r>
      <w:r w:rsidR="00A029DB" w:rsidRPr="00DC5FFC">
        <w:rPr>
          <w:rFonts w:ascii="Times New Roman" w:hAnsi="Times New Roman" w:cs="Times New Roman"/>
          <w:sz w:val="26"/>
          <w:szCs w:val="26"/>
        </w:rPr>
        <w:t xml:space="preserve"> </w:t>
      </w:r>
      <w:hyperlink r:id="rId9" w:history="1">
        <w:r w:rsidR="00A029DB" w:rsidRPr="00DC5FFC">
          <w:rPr>
            <w:rStyle w:val="af1"/>
            <w:rFonts w:ascii="Times New Roman" w:hAnsi="Times New Roman" w:cs="Times New Roman"/>
            <w:color w:val="auto"/>
            <w:sz w:val="26"/>
            <w:szCs w:val="26"/>
          </w:rPr>
          <w:t>http://admoblkaluga.ru/sub/econom/</w:t>
        </w:r>
      </w:hyperlink>
      <w:r w:rsidRPr="00DC5FFC">
        <w:rPr>
          <w:rFonts w:ascii="Times New Roman" w:hAnsi="Times New Roman" w:cs="Times New Roman"/>
          <w:sz w:val="26"/>
          <w:szCs w:val="26"/>
        </w:rPr>
        <w:t xml:space="preserve"> и на информационном стенде министерства.</w:t>
      </w:r>
    </w:p>
    <w:p w:rsidR="00A70198" w:rsidRPr="00DC5FFC" w:rsidRDefault="00A70198" w:rsidP="00755FB3">
      <w:pPr>
        <w:ind w:right="-1" w:firstLine="709"/>
        <w:jc w:val="both"/>
        <w:rPr>
          <w:szCs w:val="26"/>
          <w:lang w:val="ru-RU"/>
        </w:rPr>
      </w:pPr>
      <w:r w:rsidRPr="00DC5FFC">
        <w:rPr>
          <w:szCs w:val="26"/>
          <w:lang w:val="ru-RU"/>
        </w:rPr>
        <w:t>1.3.</w:t>
      </w:r>
      <w:r w:rsidR="00A029DB" w:rsidRPr="00DC5FFC">
        <w:rPr>
          <w:szCs w:val="26"/>
          <w:lang w:val="ru-RU"/>
        </w:rPr>
        <w:t>2</w:t>
      </w:r>
      <w:r w:rsidRPr="00DC5FFC">
        <w:rPr>
          <w:szCs w:val="26"/>
          <w:lang w:val="ru-RU"/>
        </w:rPr>
        <w:t xml:space="preserve">. Информация по вопросам предоставления государственной услуги предоставляется должностными лицами, ответственными за информирование, по телефону, при личном обращении, а также размещена на информационном стенде в помещении министерства, на официальном сайте министерства в информационно-телекоммуникационной сети Интернет, в Реестре государственных услуг </w:t>
      </w:r>
      <w:hyperlink r:id="rId10" w:history="1">
        <w:r w:rsidRPr="00DC5FFC">
          <w:rPr>
            <w:rStyle w:val="af1"/>
            <w:color w:val="auto"/>
            <w:szCs w:val="26"/>
          </w:rPr>
          <w:t>http</w:t>
        </w:r>
        <w:r w:rsidRPr="00DC5FFC">
          <w:rPr>
            <w:rStyle w:val="af1"/>
            <w:color w:val="auto"/>
            <w:szCs w:val="26"/>
            <w:lang w:val="ru-RU"/>
          </w:rPr>
          <w:t>://</w:t>
        </w:r>
        <w:r w:rsidRPr="00DC5FFC">
          <w:rPr>
            <w:rStyle w:val="af1"/>
            <w:color w:val="auto"/>
            <w:szCs w:val="26"/>
          </w:rPr>
          <w:t>gosuslugi</w:t>
        </w:r>
        <w:r w:rsidRPr="00DC5FFC">
          <w:rPr>
            <w:rStyle w:val="af1"/>
            <w:color w:val="auto"/>
            <w:szCs w:val="26"/>
            <w:lang w:val="ru-RU"/>
          </w:rPr>
          <w:t>.</w:t>
        </w:r>
        <w:r w:rsidRPr="00DC5FFC">
          <w:rPr>
            <w:rStyle w:val="af1"/>
            <w:color w:val="auto"/>
            <w:szCs w:val="26"/>
          </w:rPr>
          <w:t>ru</w:t>
        </w:r>
        <w:r w:rsidRPr="00DC5FFC">
          <w:rPr>
            <w:rStyle w:val="af1"/>
            <w:color w:val="auto"/>
            <w:szCs w:val="26"/>
            <w:lang w:val="ru-RU"/>
          </w:rPr>
          <w:t>/</w:t>
        </w:r>
      </w:hyperlink>
      <w:r w:rsidRPr="00DC5FFC">
        <w:rPr>
          <w:szCs w:val="26"/>
          <w:lang w:val="ru-RU"/>
        </w:rPr>
        <w:t xml:space="preserve"> и на Портале государственных и муниципальных услуг (функций) Калужской области </w:t>
      </w:r>
      <w:hyperlink r:id="rId11" w:history="1">
        <w:r w:rsidRPr="00DC5FFC">
          <w:rPr>
            <w:rStyle w:val="af1"/>
            <w:color w:val="auto"/>
            <w:szCs w:val="26"/>
            <w:lang w:eastAsia="en-US"/>
          </w:rPr>
          <w:t>http</w:t>
        </w:r>
        <w:r w:rsidRPr="00DC5FFC">
          <w:rPr>
            <w:rStyle w:val="af1"/>
            <w:color w:val="auto"/>
            <w:szCs w:val="26"/>
            <w:lang w:val="ru-RU" w:eastAsia="en-US"/>
          </w:rPr>
          <w:t>://</w:t>
        </w:r>
        <w:r w:rsidRPr="00DC5FFC">
          <w:rPr>
            <w:rStyle w:val="af1"/>
            <w:color w:val="auto"/>
            <w:szCs w:val="26"/>
            <w:lang w:eastAsia="en-US"/>
          </w:rPr>
          <w:t>uslugikalugi</w:t>
        </w:r>
        <w:r w:rsidRPr="00DC5FFC">
          <w:rPr>
            <w:rStyle w:val="af1"/>
            <w:color w:val="auto"/>
            <w:szCs w:val="26"/>
            <w:lang w:val="ru-RU" w:eastAsia="en-US"/>
          </w:rPr>
          <w:t>.</w:t>
        </w:r>
        <w:r w:rsidRPr="00DC5FFC">
          <w:rPr>
            <w:rStyle w:val="af1"/>
            <w:color w:val="auto"/>
            <w:szCs w:val="26"/>
            <w:lang w:eastAsia="en-US"/>
          </w:rPr>
          <w:t>ru</w:t>
        </w:r>
        <w:r w:rsidRPr="00DC5FFC">
          <w:rPr>
            <w:rStyle w:val="af1"/>
            <w:color w:val="auto"/>
            <w:szCs w:val="26"/>
            <w:lang w:val="ru-RU" w:eastAsia="en-US"/>
          </w:rPr>
          <w:t>/</w:t>
        </w:r>
      </w:hyperlink>
      <w:r w:rsidRPr="00DC5FFC">
        <w:rPr>
          <w:szCs w:val="26"/>
          <w:lang w:val="ru-RU"/>
        </w:rPr>
        <w:t>.</w:t>
      </w:r>
    </w:p>
    <w:p w:rsidR="00A70198" w:rsidRPr="00DC5FFC" w:rsidRDefault="00A70198" w:rsidP="00755FB3">
      <w:pPr>
        <w:ind w:right="-1" w:firstLine="709"/>
        <w:jc w:val="both"/>
        <w:rPr>
          <w:szCs w:val="26"/>
          <w:lang w:val="ru-RU"/>
        </w:rPr>
      </w:pPr>
      <w:r w:rsidRPr="00DC5FFC">
        <w:rPr>
          <w:szCs w:val="26"/>
          <w:lang w:val="ru-RU"/>
        </w:rPr>
        <w:t>1.</w:t>
      </w:r>
      <w:r w:rsidR="00A029DB" w:rsidRPr="00DC5FFC">
        <w:rPr>
          <w:szCs w:val="26"/>
          <w:lang w:val="ru-RU"/>
        </w:rPr>
        <w:t>3.3.</w:t>
      </w:r>
      <w:r w:rsidRPr="00DC5FFC">
        <w:rPr>
          <w:szCs w:val="26"/>
          <w:lang w:val="ru-RU"/>
        </w:rPr>
        <w:t xml:space="preserve"> По телефону, при личном обращении должностные лица, ответственные за информирование предоставляют информацию по следующим вопросам:</w:t>
      </w:r>
    </w:p>
    <w:p w:rsidR="00A70198" w:rsidRPr="00DC5FFC" w:rsidRDefault="00A70198" w:rsidP="00755FB3">
      <w:pPr>
        <w:ind w:right="-1" w:firstLine="709"/>
        <w:jc w:val="both"/>
        <w:rPr>
          <w:szCs w:val="26"/>
          <w:lang w:val="ru-RU"/>
        </w:rPr>
      </w:pPr>
      <w:r w:rsidRPr="00DC5FFC">
        <w:rPr>
          <w:szCs w:val="26"/>
          <w:lang w:val="ru-RU"/>
        </w:rPr>
        <w:t>- о нормативных правовых актах, на основании которых министерство предоставляет государственную услугу;</w:t>
      </w:r>
    </w:p>
    <w:p w:rsidR="00A70198" w:rsidRPr="00DC5FFC" w:rsidRDefault="00A70198" w:rsidP="00755FB3">
      <w:pPr>
        <w:ind w:right="-1" w:firstLine="709"/>
        <w:jc w:val="both"/>
        <w:rPr>
          <w:szCs w:val="26"/>
          <w:lang w:val="ru-RU"/>
        </w:rPr>
      </w:pPr>
      <w:r w:rsidRPr="00DC5FFC">
        <w:rPr>
          <w:szCs w:val="26"/>
          <w:lang w:val="ru-RU"/>
        </w:rPr>
        <w:t>- о ходе предоставления государственной услуги;</w:t>
      </w:r>
    </w:p>
    <w:p w:rsidR="00A70198" w:rsidRPr="00DC5FFC" w:rsidRDefault="00A70198" w:rsidP="00755FB3">
      <w:pPr>
        <w:ind w:right="-1" w:firstLine="709"/>
        <w:jc w:val="both"/>
        <w:rPr>
          <w:szCs w:val="26"/>
          <w:lang w:val="ru-RU"/>
        </w:rPr>
      </w:pPr>
      <w:r w:rsidRPr="00DC5FFC">
        <w:rPr>
          <w:szCs w:val="26"/>
          <w:lang w:val="ru-RU"/>
        </w:rPr>
        <w:t xml:space="preserve">- о месте размещения на </w:t>
      </w:r>
      <w:r w:rsidR="00755FB3" w:rsidRPr="00DC5FFC">
        <w:rPr>
          <w:szCs w:val="26"/>
          <w:lang w:val="ru-RU"/>
        </w:rPr>
        <w:t xml:space="preserve">официальном сайте министерства в информационно-телекоммуникационной сети Интернет, в Реестре государственных услуг и на Портале государственных и муниципальных услуг (функций) Калужской области </w:t>
      </w:r>
      <w:r w:rsidRPr="00DC5FFC">
        <w:rPr>
          <w:szCs w:val="26"/>
          <w:lang w:val="ru-RU"/>
        </w:rPr>
        <w:t>информации по вопросам предоставления государственной услуги.</w:t>
      </w:r>
    </w:p>
    <w:p w:rsidR="00A70198" w:rsidRPr="00DC5FFC" w:rsidRDefault="00A70198" w:rsidP="00755FB3">
      <w:pPr>
        <w:autoSpaceDE/>
        <w:autoSpaceDN/>
        <w:ind w:right="-1" w:firstLine="709"/>
        <w:jc w:val="both"/>
        <w:rPr>
          <w:szCs w:val="26"/>
          <w:lang w:val="ru-RU"/>
        </w:rPr>
      </w:pPr>
      <w:r w:rsidRPr="00DC5FFC">
        <w:rPr>
          <w:szCs w:val="26"/>
          <w:lang w:val="ru-RU"/>
        </w:rPr>
        <w:t>1.</w:t>
      </w:r>
      <w:r w:rsidR="00A029DB" w:rsidRPr="00DC5FFC">
        <w:rPr>
          <w:szCs w:val="26"/>
          <w:lang w:val="ru-RU"/>
        </w:rPr>
        <w:t>3.4.</w:t>
      </w:r>
      <w:r w:rsidRPr="00DC5FFC">
        <w:rPr>
          <w:szCs w:val="26"/>
          <w:lang w:val="ru-RU"/>
        </w:rPr>
        <w:t xml:space="preserve"> На информационном стенде в помещении министерства, на официальном сайте министерства в информационно-телекоммуникационной сети Интернет, в Реестре государственных услуг и на Портале государственных и муниципальных услуг (функций) Калужской области размещается следующая информация:</w:t>
      </w:r>
    </w:p>
    <w:p w:rsidR="00A70198" w:rsidRPr="00DC5FFC" w:rsidRDefault="00A70198" w:rsidP="00755FB3">
      <w:pPr>
        <w:overflowPunct/>
        <w:ind w:right="-1" w:firstLine="709"/>
        <w:jc w:val="both"/>
        <w:textAlignment w:val="auto"/>
        <w:rPr>
          <w:szCs w:val="26"/>
          <w:lang w:val="ru-RU"/>
        </w:rPr>
      </w:pPr>
      <w:r w:rsidRPr="00DC5FFC">
        <w:rPr>
          <w:szCs w:val="26"/>
          <w:lang w:val="ru-RU"/>
        </w:rPr>
        <w:t xml:space="preserve">- место нахождения, график работы, справочные телефоны, адрес официального сайта в информационно-телекоммуникационной сети Интернет, а также электронной почты министерства </w:t>
      </w:r>
      <w:r w:rsidRPr="00DC5FFC">
        <w:rPr>
          <w:szCs w:val="26"/>
          <w:lang w:val="ru-RU" w:eastAsia="en-US"/>
        </w:rPr>
        <w:t>(</w:t>
      </w:r>
      <w:r w:rsidRPr="00DC5FFC">
        <w:rPr>
          <w:szCs w:val="26"/>
          <w:lang w:val="ru-RU"/>
        </w:rPr>
        <w:t xml:space="preserve">подлежат обязательному размещению на официальном сайте министерства в информационно-телекоммуникационной сети Интернет, в Реестре государственных услуг и на Портале государственных и муниципальных услуг (функций) Калужской области); </w:t>
      </w:r>
    </w:p>
    <w:p w:rsidR="00A70198" w:rsidRPr="00DC5FFC" w:rsidRDefault="00A70198" w:rsidP="00755FB3">
      <w:pPr>
        <w:ind w:right="-1" w:firstLine="709"/>
        <w:jc w:val="both"/>
        <w:rPr>
          <w:szCs w:val="26"/>
          <w:lang w:val="ru-RU"/>
        </w:rPr>
      </w:pPr>
      <w:r w:rsidRPr="00DC5FFC">
        <w:rPr>
          <w:szCs w:val="26"/>
          <w:lang w:val="ru-RU"/>
        </w:rPr>
        <w:t>- перечень документов, необходимых для получения государственной услуги;</w:t>
      </w:r>
    </w:p>
    <w:p w:rsidR="00A70198" w:rsidRPr="00DC5FFC" w:rsidRDefault="00A70198" w:rsidP="00755FB3">
      <w:pPr>
        <w:ind w:right="-1" w:firstLine="709"/>
        <w:jc w:val="both"/>
        <w:rPr>
          <w:szCs w:val="26"/>
          <w:lang w:val="ru-RU"/>
        </w:rPr>
      </w:pPr>
      <w:r w:rsidRPr="00DC5FFC">
        <w:rPr>
          <w:szCs w:val="26"/>
          <w:lang w:val="ru-RU"/>
        </w:rPr>
        <w:t>- перечень нормативных правовых актов, регулирующих предоставление государственной услуги;</w:t>
      </w:r>
    </w:p>
    <w:p w:rsidR="00A70198" w:rsidRPr="00DC5FFC" w:rsidRDefault="00A70198" w:rsidP="00755FB3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/>
          <w:sz w:val="26"/>
          <w:szCs w:val="26"/>
        </w:rPr>
        <w:t xml:space="preserve">- </w:t>
      </w:r>
      <w:r w:rsidRPr="00DC5FFC">
        <w:rPr>
          <w:rFonts w:ascii="Times New Roman" w:hAnsi="Times New Roman" w:cs="Times New Roman"/>
          <w:sz w:val="26"/>
          <w:szCs w:val="26"/>
        </w:rPr>
        <w:t>порядок обжалования действий (бездействия) должностных лиц и государственных служащих министерства, а также принимаемых ими решений в ходе предоставления государственной услуги;</w:t>
      </w:r>
    </w:p>
    <w:p w:rsidR="00A70198" w:rsidRPr="00DC5FFC" w:rsidRDefault="00A70198" w:rsidP="00755FB3">
      <w:pPr>
        <w:ind w:right="-1" w:firstLine="709"/>
        <w:jc w:val="both"/>
        <w:rPr>
          <w:szCs w:val="26"/>
          <w:lang w:val="ru-RU"/>
        </w:rPr>
      </w:pPr>
      <w:r w:rsidRPr="00DC5FFC">
        <w:rPr>
          <w:szCs w:val="26"/>
          <w:lang w:val="ru-RU"/>
        </w:rPr>
        <w:t>- текст административного регламента.</w:t>
      </w:r>
    </w:p>
    <w:p w:rsidR="006C11FA" w:rsidRPr="00DC5FFC" w:rsidRDefault="006C11FA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C11FA" w:rsidRPr="00DC5FFC" w:rsidRDefault="00D618B4" w:rsidP="00A02D08">
      <w:pPr>
        <w:pStyle w:val="ConsPlusNormal"/>
        <w:ind w:left="567" w:right="566"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>2</w:t>
      </w:r>
      <w:r w:rsidR="006C11FA" w:rsidRPr="00DC5FFC">
        <w:rPr>
          <w:rFonts w:ascii="Times New Roman" w:hAnsi="Times New Roman" w:cs="Times New Roman"/>
          <w:sz w:val="26"/>
          <w:szCs w:val="26"/>
        </w:rPr>
        <w:t>. Стандарт предоставления государственной услуги</w:t>
      </w:r>
    </w:p>
    <w:p w:rsidR="006C11FA" w:rsidRPr="00DC5FFC" w:rsidRDefault="006C11FA" w:rsidP="00A02D08">
      <w:pPr>
        <w:pStyle w:val="ConsPlusNormal"/>
        <w:ind w:left="567" w:right="566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6C11FA" w:rsidRPr="00DC5FFC" w:rsidRDefault="006C11FA" w:rsidP="00A02D08">
      <w:pPr>
        <w:pStyle w:val="ConsPlusNormal"/>
        <w:ind w:left="567" w:right="566" w:firstLine="0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>Наименование государственной услуги</w:t>
      </w:r>
    </w:p>
    <w:p w:rsidR="006C11FA" w:rsidRPr="00DC5FFC" w:rsidRDefault="006C11FA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B300E" w:rsidRPr="00DC5FFC" w:rsidRDefault="006C11FA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 xml:space="preserve">2.1. </w:t>
      </w:r>
      <w:r w:rsidR="002B300E" w:rsidRPr="00DC5FFC">
        <w:rPr>
          <w:rFonts w:ascii="Times New Roman" w:hAnsi="Times New Roman" w:cs="Times New Roman"/>
          <w:sz w:val="26"/>
          <w:szCs w:val="26"/>
        </w:rPr>
        <w:t xml:space="preserve">Оказание имущественной поддержки субъектам малого и среднего предпринимательства и организациям, образующим инфраструктуру поддержки малого и среднего предпринимательства, путём предоставления </w:t>
      </w:r>
      <w:r w:rsidR="00F40560" w:rsidRPr="00DC5FFC">
        <w:rPr>
          <w:rFonts w:ascii="Times New Roman" w:hAnsi="Times New Roman" w:cs="Times New Roman"/>
          <w:sz w:val="26"/>
          <w:szCs w:val="26"/>
        </w:rPr>
        <w:t xml:space="preserve">в аренду </w:t>
      </w:r>
      <w:r w:rsidR="00F40560" w:rsidRPr="00DC5FFC">
        <w:rPr>
          <w:rFonts w:ascii="Times New Roman" w:hAnsi="Times New Roman" w:cs="Times New Roman"/>
          <w:sz w:val="26"/>
          <w:szCs w:val="26"/>
          <w:lang w:eastAsia="en-US"/>
        </w:rPr>
        <w:t>имущества, включённого в перечень государственного имущества Калужской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="008731C6" w:rsidRPr="00DC5FFC">
        <w:rPr>
          <w:rFonts w:ascii="Times New Roman" w:hAnsi="Times New Roman" w:cs="Times New Roman"/>
          <w:sz w:val="26"/>
          <w:szCs w:val="26"/>
          <w:lang w:eastAsia="en-US"/>
        </w:rPr>
        <w:t>.</w:t>
      </w:r>
    </w:p>
    <w:p w:rsidR="006C11FA" w:rsidRPr="00DC5FFC" w:rsidRDefault="006C11FA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A1C96" w:rsidRPr="00DC5FFC" w:rsidRDefault="006C11FA" w:rsidP="00A02D08">
      <w:pPr>
        <w:pStyle w:val="ConsPlusNormal"/>
        <w:ind w:left="567" w:right="566" w:firstLine="0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 xml:space="preserve">Наименование органа </w:t>
      </w:r>
      <w:r w:rsidR="00BA1C96" w:rsidRPr="00DC5FFC">
        <w:rPr>
          <w:rFonts w:ascii="Times New Roman" w:hAnsi="Times New Roman" w:cs="Times New Roman"/>
          <w:sz w:val="26"/>
          <w:szCs w:val="26"/>
        </w:rPr>
        <w:t xml:space="preserve">исполнительной </w:t>
      </w:r>
      <w:r w:rsidRPr="00DC5FFC">
        <w:rPr>
          <w:rFonts w:ascii="Times New Roman" w:hAnsi="Times New Roman" w:cs="Times New Roman"/>
          <w:sz w:val="26"/>
          <w:szCs w:val="26"/>
        </w:rPr>
        <w:t>власти области,</w:t>
      </w:r>
      <w:r w:rsidR="00D618B4" w:rsidRPr="00DC5FF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C11FA" w:rsidRPr="00DC5FFC" w:rsidRDefault="006C11FA" w:rsidP="00A02D08">
      <w:pPr>
        <w:pStyle w:val="ConsPlusNormal"/>
        <w:ind w:left="567" w:right="566" w:firstLine="0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>предоставляющего</w:t>
      </w:r>
      <w:r w:rsidR="003126C4" w:rsidRPr="00DC5FFC">
        <w:rPr>
          <w:rFonts w:ascii="Times New Roman" w:hAnsi="Times New Roman" w:cs="Times New Roman"/>
          <w:sz w:val="26"/>
          <w:szCs w:val="26"/>
        </w:rPr>
        <w:t xml:space="preserve"> </w:t>
      </w:r>
      <w:r w:rsidRPr="00DC5FFC">
        <w:rPr>
          <w:rFonts w:ascii="Times New Roman" w:hAnsi="Times New Roman" w:cs="Times New Roman"/>
          <w:sz w:val="26"/>
          <w:szCs w:val="26"/>
        </w:rPr>
        <w:t>государственную услугу</w:t>
      </w:r>
    </w:p>
    <w:p w:rsidR="006C11FA" w:rsidRPr="00DC5FFC" w:rsidRDefault="006C11FA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371E1" w:rsidRPr="00DC5FFC" w:rsidRDefault="006C11FA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 xml:space="preserve">2.2. Государственная услуга предоставляется </w:t>
      </w:r>
      <w:r w:rsidR="002B300E" w:rsidRPr="00DC5FFC">
        <w:rPr>
          <w:rFonts w:ascii="Times New Roman" w:hAnsi="Times New Roman" w:cs="Times New Roman"/>
          <w:sz w:val="26"/>
          <w:szCs w:val="26"/>
        </w:rPr>
        <w:t>м</w:t>
      </w:r>
      <w:r w:rsidRPr="00DC5FFC">
        <w:rPr>
          <w:rFonts w:ascii="Times New Roman" w:hAnsi="Times New Roman" w:cs="Times New Roman"/>
          <w:sz w:val="26"/>
          <w:szCs w:val="26"/>
        </w:rPr>
        <w:t>инистерством экономического развития Калужской области</w:t>
      </w:r>
      <w:r w:rsidR="005371E1" w:rsidRPr="00DC5FFC">
        <w:rPr>
          <w:rFonts w:ascii="Times New Roman" w:hAnsi="Times New Roman" w:cs="Times New Roman"/>
          <w:sz w:val="26"/>
          <w:szCs w:val="26"/>
        </w:rPr>
        <w:t>.</w:t>
      </w:r>
    </w:p>
    <w:p w:rsidR="00790255" w:rsidRPr="00DC5FFC" w:rsidRDefault="00790255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 xml:space="preserve">Для предоставления государственной услуги необходимы документы (информация), находящиеся в распоряжении следующих государственных органов, органов местного самоуправления и подведомственных им организаций: </w:t>
      </w:r>
    </w:p>
    <w:p w:rsidR="00790255" w:rsidRPr="00DC5FFC" w:rsidRDefault="00790255" w:rsidP="00790255">
      <w:pPr>
        <w:pStyle w:val="ConsPlusNormal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lastRenderedPageBreak/>
        <w:t xml:space="preserve">- Управление </w:t>
      </w:r>
      <w:r w:rsidR="008D3A05" w:rsidRPr="00DC5FFC">
        <w:rPr>
          <w:rFonts w:ascii="Times New Roman" w:hAnsi="Times New Roman" w:cs="Times New Roman"/>
          <w:sz w:val="26"/>
          <w:szCs w:val="26"/>
        </w:rPr>
        <w:t>Федеральн</w:t>
      </w:r>
      <w:r w:rsidRPr="00DC5FFC">
        <w:rPr>
          <w:rFonts w:ascii="Times New Roman" w:hAnsi="Times New Roman" w:cs="Times New Roman"/>
          <w:sz w:val="26"/>
          <w:szCs w:val="26"/>
        </w:rPr>
        <w:t>ой</w:t>
      </w:r>
      <w:r w:rsidR="008D3A05" w:rsidRPr="00DC5FFC">
        <w:rPr>
          <w:rFonts w:ascii="Times New Roman" w:hAnsi="Times New Roman" w:cs="Times New Roman"/>
          <w:sz w:val="26"/>
          <w:szCs w:val="26"/>
        </w:rPr>
        <w:t xml:space="preserve"> налогов</w:t>
      </w:r>
      <w:r w:rsidRPr="00DC5FFC">
        <w:rPr>
          <w:rFonts w:ascii="Times New Roman" w:hAnsi="Times New Roman" w:cs="Times New Roman"/>
          <w:sz w:val="26"/>
          <w:szCs w:val="26"/>
        </w:rPr>
        <w:t>ой</w:t>
      </w:r>
      <w:r w:rsidR="008D3A05" w:rsidRPr="00DC5FFC">
        <w:rPr>
          <w:rFonts w:ascii="Times New Roman" w:hAnsi="Times New Roman" w:cs="Times New Roman"/>
          <w:sz w:val="26"/>
          <w:szCs w:val="26"/>
        </w:rPr>
        <w:t xml:space="preserve"> служб</w:t>
      </w:r>
      <w:r w:rsidRPr="00DC5FFC">
        <w:rPr>
          <w:rFonts w:ascii="Times New Roman" w:hAnsi="Times New Roman" w:cs="Times New Roman"/>
          <w:sz w:val="26"/>
          <w:szCs w:val="26"/>
        </w:rPr>
        <w:t>ы</w:t>
      </w:r>
      <w:r w:rsidR="008D3A05" w:rsidRPr="00DC5FFC">
        <w:rPr>
          <w:rFonts w:ascii="Times New Roman" w:hAnsi="Times New Roman" w:cs="Times New Roman"/>
          <w:sz w:val="26"/>
          <w:szCs w:val="26"/>
        </w:rPr>
        <w:t xml:space="preserve"> </w:t>
      </w:r>
      <w:r w:rsidRPr="00DC5FFC">
        <w:rPr>
          <w:rFonts w:ascii="Times New Roman" w:hAnsi="Times New Roman" w:cs="Times New Roman"/>
          <w:sz w:val="26"/>
          <w:szCs w:val="26"/>
        </w:rPr>
        <w:t>по Калужской области;</w:t>
      </w:r>
    </w:p>
    <w:p w:rsidR="005371E1" w:rsidRPr="00DC5FFC" w:rsidRDefault="00790255" w:rsidP="00790255">
      <w:pPr>
        <w:pStyle w:val="ConsPlusNormal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 xml:space="preserve">- </w:t>
      </w:r>
      <w:r w:rsidR="00FE293D" w:rsidRPr="00DC5FFC">
        <w:rPr>
          <w:rFonts w:ascii="Times New Roman" w:hAnsi="Times New Roman" w:cs="Times New Roman"/>
          <w:sz w:val="26"/>
          <w:szCs w:val="26"/>
        </w:rPr>
        <w:t>акционерное общество «Федеральная корпорация по развитию малого и среднего предпринимательства»</w:t>
      </w:r>
      <w:r w:rsidR="005371E1" w:rsidRPr="00DC5FFC">
        <w:rPr>
          <w:rFonts w:ascii="Times New Roman" w:hAnsi="Times New Roman" w:cs="Times New Roman"/>
          <w:sz w:val="26"/>
          <w:szCs w:val="26"/>
        </w:rPr>
        <w:t>.</w:t>
      </w:r>
    </w:p>
    <w:p w:rsidR="00C06FB0" w:rsidRPr="00DC5FFC" w:rsidRDefault="00966B69" w:rsidP="00C06FB0">
      <w:pPr>
        <w:pStyle w:val="ConsPlusNormal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 xml:space="preserve">2.3. </w:t>
      </w:r>
      <w:r w:rsidR="00D56DF1" w:rsidRPr="00DC5FFC">
        <w:rPr>
          <w:rFonts w:ascii="Times New Roman" w:hAnsi="Times New Roman" w:cs="Times New Roman"/>
          <w:sz w:val="26"/>
          <w:szCs w:val="26"/>
        </w:rPr>
        <w:t>Запрещается требовать от заявителя</w:t>
      </w:r>
      <w:r w:rsidR="00C06FB0" w:rsidRPr="00DC5FFC">
        <w:rPr>
          <w:rFonts w:ascii="Times New Roman" w:hAnsi="Times New Roman" w:cs="Times New Roman"/>
          <w:sz w:val="26"/>
          <w:szCs w:val="26"/>
        </w:rPr>
        <w:t xml:space="preserve">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 и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органами исполнительной власти Калужской области государственных услуг и предоставляются организациями, участвующими в предоставлении государственных услуг, утвержденный постановлением Правительства Калужской области от 14.05.2012 № 238 «Об утверждении Перечня услуг, которые являются необходимыми и обязательными для предоставления органами исполнительной власти Калужской области государственных услуг и предоставляются организациями, участвующими в предоставлении государственных услуг, и Порядка определения размера платы за их оказание»</w:t>
      </w:r>
      <w:r w:rsidR="002C1700" w:rsidRPr="00DC5FFC">
        <w:rPr>
          <w:rFonts w:ascii="Times New Roman" w:hAnsi="Times New Roman" w:cs="Times New Roman"/>
          <w:sz w:val="26"/>
          <w:szCs w:val="26"/>
        </w:rPr>
        <w:t>.</w:t>
      </w:r>
    </w:p>
    <w:p w:rsidR="002C1700" w:rsidRPr="00DC5FFC" w:rsidRDefault="002C1700" w:rsidP="00A02D08">
      <w:pPr>
        <w:pStyle w:val="ConsPlusNormal"/>
        <w:ind w:left="567" w:right="566" w:firstLine="0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6C11FA" w:rsidRPr="00DC5FFC" w:rsidRDefault="006C11FA" w:rsidP="00A02D08">
      <w:pPr>
        <w:pStyle w:val="ConsPlusNormal"/>
        <w:ind w:left="567" w:right="566" w:firstLine="0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>Результат предоставления государственной услуги</w:t>
      </w:r>
    </w:p>
    <w:p w:rsidR="006C11FA" w:rsidRPr="00DC5FFC" w:rsidRDefault="006C11FA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C11FA" w:rsidRPr="00DC5FFC" w:rsidRDefault="006C11FA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>2.3. Результатом предоставления государственной услуги является:</w:t>
      </w:r>
    </w:p>
    <w:p w:rsidR="00004AAA" w:rsidRPr="00DC5FFC" w:rsidRDefault="00004AAA" w:rsidP="00615B8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 xml:space="preserve">а) </w:t>
      </w:r>
      <w:r w:rsidR="006C5373" w:rsidRPr="00DC5FFC">
        <w:rPr>
          <w:rFonts w:ascii="Times New Roman" w:hAnsi="Times New Roman" w:cs="Times New Roman"/>
          <w:sz w:val="26"/>
          <w:szCs w:val="26"/>
        </w:rPr>
        <w:t>направлени</w:t>
      </w:r>
      <w:r w:rsidR="00D11200" w:rsidRPr="00DC5FFC">
        <w:rPr>
          <w:rFonts w:ascii="Times New Roman" w:hAnsi="Times New Roman" w:cs="Times New Roman"/>
          <w:sz w:val="26"/>
          <w:szCs w:val="26"/>
        </w:rPr>
        <w:t>е</w:t>
      </w:r>
      <w:r w:rsidR="006C5373" w:rsidRPr="00DC5FFC">
        <w:rPr>
          <w:rFonts w:ascii="Times New Roman" w:hAnsi="Times New Roman" w:cs="Times New Roman"/>
          <w:sz w:val="26"/>
          <w:szCs w:val="26"/>
        </w:rPr>
        <w:t xml:space="preserve"> </w:t>
      </w:r>
      <w:r w:rsidR="008D0197" w:rsidRPr="00DC5FFC">
        <w:rPr>
          <w:rFonts w:ascii="Times New Roman" w:hAnsi="Times New Roman" w:cs="Times New Roman"/>
          <w:sz w:val="26"/>
          <w:szCs w:val="26"/>
        </w:rPr>
        <w:t xml:space="preserve">заявителю </w:t>
      </w:r>
      <w:r w:rsidRPr="00DC5FFC">
        <w:rPr>
          <w:rFonts w:ascii="Times New Roman" w:hAnsi="Times New Roman" w:cs="Times New Roman"/>
          <w:sz w:val="26"/>
          <w:szCs w:val="26"/>
        </w:rPr>
        <w:t>у</w:t>
      </w:r>
      <w:r w:rsidR="0069643B" w:rsidRPr="00DC5FFC">
        <w:rPr>
          <w:rFonts w:ascii="Times New Roman" w:hAnsi="Times New Roman" w:cs="Times New Roman"/>
          <w:sz w:val="26"/>
          <w:szCs w:val="26"/>
        </w:rPr>
        <w:t>ведомлени</w:t>
      </w:r>
      <w:r w:rsidR="006C5373" w:rsidRPr="00DC5FFC">
        <w:rPr>
          <w:rFonts w:ascii="Times New Roman" w:hAnsi="Times New Roman" w:cs="Times New Roman"/>
          <w:sz w:val="26"/>
          <w:szCs w:val="26"/>
        </w:rPr>
        <w:t>я</w:t>
      </w:r>
      <w:r w:rsidR="0069643B" w:rsidRPr="00DC5FFC">
        <w:rPr>
          <w:rFonts w:ascii="Times New Roman" w:hAnsi="Times New Roman" w:cs="Times New Roman"/>
          <w:sz w:val="26"/>
          <w:szCs w:val="26"/>
        </w:rPr>
        <w:t xml:space="preserve"> о принят</w:t>
      </w:r>
      <w:r w:rsidRPr="00DC5FFC">
        <w:rPr>
          <w:rFonts w:ascii="Times New Roman" w:hAnsi="Times New Roman" w:cs="Times New Roman"/>
          <w:sz w:val="26"/>
          <w:szCs w:val="26"/>
        </w:rPr>
        <w:t xml:space="preserve">ии министерством распорядительного акта </w:t>
      </w:r>
      <w:r w:rsidR="00BA1C96" w:rsidRPr="00DC5FFC">
        <w:rPr>
          <w:rFonts w:ascii="Times New Roman" w:hAnsi="Times New Roman" w:cs="Times New Roman"/>
          <w:sz w:val="26"/>
          <w:szCs w:val="26"/>
        </w:rPr>
        <w:t xml:space="preserve">о проведении торгов на право заключения договора аренды </w:t>
      </w:r>
      <w:r w:rsidRPr="00DC5FFC">
        <w:rPr>
          <w:rFonts w:ascii="Times New Roman" w:hAnsi="Times New Roman" w:cs="Times New Roman"/>
          <w:sz w:val="26"/>
          <w:szCs w:val="26"/>
        </w:rPr>
        <w:t>имущества, включённого в перечень государственного имущества Калужской области, свободного от прав третьих лиц (за исключением</w:t>
      </w:r>
      <w:r w:rsidR="003930A5" w:rsidRPr="00DC5FFC">
        <w:rPr>
          <w:rFonts w:ascii="Times New Roman" w:hAnsi="Times New Roman" w:cs="Times New Roman"/>
          <w:sz w:val="26"/>
          <w:szCs w:val="26"/>
          <w:lang w:eastAsia="en-US"/>
        </w:rPr>
        <w:t xml:space="preserve">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Pr="00DC5FFC">
        <w:rPr>
          <w:rFonts w:ascii="Times New Roman" w:hAnsi="Times New Roman" w:cs="Times New Roman"/>
          <w:sz w:val="26"/>
          <w:szCs w:val="26"/>
        </w:rPr>
        <w:t>);</w:t>
      </w:r>
    </w:p>
    <w:p w:rsidR="00E72A2F" w:rsidRPr="00DC5FFC" w:rsidRDefault="00004AAA" w:rsidP="00615B8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 xml:space="preserve">б) </w:t>
      </w:r>
      <w:r w:rsidR="00D11200" w:rsidRPr="00DC5FFC">
        <w:rPr>
          <w:rFonts w:ascii="Times New Roman" w:hAnsi="Times New Roman" w:cs="Times New Roman"/>
          <w:sz w:val="26"/>
          <w:szCs w:val="26"/>
        </w:rPr>
        <w:t xml:space="preserve">направление </w:t>
      </w:r>
      <w:r w:rsidR="008D0197" w:rsidRPr="00DC5FFC">
        <w:rPr>
          <w:rFonts w:ascii="Times New Roman" w:hAnsi="Times New Roman" w:cs="Times New Roman"/>
          <w:sz w:val="26"/>
          <w:szCs w:val="26"/>
        </w:rPr>
        <w:t xml:space="preserve">заявителю </w:t>
      </w:r>
      <w:r w:rsidRPr="00DC5FFC">
        <w:rPr>
          <w:rFonts w:ascii="Times New Roman" w:hAnsi="Times New Roman" w:cs="Times New Roman"/>
          <w:sz w:val="26"/>
          <w:szCs w:val="26"/>
        </w:rPr>
        <w:t>уведомлени</w:t>
      </w:r>
      <w:r w:rsidR="00D11200" w:rsidRPr="00DC5FFC">
        <w:rPr>
          <w:rFonts w:ascii="Times New Roman" w:hAnsi="Times New Roman" w:cs="Times New Roman"/>
          <w:sz w:val="26"/>
          <w:szCs w:val="26"/>
        </w:rPr>
        <w:t>я</w:t>
      </w:r>
      <w:r w:rsidRPr="00DC5FFC">
        <w:rPr>
          <w:rFonts w:ascii="Times New Roman" w:hAnsi="Times New Roman" w:cs="Times New Roman"/>
          <w:sz w:val="26"/>
          <w:szCs w:val="26"/>
        </w:rPr>
        <w:t xml:space="preserve"> о принятии министерством </w:t>
      </w:r>
      <w:r w:rsidR="00E72A2F" w:rsidRPr="00DC5FFC">
        <w:rPr>
          <w:rFonts w:ascii="Times New Roman" w:hAnsi="Times New Roman" w:cs="Times New Roman"/>
          <w:sz w:val="26"/>
          <w:szCs w:val="26"/>
        </w:rPr>
        <w:t>распорядительн</w:t>
      </w:r>
      <w:r w:rsidRPr="00DC5FFC">
        <w:rPr>
          <w:rFonts w:ascii="Times New Roman" w:hAnsi="Times New Roman" w:cs="Times New Roman"/>
          <w:sz w:val="26"/>
          <w:szCs w:val="26"/>
        </w:rPr>
        <w:t>ого</w:t>
      </w:r>
      <w:r w:rsidR="00E72A2F" w:rsidRPr="00DC5FFC">
        <w:rPr>
          <w:rFonts w:ascii="Times New Roman" w:hAnsi="Times New Roman" w:cs="Times New Roman"/>
          <w:sz w:val="26"/>
          <w:szCs w:val="26"/>
        </w:rPr>
        <w:t xml:space="preserve"> акт</w:t>
      </w:r>
      <w:r w:rsidRPr="00DC5FFC">
        <w:rPr>
          <w:rFonts w:ascii="Times New Roman" w:hAnsi="Times New Roman" w:cs="Times New Roman"/>
          <w:sz w:val="26"/>
          <w:szCs w:val="26"/>
        </w:rPr>
        <w:t>а</w:t>
      </w:r>
      <w:r w:rsidR="00E72A2F" w:rsidRPr="00DC5FFC">
        <w:rPr>
          <w:rFonts w:ascii="Times New Roman" w:hAnsi="Times New Roman" w:cs="Times New Roman"/>
          <w:sz w:val="26"/>
          <w:szCs w:val="26"/>
        </w:rPr>
        <w:t xml:space="preserve"> о </w:t>
      </w:r>
      <w:r w:rsidR="000546F0" w:rsidRPr="00DC5FFC">
        <w:rPr>
          <w:rFonts w:ascii="Times New Roman" w:hAnsi="Times New Roman" w:cs="Times New Roman"/>
          <w:sz w:val="26"/>
          <w:szCs w:val="26"/>
        </w:rPr>
        <w:t>предоставлени</w:t>
      </w:r>
      <w:r w:rsidR="00DE541D" w:rsidRPr="00DC5FFC">
        <w:rPr>
          <w:rFonts w:ascii="Times New Roman" w:hAnsi="Times New Roman" w:cs="Times New Roman"/>
          <w:sz w:val="26"/>
          <w:szCs w:val="26"/>
        </w:rPr>
        <w:t>и данному заявителю</w:t>
      </w:r>
      <w:r w:rsidR="000546F0" w:rsidRPr="00DC5FFC">
        <w:rPr>
          <w:rFonts w:ascii="Times New Roman" w:hAnsi="Times New Roman" w:cs="Times New Roman"/>
          <w:sz w:val="26"/>
          <w:szCs w:val="26"/>
        </w:rPr>
        <w:t xml:space="preserve"> в аренду имущества, включённого в перечень государственного имущества Калужской области, свободного от прав третьих лиц (за исключением </w:t>
      </w:r>
      <w:r w:rsidR="003930A5" w:rsidRPr="00DC5FFC">
        <w:rPr>
          <w:rFonts w:ascii="Times New Roman" w:hAnsi="Times New Roman" w:cs="Times New Roman"/>
          <w:sz w:val="26"/>
          <w:szCs w:val="26"/>
          <w:lang w:eastAsia="en-US"/>
        </w:rPr>
        <w:t>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="000546F0" w:rsidRPr="00DC5FFC">
        <w:rPr>
          <w:rFonts w:ascii="Times New Roman" w:hAnsi="Times New Roman" w:cs="Times New Roman"/>
          <w:sz w:val="26"/>
          <w:szCs w:val="26"/>
        </w:rPr>
        <w:t xml:space="preserve">) </w:t>
      </w:r>
      <w:r w:rsidR="00E72A2F" w:rsidRPr="00DC5FFC">
        <w:rPr>
          <w:rFonts w:ascii="Times New Roman" w:hAnsi="Times New Roman" w:cs="Times New Roman"/>
          <w:sz w:val="26"/>
          <w:szCs w:val="26"/>
        </w:rPr>
        <w:t>без проведения торгов;</w:t>
      </w:r>
    </w:p>
    <w:p w:rsidR="005A1BA8" w:rsidRPr="00DC5FFC" w:rsidRDefault="00615B83" w:rsidP="00615B83">
      <w:pPr>
        <w:pStyle w:val="ConsPlusNormal"/>
        <w:ind w:right="-1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>в</w:t>
      </w:r>
      <w:r w:rsidR="006C11FA" w:rsidRPr="00DC5FFC">
        <w:rPr>
          <w:rFonts w:ascii="Times New Roman" w:hAnsi="Times New Roman" w:cs="Times New Roman"/>
          <w:sz w:val="26"/>
          <w:szCs w:val="26"/>
        </w:rPr>
        <w:t xml:space="preserve">) </w:t>
      </w:r>
      <w:r w:rsidR="008D0197" w:rsidRPr="00DC5FFC">
        <w:rPr>
          <w:rFonts w:ascii="Times New Roman" w:hAnsi="Times New Roman" w:cs="Times New Roman"/>
          <w:sz w:val="26"/>
          <w:szCs w:val="26"/>
        </w:rPr>
        <w:t>направление заявител</w:t>
      </w:r>
      <w:r w:rsidR="00297DCE" w:rsidRPr="00DC5FFC">
        <w:rPr>
          <w:rFonts w:ascii="Times New Roman" w:hAnsi="Times New Roman" w:cs="Times New Roman"/>
          <w:sz w:val="26"/>
          <w:szCs w:val="26"/>
        </w:rPr>
        <w:t>ю</w:t>
      </w:r>
      <w:r w:rsidR="008D0197" w:rsidRPr="00DC5FFC">
        <w:rPr>
          <w:rFonts w:ascii="Times New Roman" w:hAnsi="Times New Roman" w:cs="Times New Roman"/>
          <w:sz w:val="26"/>
          <w:szCs w:val="26"/>
        </w:rPr>
        <w:t xml:space="preserve"> </w:t>
      </w:r>
      <w:r w:rsidRPr="00DC5FFC">
        <w:rPr>
          <w:rFonts w:ascii="Times New Roman" w:hAnsi="Times New Roman" w:cs="Times New Roman"/>
          <w:sz w:val="26"/>
          <w:szCs w:val="26"/>
        </w:rPr>
        <w:t>уведомлени</w:t>
      </w:r>
      <w:r w:rsidR="00297DCE" w:rsidRPr="00DC5FFC">
        <w:rPr>
          <w:rFonts w:ascii="Times New Roman" w:hAnsi="Times New Roman" w:cs="Times New Roman"/>
          <w:sz w:val="26"/>
          <w:szCs w:val="26"/>
        </w:rPr>
        <w:t>я</w:t>
      </w:r>
      <w:r w:rsidRPr="00DC5FFC">
        <w:rPr>
          <w:rFonts w:ascii="Times New Roman" w:hAnsi="Times New Roman" w:cs="Times New Roman"/>
          <w:sz w:val="26"/>
          <w:szCs w:val="26"/>
        </w:rPr>
        <w:t xml:space="preserve"> об </w:t>
      </w:r>
      <w:r w:rsidR="005A1BA8" w:rsidRPr="00DC5FFC">
        <w:rPr>
          <w:rFonts w:ascii="Times New Roman" w:hAnsi="Times New Roman" w:cs="Times New Roman"/>
          <w:sz w:val="26"/>
          <w:szCs w:val="26"/>
        </w:rPr>
        <w:t>отказ</w:t>
      </w:r>
      <w:r w:rsidR="00DE541D" w:rsidRPr="00DC5FFC">
        <w:rPr>
          <w:rFonts w:ascii="Times New Roman" w:hAnsi="Times New Roman" w:cs="Times New Roman"/>
          <w:sz w:val="26"/>
          <w:szCs w:val="26"/>
        </w:rPr>
        <w:t>е</w:t>
      </w:r>
      <w:r w:rsidR="005A1BA8" w:rsidRPr="00DC5FFC">
        <w:rPr>
          <w:rFonts w:ascii="Times New Roman" w:hAnsi="Times New Roman" w:cs="Times New Roman"/>
          <w:sz w:val="26"/>
          <w:szCs w:val="26"/>
        </w:rPr>
        <w:t xml:space="preserve"> в предоставлении в аренду имущества, включённого в перечень </w:t>
      </w:r>
      <w:r w:rsidR="000546F0" w:rsidRPr="00DC5FFC">
        <w:rPr>
          <w:rFonts w:ascii="Times New Roman" w:hAnsi="Times New Roman" w:cs="Times New Roman"/>
          <w:sz w:val="26"/>
          <w:szCs w:val="26"/>
        </w:rPr>
        <w:t xml:space="preserve">государственного имущества Калужской области, свободного от прав третьих лиц (за исключением </w:t>
      </w:r>
      <w:r w:rsidR="00A02D08" w:rsidRPr="00DC5FFC">
        <w:rPr>
          <w:rFonts w:ascii="Times New Roman" w:hAnsi="Times New Roman" w:cs="Times New Roman"/>
          <w:sz w:val="26"/>
          <w:szCs w:val="26"/>
          <w:lang w:eastAsia="en-US"/>
        </w:rPr>
        <w:t>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="000546F0" w:rsidRPr="00DC5FFC">
        <w:rPr>
          <w:rFonts w:ascii="Times New Roman" w:hAnsi="Times New Roman" w:cs="Times New Roman"/>
          <w:sz w:val="26"/>
          <w:szCs w:val="26"/>
        </w:rPr>
        <w:t xml:space="preserve">), </w:t>
      </w:r>
      <w:r w:rsidR="005A1BA8" w:rsidRPr="00DC5FFC">
        <w:rPr>
          <w:rFonts w:ascii="Times New Roman" w:hAnsi="Times New Roman" w:cs="Times New Roman"/>
          <w:sz w:val="26"/>
          <w:szCs w:val="26"/>
        </w:rPr>
        <w:t>путём проведения торгов на право заключения договоров аренды или без проведения торгов на право заключения договора аренды</w:t>
      </w:r>
      <w:r w:rsidR="000546F0" w:rsidRPr="00DC5FFC">
        <w:rPr>
          <w:rFonts w:ascii="Times New Roman" w:hAnsi="Times New Roman" w:cs="Times New Roman"/>
          <w:sz w:val="26"/>
          <w:szCs w:val="26"/>
        </w:rPr>
        <w:t>.</w:t>
      </w:r>
    </w:p>
    <w:p w:rsidR="0069643B" w:rsidRPr="00DC5FFC" w:rsidRDefault="0069643B" w:rsidP="00A02D08">
      <w:pPr>
        <w:pStyle w:val="ConsPlusNormal"/>
        <w:ind w:left="567" w:right="566" w:firstLine="0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6C11FA" w:rsidRPr="00DC5FFC" w:rsidRDefault="006C11FA" w:rsidP="00A02D08">
      <w:pPr>
        <w:pStyle w:val="ConsPlusNormal"/>
        <w:ind w:left="567" w:right="566" w:firstLine="0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>Срок предоставления государственной услуги</w:t>
      </w:r>
    </w:p>
    <w:p w:rsidR="006C11FA" w:rsidRPr="00DC5FFC" w:rsidRDefault="006C11FA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C11FA" w:rsidRPr="00DC5FFC" w:rsidRDefault="006C11FA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 xml:space="preserve">2.4. Срок предоставления государственной услуги </w:t>
      </w:r>
      <w:r w:rsidR="00BF4D63" w:rsidRPr="00DC5FFC">
        <w:rPr>
          <w:rFonts w:ascii="Times New Roman" w:hAnsi="Times New Roman" w:cs="Times New Roman"/>
          <w:sz w:val="26"/>
          <w:szCs w:val="26"/>
        </w:rPr>
        <w:t xml:space="preserve">– </w:t>
      </w:r>
      <w:r w:rsidRPr="00DC5FFC">
        <w:rPr>
          <w:rFonts w:ascii="Times New Roman" w:hAnsi="Times New Roman" w:cs="Times New Roman"/>
          <w:sz w:val="26"/>
          <w:szCs w:val="26"/>
        </w:rPr>
        <w:t>30 дней со дня поступления в министерство заявления</w:t>
      </w:r>
      <w:r w:rsidR="005D280B" w:rsidRPr="00DC5FFC">
        <w:rPr>
          <w:rFonts w:ascii="Times New Roman" w:hAnsi="Times New Roman" w:cs="Times New Roman"/>
          <w:sz w:val="26"/>
          <w:szCs w:val="26"/>
        </w:rPr>
        <w:t xml:space="preserve"> о предоставлении в аренду имущества включённого в перечень государственного имущества Калужской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Pr="00DC5FFC">
        <w:rPr>
          <w:rFonts w:ascii="Times New Roman" w:hAnsi="Times New Roman" w:cs="Times New Roman"/>
          <w:sz w:val="26"/>
          <w:szCs w:val="26"/>
        </w:rPr>
        <w:t>.</w:t>
      </w:r>
    </w:p>
    <w:p w:rsidR="00EF6784" w:rsidRPr="00DC5FFC" w:rsidRDefault="006C11FA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lastRenderedPageBreak/>
        <w:t xml:space="preserve">Срок выдачи (направления) документов, которые являются результатом предоставления государственной услуги, </w:t>
      </w:r>
      <w:r w:rsidR="00BF4D63" w:rsidRPr="00DC5FFC">
        <w:rPr>
          <w:rFonts w:ascii="Times New Roman" w:hAnsi="Times New Roman" w:cs="Times New Roman"/>
          <w:sz w:val="26"/>
          <w:szCs w:val="26"/>
        </w:rPr>
        <w:t>–</w:t>
      </w:r>
      <w:r w:rsidRPr="00DC5FFC">
        <w:rPr>
          <w:rFonts w:ascii="Times New Roman" w:hAnsi="Times New Roman" w:cs="Times New Roman"/>
          <w:sz w:val="26"/>
          <w:szCs w:val="26"/>
        </w:rPr>
        <w:t xml:space="preserve"> 5 дней с даты регистрации документов, являющихся результатом предоставления государственной услуги.</w:t>
      </w:r>
      <w:r w:rsidR="00EF6784" w:rsidRPr="00DC5FFC">
        <w:rPr>
          <w:rFonts w:ascii="Times New Roman" w:hAnsi="Times New Roman" w:cs="Times New Roman"/>
          <w:sz w:val="26"/>
          <w:szCs w:val="26"/>
        </w:rPr>
        <w:t xml:space="preserve"> Указанный срок входит в срок предоставления государственной услуги.</w:t>
      </w:r>
    </w:p>
    <w:p w:rsidR="006C11FA" w:rsidRPr="00DC5FFC" w:rsidRDefault="006C11FA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47E57" w:rsidRPr="00DC5FFC" w:rsidRDefault="005D280B" w:rsidP="00A02D08">
      <w:pPr>
        <w:pStyle w:val="ConsPlusNormal"/>
        <w:ind w:left="567" w:right="566" w:firstLine="0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>Нормативные</w:t>
      </w:r>
      <w:r w:rsidR="006C11FA" w:rsidRPr="00DC5FFC">
        <w:rPr>
          <w:rFonts w:ascii="Times New Roman" w:hAnsi="Times New Roman" w:cs="Times New Roman"/>
          <w:sz w:val="26"/>
          <w:szCs w:val="26"/>
        </w:rPr>
        <w:t xml:space="preserve"> правовы</w:t>
      </w:r>
      <w:r w:rsidRPr="00DC5FFC">
        <w:rPr>
          <w:rFonts w:ascii="Times New Roman" w:hAnsi="Times New Roman" w:cs="Times New Roman"/>
          <w:sz w:val="26"/>
          <w:szCs w:val="26"/>
        </w:rPr>
        <w:t>е</w:t>
      </w:r>
      <w:r w:rsidR="006C11FA" w:rsidRPr="00DC5FFC">
        <w:rPr>
          <w:rFonts w:ascii="Times New Roman" w:hAnsi="Times New Roman" w:cs="Times New Roman"/>
          <w:sz w:val="26"/>
          <w:szCs w:val="26"/>
        </w:rPr>
        <w:t xml:space="preserve"> акт</w:t>
      </w:r>
      <w:r w:rsidRPr="00DC5FFC">
        <w:rPr>
          <w:rFonts w:ascii="Times New Roman" w:hAnsi="Times New Roman" w:cs="Times New Roman"/>
          <w:sz w:val="26"/>
          <w:szCs w:val="26"/>
        </w:rPr>
        <w:t xml:space="preserve">ы, </w:t>
      </w:r>
    </w:p>
    <w:p w:rsidR="006C11FA" w:rsidRPr="00DC5FFC" w:rsidRDefault="005D280B" w:rsidP="00A02D08">
      <w:pPr>
        <w:pStyle w:val="ConsPlusNormal"/>
        <w:ind w:left="567" w:right="566" w:firstLine="0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>регулирующие</w:t>
      </w:r>
      <w:r w:rsidR="006C11FA" w:rsidRPr="00DC5FFC">
        <w:rPr>
          <w:rFonts w:ascii="Times New Roman" w:hAnsi="Times New Roman" w:cs="Times New Roman"/>
          <w:sz w:val="26"/>
          <w:szCs w:val="26"/>
        </w:rPr>
        <w:t xml:space="preserve"> предоставление государственной</w:t>
      </w:r>
      <w:r w:rsidR="0042054E" w:rsidRPr="00DC5FFC">
        <w:rPr>
          <w:rFonts w:ascii="Times New Roman" w:hAnsi="Times New Roman" w:cs="Times New Roman"/>
          <w:sz w:val="26"/>
          <w:szCs w:val="26"/>
        </w:rPr>
        <w:t xml:space="preserve"> </w:t>
      </w:r>
      <w:r w:rsidR="006C11FA" w:rsidRPr="00DC5FFC">
        <w:rPr>
          <w:rFonts w:ascii="Times New Roman" w:hAnsi="Times New Roman" w:cs="Times New Roman"/>
          <w:sz w:val="26"/>
          <w:szCs w:val="26"/>
        </w:rPr>
        <w:t xml:space="preserve">услуги </w:t>
      </w:r>
    </w:p>
    <w:p w:rsidR="006C11FA" w:rsidRPr="00DC5FFC" w:rsidRDefault="006C11FA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C11FA" w:rsidRPr="00DC5FFC" w:rsidRDefault="006C11FA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>2.5. Предоставление государственной услуги осуществляется в соответствии с</w:t>
      </w:r>
      <w:r w:rsidR="00054F50" w:rsidRPr="00DC5FFC">
        <w:rPr>
          <w:rFonts w:ascii="Times New Roman" w:hAnsi="Times New Roman" w:cs="Times New Roman"/>
          <w:sz w:val="26"/>
          <w:szCs w:val="26"/>
        </w:rPr>
        <w:t xml:space="preserve"> </w:t>
      </w:r>
      <w:r w:rsidRPr="00DC5FFC">
        <w:rPr>
          <w:rFonts w:ascii="Times New Roman" w:hAnsi="Times New Roman" w:cs="Times New Roman"/>
          <w:sz w:val="26"/>
          <w:szCs w:val="26"/>
        </w:rPr>
        <w:t>нормативными правовыми актами</w:t>
      </w:r>
      <w:r w:rsidR="00054F50" w:rsidRPr="00DC5FFC">
        <w:rPr>
          <w:rFonts w:ascii="Times New Roman" w:hAnsi="Times New Roman" w:cs="Times New Roman"/>
          <w:sz w:val="26"/>
          <w:szCs w:val="26"/>
        </w:rPr>
        <w:t xml:space="preserve">, перечень которых размещён на </w:t>
      </w:r>
      <w:r w:rsidR="005D280B" w:rsidRPr="00DC5FFC">
        <w:rPr>
          <w:rFonts w:ascii="Times New Roman" w:hAnsi="Times New Roman" w:cs="Times New Roman"/>
          <w:sz w:val="26"/>
          <w:szCs w:val="26"/>
        </w:rPr>
        <w:t xml:space="preserve">официальном </w:t>
      </w:r>
      <w:r w:rsidR="00054F50" w:rsidRPr="00DC5FFC">
        <w:rPr>
          <w:rFonts w:ascii="Times New Roman" w:hAnsi="Times New Roman" w:cs="Times New Roman"/>
          <w:sz w:val="26"/>
          <w:szCs w:val="26"/>
        </w:rPr>
        <w:t xml:space="preserve">сайте </w:t>
      </w:r>
      <w:r w:rsidR="00DC00C5" w:rsidRPr="00DC5FFC">
        <w:rPr>
          <w:rFonts w:ascii="Times New Roman" w:hAnsi="Times New Roman" w:cs="Times New Roman"/>
          <w:sz w:val="26"/>
          <w:szCs w:val="26"/>
        </w:rPr>
        <w:t>министерства в информационно-телекоммуникационной сети Интернет, в Реестре государственных услуг и на Портале государственных и муниципальных услуг (функций) Калужской области</w:t>
      </w:r>
      <w:r w:rsidR="00DC00C5" w:rsidRPr="00DC5FFC">
        <w:rPr>
          <w:rFonts w:ascii="Times New Roman" w:hAnsi="Times New Roman"/>
          <w:sz w:val="26"/>
          <w:szCs w:val="26"/>
        </w:rPr>
        <w:t>)</w:t>
      </w:r>
      <w:r w:rsidR="00054F50" w:rsidRPr="00DC5FFC">
        <w:rPr>
          <w:rFonts w:ascii="Times New Roman" w:hAnsi="Times New Roman" w:cs="Times New Roman"/>
          <w:sz w:val="26"/>
          <w:szCs w:val="26"/>
        </w:rPr>
        <w:t>.</w:t>
      </w:r>
    </w:p>
    <w:p w:rsidR="0060084A" w:rsidRPr="00DC5FFC" w:rsidRDefault="0060084A" w:rsidP="00A02D08">
      <w:pPr>
        <w:pStyle w:val="ConsPlusNormal"/>
        <w:ind w:left="709" w:right="708" w:firstLine="0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1639C9" w:rsidRPr="00DC5FFC" w:rsidRDefault="006C11FA" w:rsidP="00A02D08">
      <w:pPr>
        <w:pStyle w:val="ConsPlusNormal"/>
        <w:ind w:left="567" w:right="566" w:firstLine="0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 xml:space="preserve">Исчерпывающий перечень документов, </w:t>
      </w:r>
    </w:p>
    <w:p w:rsidR="006C11FA" w:rsidRPr="00DC5FFC" w:rsidRDefault="006C11FA" w:rsidP="00A02D08">
      <w:pPr>
        <w:pStyle w:val="ConsPlusNormal"/>
        <w:ind w:left="567" w:right="566" w:firstLine="0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>необходимых</w:t>
      </w:r>
      <w:r w:rsidR="0042054E" w:rsidRPr="00DC5FFC">
        <w:rPr>
          <w:rFonts w:ascii="Times New Roman" w:hAnsi="Times New Roman" w:cs="Times New Roman"/>
          <w:sz w:val="26"/>
          <w:szCs w:val="26"/>
        </w:rPr>
        <w:t xml:space="preserve"> </w:t>
      </w:r>
      <w:r w:rsidRPr="00DC5FFC">
        <w:rPr>
          <w:rFonts w:ascii="Times New Roman" w:hAnsi="Times New Roman" w:cs="Times New Roman"/>
          <w:sz w:val="26"/>
          <w:szCs w:val="26"/>
        </w:rPr>
        <w:t>в соответствии с нормативными правовыми актами</w:t>
      </w:r>
      <w:r w:rsidR="0042054E" w:rsidRPr="00DC5FFC">
        <w:rPr>
          <w:rFonts w:ascii="Times New Roman" w:hAnsi="Times New Roman" w:cs="Times New Roman"/>
          <w:sz w:val="26"/>
          <w:szCs w:val="26"/>
        </w:rPr>
        <w:t xml:space="preserve"> </w:t>
      </w:r>
      <w:r w:rsidRPr="00DC5FFC">
        <w:rPr>
          <w:rFonts w:ascii="Times New Roman" w:hAnsi="Times New Roman" w:cs="Times New Roman"/>
          <w:sz w:val="26"/>
          <w:szCs w:val="26"/>
        </w:rPr>
        <w:t>для предоставления</w:t>
      </w:r>
      <w:r w:rsidR="000546F0" w:rsidRPr="00DC5FFC">
        <w:rPr>
          <w:rFonts w:ascii="Times New Roman" w:hAnsi="Times New Roman" w:cs="Times New Roman"/>
          <w:sz w:val="26"/>
          <w:szCs w:val="26"/>
        </w:rPr>
        <w:t xml:space="preserve"> </w:t>
      </w:r>
      <w:r w:rsidRPr="00DC5FFC">
        <w:rPr>
          <w:rFonts w:ascii="Times New Roman" w:hAnsi="Times New Roman" w:cs="Times New Roman"/>
          <w:sz w:val="26"/>
          <w:szCs w:val="26"/>
        </w:rPr>
        <w:t>государственной услуги,</w:t>
      </w:r>
      <w:r w:rsidR="000546F0" w:rsidRPr="00DC5FFC">
        <w:rPr>
          <w:rFonts w:ascii="Times New Roman" w:hAnsi="Times New Roman" w:cs="Times New Roman"/>
          <w:sz w:val="26"/>
          <w:szCs w:val="26"/>
        </w:rPr>
        <w:t xml:space="preserve"> </w:t>
      </w:r>
      <w:r w:rsidRPr="00DC5FFC">
        <w:rPr>
          <w:rFonts w:ascii="Times New Roman" w:hAnsi="Times New Roman" w:cs="Times New Roman"/>
          <w:sz w:val="26"/>
          <w:szCs w:val="26"/>
        </w:rPr>
        <w:t>подлежащих представлению заявителем, порядок</w:t>
      </w:r>
      <w:r w:rsidR="0042054E" w:rsidRPr="00DC5FFC">
        <w:rPr>
          <w:rFonts w:ascii="Times New Roman" w:hAnsi="Times New Roman" w:cs="Times New Roman"/>
          <w:sz w:val="26"/>
          <w:szCs w:val="26"/>
        </w:rPr>
        <w:t xml:space="preserve"> </w:t>
      </w:r>
      <w:r w:rsidRPr="00DC5FFC">
        <w:rPr>
          <w:rFonts w:ascii="Times New Roman" w:hAnsi="Times New Roman" w:cs="Times New Roman"/>
          <w:sz w:val="26"/>
          <w:szCs w:val="26"/>
        </w:rPr>
        <w:t>их представления</w:t>
      </w:r>
    </w:p>
    <w:p w:rsidR="006C11FA" w:rsidRPr="00DC5FFC" w:rsidRDefault="006C11FA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C11FA" w:rsidRPr="00DC5FFC" w:rsidRDefault="006C11FA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>2.6. Для предоставления государственной услуги заявитель (представитель заявителя) представляет (направляет) следующие документы:</w:t>
      </w:r>
    </w:p>
    <w:p w:rsidR="006C11FA" w:rsidRPr="00DC5FFC" w:rsidRDefault="006C11FA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>а) заявление в произвольной форме о предоставлении в аренду имущества, включ</w:t>
      </w:r>
      <w:r w:rsidR="000546F0" w:rsidRPr="00DC5FFC">
        <w:rPr>
          <w:rFonts w:ascii="Times New Roman" w:hAnsi="Times New Roman" w:cs="Times New Roman"/>
          <w:sz w:val="26"/>
          <w:szCs w:val="26"/>
        </w:rPr>
        <w:t>ё</w:t>
      </w:r>
      <w:r w:rsidRPr="00DC5FFC">
        <w:rPr>
          <w:rFonts w:ascii="Times New Roman" w:hAnsi="Times New Roman" w:cs="Times New Roman"/>
          <w:sz w:val="26"/>
          <w:szCs w:val="26"/>
        </w:rPr>
        <w:t xml:space="preserve">нного в перечень </w:t>
      </w:r>
      <w:r w:rsidR="00740850" w:rsidRPr="00DC5FFC">
        <w:rPr>
          <w:rFonts w:ascii="Times New Roman" w:hAnsi="Times New Roman" w:cs="Times New Roman"/>
          <w:sz w:val="26"/>
          <w:szCs w:val="26"/>
        </w:rPr>
        <w:t xml:space="preserve">государственного имущества Калужской области, свободного от прав третьих лиц (за исключением </w:t>
      </w:r>
      <w:r w:rsidR="000F752B" w:rsidRPr="00DC5FFC">
        <w:rPr>
          <w:rFonts w:ascii="Times New Roman" w:hAnsi="Times New Roman" w:cs="Times New Roman"/>
          <w:sz w:val="26"/>
          <w:szCs w:val="26"/>
        </w:rPr>
        <w:t xml:space="preserve">права хозяйственного ведения, права оперативного управления, а также </w:t>
      </w:r>
      <w:r w:rsidR="00740850" w:rsidRPr="00DC5FFC">
        <w:rPr>
          <w:rFonts w:ascii="Times New Roman" w:hAnsi="Times New Roman" w:cs="Times New Roman"/>
          <w:sz w:val="26"/>
          <w:szCs w:val="26"/>
        </w:rPr>
        <w:t>имущественных прав субъектов малого и среднего предпринимательства)</w:t>
      </w:r>
      <w:r w:rsidRPr="00DC5FFC">
        <w:rPr>
          <w:rFonts w:ascii="Times New Roman" w:hAnsi="Times New Roman" w:cs="Times New Roman"/>
          <w:sz w:val="26"/>
          <w:szCs w:val="26"/>
        </w:rPr>
        <w:t>, с указанием наименования, места расположения, кадастрового номера имущества, наименования, организационно-правовой формы, места нахождения, почтового адреса (для юридического лица), фамилии, имени, отчества, паспортных данных, места жительства (для индивидуального предпринимателя), срока, на который субъект МСП желает заключить договор аренды;</w:t>
      </w:r>
    </w:p>
    <w:p w:rsidR="006C11FA" w:rsidRPr="00DC5FFC" w:rsidRDefault="006C11FA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>б) в случае, если от имени субъекта МСП действует иное лицо - доверенность на осуществление действий от имени субъекта МСП, оформленную и удостоверенную в соответствии со статьями 185, 185.1 Гражданского кодекса Российской Федерации. От имени юридического лица доверенность должна быть выдана за подписью его руководителя или иного лица, уполномоченного на это в соответствии с законом и учредительными документами;</w:t>
      </w:r>
    </w:p>
    <w:p w:rsidR="006C11FA" w:rsidRPr="00DC5FFC" w:rsidRDefault="006C11FA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>в) копии учредительных документов субъекта МСП (для юридических лиц);</w:t>
      </w:r>
    </w:p>
    <w:p w:rsidR="006C11FA" w:rsidRPr="00DC5FFC" w:rsidRDefault="006C11FA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>г) решение об одобрении или о совершении крупной сделки либо копию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субъекта МСП заключение договора аренды является крупной сделкой (для юридических лиц);</w:t>
      </w:r>
    </w:p>
    <w:p w:rsidR="006C11FA" w:rsidRPr="00DC5FFC" w:rsidRDefault="006C11FA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 xml:space="preserve">д) 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предпринимательства, установленным Федеральным законом </w:t>
      </w:r>
      <w:r w:rsidR="00C10C50" w:rsidRPr="00DC5FFC">
        <w:rPr>
          <w:rFonts w:ascii="Times New Roman" w:hAnsi="Times New Roman" w:cs="Times New Roman"/>
          <w:sz w:val="26"/>
          <w:szCs w:val="26"/>
        </w:rPr>
        <w:t>«</w:t>
      </w:r>
      <w:r w:rsidRPr="00DC5FFC">
        <w:rPr>
          <w:rFonts w:ascii="Times New Roman" w:hAnsi="Times New Roman" w:cs="Times New Roman"/>
          <w:sz w:val="26"/>
          <w:szCs w:val="26"/>
        </w:rPr>
        <w:t>О развитии малого и среднего предпринимательства в Российской Федерации</w:t>
      </w:r>
      <w:r w:rsidR="00C10C50" w:rsidRPr="00DC5FFC">
        <w:rPr>
          <w:rFonts w:ascii="Times New Roman" w:hAnsi="Times New Roman" w:cs="Times New Roman"/>
          <w:sz w:val="26"/>
          <w:szCs w:val="26"/>
        </w:rPr>
        <w:t>»</w:t>
      </w:r>
      <w:r w:rsidRPr="00DC5FFC">
        <w:rPr>
          <w:rFonts w:ascii="Times New Roman" w:hAnsi="Times New Roman" w:cs="Times New Roman"/>
          <w:sz w:val="26"/>
          <w:szCs w:val="26"/>
        </w:rPr>
        <w:t xml:space="preserve">, по форме, утвержденной приказом Министерства экономического развития Российской Федерации от 10.03.2016 </w:t>
      </w:r>
      <w:r w:rsidR="0042054E" w:rsidRPr="00DC5FFC">
        <w:rPr>
          <w:rFonts w:ascii="Times New Roman" w:hAnsi="Times New Roman" w:cs="Times New Roman"/>
          <w:sz w:val="26"/>
          <w:szCs w:val="26"/>
        </w:rPr>
        <w:t>№</w:t>
      </w:r>
      <w:r w:rsidRPr="00DC5FFC">
        <w:rPr>
          <w:rFonts w:ascii="Times New Roman" w:hAnsi="Times New Roman" w:cs="Times New Roman"/>
          <w:sz w:val="26"/>
          <w:szCs w:val="26"/>
        </w:rPr>
        <w:t xml:space="preserve"> 113 </w:t>
      </w:r>
      <w:r w:rsidR="00C10C50" w:rsidRPr="00DC5FFC">
        <w:rPr>
          <w:rFonts w:ascii="Times New Roman" w:hAnsi="Times New Roman" w:cs="Times New Roman"/>
          <w:sz w:val="26"/>
          <w:szCs w:val="26"/>
        </w:rPr>
        <w:t>«</w:t>
      </w:r>
      <w:r w:rsidRPr="00DC5FFC">
        <w:rPr>
          <w:rFonts w:ascii="Times New Roman" w:hAnsi="Times New Roman" w:cs="Times New Roman"/>
          <w:sz w:val="26"/>
          <w:szCs w:val="26"/>
        </w:rPr>
        <w:t xml:space="preserve">Об утверждении формы </w:t>
      </w:r>
      <w:r w:rsidRPr="00DC5FFC">
        <w:rPr>
          <w:rFonts w:ascii="Times New Roman" w:hAnsi="Times New Roman" w:cs="Times New Roman"/>
          <w:sz w:val="26"/>
          <w:szCs w:val="26"/>
        </w:rPr>
        <w:lastRenderedPageBreak/>
        <w:t>заявления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предпринимательства, установленным Федеральным законом от 24</w:t>
      </w:r>
      <w:r w:rsidR="0060084A" w:rsidRPr="00DC5FFC">
        <w:rPr>
          <w:rFonts w:ascii="Times New Roman" w:hAnsi="Times New Roman" w:cs="Times New Roman"/>
          <w:sz w:val="26"/>
          <w:szCs w:val="26"/>
        </w:rPr>
        <w:t>.07.</w:t>
      </w:r>
      <w:r w:rsidRPr="00DC5FFC">
        <w:rPr>
          <w:rFonts w:ascii="Times New Roman" w:hAnsi="Times New Roman" w:cs="Times New Roman"/>
          <w:sz w:val="26"/>
          <w:szCs w:val="26"/>
        </w:rPr>
        <w:t xml:space="preserve">2007 </w:t>
      </w:r>
      <w:r w:rsidR="0042054E" w:rsidRPr="00DC5FFC">
        <w:rPr>
          <w:rFonts w:ascii="Times New Roman" w:hAnsi="Times New Roman" w:cs="Times New Roman"/>
          <w:sz w:val="26"/>
          <w:szCs w:val="26"/>
        </w:rPr>
        <w:t>№</w:t>
      </w:r>
      <w:r w:rsidRPr="00DC5FFC">
        <w:rPr>
          <w:rFonts w:ascii="Times New Roman" w:hAnsi="Times New Roman" w:cs="Times New Roman"/>
          <w:sz w:val="26"/>
          <w:szCs w:val="26"/>
        </w:rPr>
        <w:t xml:space="preserve"> 209-ФЗ </w:t>
      </w:r>
      <w:r w:rsidR="00C10C50" w:rsidRPr="00DC5FFC">
        <w:rPr>
          <w:rFonts w:ascii="Times New Roman" w:hAnsi="Times New Roman" w:cs="Times New Roman"/>
          <w:sz w:val="26"/>
          <w:szCs w:val="26"/>
        </w:rPr>
        <w:t>«</w:t>
      </w:r>
      <w:r w:rsidRPr="00DC5FFC">
        <w:rPr>
          <w:rFonts w:ascii="Times New Roman" w:hAnsi="Times New Roman" w:cs="Times New Roman"/>
          <w:sz w:val="26"/>
          <w:szCs w:val="26"/>
        </w:rPr>
        <w:t>О развитии малого и среднего предпринимательства в Российской Федерации</w:t>
      </w:r>
      <w:r w:rsidR="00C10C50" w:rsidRPr="00DC5FFC">
        <w:rPr>
          <w:rFonts w:ascii="Times New Roman" w:hAnsi="Times New Roman" w:cs="Times New Roman"/>
          <w:sz w:val="26"/>
          <w:szCs w:val="26"/>
        </w:rPr>
        <w:t>»</w:t>
      </w:r>
      <w:r w:rsidRPr="00DC5FFC">
        <w:rPr>
          <w:rFonts w:ascii="Times New Roman" w:hAnsi="Times New Roman" w:cs="Times New Roman"/>
          <w:sz w:val="26"/>
          <w:szCs w:val="26"/>
        </w:rPr>
        <w:t xml:space="preserve"> (для вновь созданного юридического лица и вновь зарегистрированного индивидуального предпринимателя - субъектов малого и среднего предпринимательства);</w:t>
      </w:r>
    </w:p>
    <w:p w:rsidR="006C11FA" w:rsidRPr="00DC5FFC" w:rsidRDefault="006C11FA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>е) копии лицензий (в случае, если субъект МСП осуществляет деятельность, подлежащую лицензированию).</w:t>
      </w:r>
    </w:p>
    <w:p w:rsidR="006C11FA" w:rsidRPr="00DC5FFC" w:rsidRDefault="006C11FA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>Заявление заполняется разборчиво в печатном виде или от руки. Заявление заверяется подписью заявителя (его уполномоченного представителя).</w:t>
      </w:r>
    </w:p>
    <w:p w:rsidR="006C11FA" w:rsidRPr="00DC5FFC" w:rsidRDefault="006C11FA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 xml:space="preserve">При заполнении заявления не допускается использование сокращений слов и аббревиатур. </w:t>
      </w:r>
    </w:p>
    <w:p w:rsidR="006C11FA" w:rsidRPr="00DC5FFC" w:rsidRDefault="006C11FA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>Копии документов предоставляются с предъявлением подлинников либо заверенные в установленном законодательством Российской Федерации порядке.</w:t>
      </w:r>
    </w:p>
    <w:p w:rsidR="006C11FA" w:rsidRPr="00DC5FFC" w:rsidRDefault="006C11FA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6C11FA" w:rsidRPr="00DC5FFC" w:rsidRDefault="006C11FA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>2.7. Заявитель</w:t>
      </w:r>
      <w:r w:rsidR="007C539E" w:rsidRPr="00DC5FFC">
        <w:rPr>
          <w:rFonts w:ascii="Times New Roman" w:hAnsi="Times New Roman" w:cs="Times New Roman"/>
          <w:sz w:val="26"/>
          <w:szCs w:val="26"/>
        </w:rPr>
        <w:t xml:space="preserve"> (представитель заявителя)</w:t>
      </w:r>
      <w:r w:rsidRPr="00DC5FFC">
        <w:rPr>
          <w:rFonts w:ascii="Times New Roman" w:hAnsi="Times New Roman" w:cs="Times New Roman"/>
          <w:sz w:val="26"/>
          <w:szCs w:val="26"/>
        </w:rPr>
        <w:t xml:space="preserve"> имеет право представить заявление и прилагаемые документы следующими способами:</w:t>
      </w:r>
    </w:p>
    <w:p w:rsidR="006C11FA" w:rsidRPr="00DC5FFC" w:rsidRDefault="006C11FA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>а) пут</w:t>
      </w:r>
      <w:r w:rsidR="00740850" w:rsidRPr="00DC5FFC">
        <w:rPr>
          <w:rFonts w:ascii="Times New Roman" w:hAnsi="Times New Roman" w:cs="Times New Roman"/>
          <w:sz w:val="26"/>
          <w:szCs w:val="26"/>
        </w:rPr>
        <w:t>ё</w:t>
      </w:r>
      <w:r w:rsidRPr="00DC5FFC">
        <w:rPr>
          <w:rFonts w:ascii="Times New Roman" w:hAnsi="Times New Roman" w:cs="Times New Roman"/>
          <w:sz w:val="26"/>
          <w:szCs w:val="26"/>
        </w:rPr>
        <w:t>м личного обращения</w:t>
      </w:r>
      <w:r w:rsidR="00747E57" w:rsidRPr="00DC5FFC">
        <w:rPr>
          <w:rFonts w:ascii="Times New Roman" w:hAnsi="Times New Roman" w:cs="Times New Roman"/>
          <w:sz w:val="26"/>
          <w:szCs w:val="26"/>
        </w:rPr>
        <w:t xml:space="preserve"> в министерство</w:t>
      </w:r>
      <w:r w:rsidRPr="00DC5FFC">
        <w:rPr>
          <w:rFonts w:ascii="Times New Roman" w:hAnsi="Times New Roman" w:cs="Times New Roman"/>
          <w:sz w:val="26"/>
          <w:szCs w:val="26"/>
        </w:rPr>
        <w:t>;</w:t>
      </w:r>
    </w:p>
    <w:p w:rsidR="006C11FA" w:rsidRPr="00DC5FFC" w:rsidRDefault="00747E57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>б) посредством почтовой связи.</w:t>
      </w:r>
    </w:p>
    <w:p w:rsidR="006C11FA" w:rsidRPr="00DC5FFC" w:rsidRDefault="006C11FA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>2.8. Запрещено требовать от заявителя:</w:t>
      </w:r>
    </w:p>
    <w:p w:rsidR="006C11FA" w:rsidRPr="00DC5FFC" w:rsidRDefault="00A84855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 xml:space="preserve">1) </w:t>
      </w:r>
      <w:r w:rsidR="006C11FA" w:rsidRPr="00DC5FFC">
        <w:rPr>
          <w:rFonts w:ascii="Times New Roman" w:hAnsi="Times New Roman" w:cs="Times New Roman"/>
          <w:sz w:val="26"/>
          <w:szCs w:val="26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6C11FA" w:rsidRPr="00DC5FFC" w:rsidRDefault="00A84855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 xml:space="preserve">2) </w:t>
      </w:r>
      <w:r w:rsidR="006C11FA" w:rsidRPr="00DC5FFC">
        <w:rPr>
          <w:rFonts w:ascii="Times New Roman" w:hAnsi="Times New Roman" w:cs="Times New Roman"/>
          <w:sz w:val="26"/>
          <w:szCs w:val="26"/>
        </w:rPr>
        <w:t>представления документов и информации, которые в соответствии с нормативными правовыми актами Российской Федерации, законами и иными нормативными правовыми актами Калужской области, находятся в распоряжении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от 27</w:t>
      </w:r>
      <w:r w:rsidR="009478D5" w:rsidRPr="00DC5FFC">
        <w:rPr>
          <w:rFonts w:ascii="Times New Roman" w:hAnsi="Times New Roman" w:cs="Times New Roman"/>
          <w:sz w:val="26"/>
          <w:szCs w:val="26"/>
        </w:rPr>
        <w:t>.07.</w:t>
      </w:r>
      <w:r w:rsidR="006C11FA" w:rsidRPr="00DC5FFC">
        <w:rPr>
          <w:rFonts w:ascii="Times New Roman" w:hAnsi="Times New Roman" w:cs="Times New Roman"/>
          <w:sz w:val="26"/>
          <w:szCs w:val="26"/>
        </w:rPr>
        <w:t xml:space="preserve">2010 </w:t>
      </w:r>
      <w:r w:rsidR="00386C03" w:rsidRPr="00DC5FFC">
        <w:rPr>
          <w:rFonts w:ascii="Times New Roman" w:hAnsi="Times New Roman" w:cs="Times New Roman"/>
          <w:sz w:val="26"/>
          <w:szCs w:val="26"/>
        </w:rPr>
        <w:t>№</w:t>
      </w:r>
      <w:r w:rsidR="006C11FA" w:rsidRPr="00DC5FFC">
        <w:rPr>
          <w:rFonts w:ascii="Times New Roman" w:hAnsi="Times New Roman" w:cs="Times New Roman"/>
          <w:sz w:val="26"/>
          <w:szCs w:val="26"/>
        </w:rPr>
        <w:t xml:space="preserve"> 210-ФЗ </w:t>
      </w:r>
      <w:r w:rsidRPr="00DC5FFC">
        <w:rPr>
          <w:rFonts w:ascii="Times New Roman" w:hAnsi="Times New Roman" w:cs="Times New Roman"/>
          <w:sz w:val="26"/>
          <w:szCs w:val="26"/>
        </w:rPr>
        <w:t>«</w:t>
      </w:r>
      <w:r w:rsidR="006C11FA" w:rsidRPr="00DC5FFC">
        <w:rPr>
          <w:rFonts w:ascii="Times New Roman" w:hAnsi="Times New Roman" w:cs="Times New Roman"/>
          <w:sz w:val="26"/>
          <w:szCs w:val="26"/>
        </w:rPr>
        <w:t>Об организации предоставления государственных и муниципальных услуг</w:t>
      </w:r>
      <w:r w:rsidRPr="00DC5FFC">
        <w:rPr>
          <w:rFonts w:ascii="Times New Roman" w:hAnsi="Times New Roman" w:cs="Times New Roman"/>
          <w:sz w:val="26"/>
          <w:szCs w:val="26"/>
        </w:rPr>
        <w:t>» (далее – Федеральный закон № 210-ФЗ)</w:t>
      </w:r>
      <w:r w:rsidR="006C11FA" w:rsidRPr="00DC5FFC">
        <w:rPr>
          <w:rFonts w:ascii="Times New Roman" w:hAnsi="Times New Roman" w:cs="Times New Roman"/>
          <w:sz w:val="26"/>
          <w:szCs w:val="26"/>
        </w:rPr>
        <w:t>.</w:t>
      </w:r>
    </w:p>
    <w:p w:rsidR="00A84855" w:rsidRPr="00DC5FFC" w:rsidRDefault="00A84855" w:rsidP="008732E9">
      <w:pPr>
        <w:overflowPunct/>
        <w:ind w:firstLine="709"/>
        <w:jc w:val="both"/>
        <w:textAlignment w:val="auto"/>
        <w:rPr>
          <w:szCs w:val="26"/>
          <w:lang w:val="ru-RU"/>
        </w:rPr>
      </w:pPr>
      <w:r w:rsidRPr="00DC5FFC">
        <w:rPr>
          <w:szCs w:val="26"/>
          <w:lang w:val="ru-RU"/>
        </w:rPr>
        <w:t xml:space="preserve">3) </w:t>
      </w:r>
      <w:r w:rsidR="00AE3076" w:rsidRPr="00DC5FFC">
        <w:rPr>
          <w:szCs w:val="26"/>
          <w:lang w:val="ru-RU"/>
        </w:rPr>
        <w:t>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органами исполнительной власти Калужской области государственных услуг и предоставляются организациями, участвующими в предоставлении государственных услуг, утвержденный постановлением Правительства Калужской области от 14.05.2012 № 238 «Об утверждении Перечня услуг, которые являются необходимыми и обязательными для предоставления органами исполнительной власти Калужской области государственных услуг и предоставляются организациями, участвующими в предоставлении государственных услуг, и Порядка определения размера платы за их оказание» (в ред. постановления Правительства Калужской области от 07.04.2017 № 196)</w:t>
      </w:r>
      <w:r w:rsidRPr="00DC5FFC">
        <w:rPr>
          <w:szCs w:val="26"/>
          <w:lang w:val="ru-RU"/>
        </w:rPr>
        <w:t>.</w:t>
      </w:r>
    </w:p>
    <w:p w:rsidR="00747E57" w:rsidRPr="00DC5FFC" w:rsidRDefault="00747E57" w:rsidP="00747E57">
      <w:pPr>
        <w:overflowPunct/>
        <w:ind w:firstLine="709"/>
        <w:jc w:val="both"/>
        <w:textAlignment w:val="auto"/>
        <w:rPr>
          <w:szCs w:val="26"/>
          <w:lang w:val="ru-RU"/>
        </w:rPr>
      </w:pPr>
      <w:r w:rsidRPr="00DC5FFC">
        <w:rPr>
          <w:szCs w:val="26"/>
          <w:lang w:val="ru-RU"/>
        </w:rPr>
        <w:lastRenderedPageBreak/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747E57" w:rsidRPr="00DC5FFC" w:rsidRDefault="00747E57" w:rsidP="00747E57">
      <w:pPr>
        <w:overflowPunct/>
        <w:ind w:firstLine="709"/>
        <w:jc w:val="both"/>
        <w:textAlignment w:val="auto"/>
        <w:rPr>
          <w:szCs w:val="26"/>
          <w:lang w:val="ru-RU"/>
        </w:rPr>
      </w:pPr>
      <w:r w:rsidRPr="00DC5FFC">
        <w:rPr>
          <w:szCs w:val="26"/>
          <w:lang w:val="ru-RU"/>
        </w:rPr>
        <w:t>а)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747E57" w:rsidRPr="00DC5FFC" w:rsidRDefault="00747E57" w:rsidP="00747E57">
      <w:pPr>
        <w:overflowPunct/>
        <w:ind w:firstLine="709"/>
        <w:jc w:val="both"/>
        <w:textAlignment w:val="auto"/>
        <w:rPr>
          <w:szCs w:val="26"/>
          <w:lang w:val="ru-RU"/>
        </w:rPr>
      </w:pPr>
      <w:r w:rsidRPr="00DC5FFC">
        <w:rPr>
          <w:szCs w:val="26"/>
          <w:lang w:val="ru-RU"/>
        </w:rPr>
        <w:t>б)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747E57" w:rsidRPr="00DC5FFC" w:rsidRDefault="00747E57" w:rsidP="00747E57">
      <w:pPr>
        <w:overflowPunct/>
        <w:ind w:firstLine="709"/>
        <w:jc w:val="both"/>
        <w:textAlignment w:val="auto"/>
        <w:rPr>
          <w:szCs w:val="26"/>
          <w:lang w:val="ru-RU"/>
        </w:rPr>
      </w:pPr>
      <w:r w:rsidRPr="00DC5FFC">
        <w:rPr>
          <w:szCs w:val="26"/>
          <w:lang w:val="ru-RU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747E57" w:rsidRPr="00DC5FFC" w:rsidRDefault="00747E57" w:rsidP="00747E57">
      <w:pPr>
        <w:overflowPunct/>
        <w:ind w:firstLine="709"/>
        <w:jc w:val="both"/>
        <w:textAlignment w:val="auto"/>
        <w:rPr>
          <w:szCs w:val="26"/>
          <w:lang w:val="ru-RU"/>
        </w:rPr>
      </w:pPr>
      <w:r w:rsidRPr="00DC5FFC">
        <w:rPr>
          <w:szCs w:val="26"/>
          <w:lang w:val="ru-RU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министерства, государственного служащего,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руководителя министерства при первоначальном отказе в приеме документов, необходимых для предоставления государственной услуги, уведомляется заявитель, а также приносятся извинения за доставленные неудобства.</w:t>
      </w:r>
    </w:p>
    <w:p w:rsidR="006C11FA" w:rsidRPr="00DC5FFC" w:rsidRDefault="006C11FA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>2.9. В случае представления документов на бумажном носителе копии документов представляются с предъявлением подлинников либо заверенные в установленном порядке. После проведения сверки подлинники документов возвращаются заявителю (его представителю).</w:t>
      </w:r>
    </w:p>
    <w:p w:rsidR="006C11FA" w:rsidRPr="00DC5FFC" w:rsidRDefault="006C11FA" w:rsidP="00A02D08">
      <w:pPr>
        <w:pStyle w:val="ConsPlusNormal"/>
        <w:ind w:right="-1" w:firstLine="709"/>
        <w:jc w:val="center"/>
        <w:outlineLvl w:val="2"/>
        <w:rPr>
          <w:rFonts w:ascii="Times New Roman" w:hAnsi="Times New Roman" w:cs="Times New Roman"/>
          <w:color w:val="FF0000"/>
          <w:sz w:val="26"/>
          <w:szCs w:val="26"/>
        </w:rPr>
      </w:pPr>
    </w:p>
    <w:p w:rsidR="0000165E" w:rsidRPr="00DC5FFC" w:rsidRDefault="0000165E" w:rsidP="0000165E">
      <w:pPr>
        <w:pStyle w:val="ConsPlusNormal"/>
        <w:ind w:left="567" w:right="566" w:firstLine="0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>Исчерпывающий перечень документов, необходимых в соответствии с нормативными правовыми актами для предоставления государственной услуги,</w:t>
      </w:r>
      <w:r w:rsidR="007C539E" w:rsidRPr="00DC5FFC">
        <w:rPr>
          <w:rFonts w:ascii="Times New Roman" w:hAnsi="Times New Roman" w:cs="Times New Roman"/>
          <w:sz w:val="26"/>
          <w:szCs w:val="26"/>
        </w:rPr>
        <w:t xml:space="preserve">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r w:rsidRPr="00DC5FF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0165E" w:rsidRPr="00DC5FFC" w:rsidRDefault="0000165E" w:rsidP="00A02D08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8732E9" w:rsidRPr="00DC5FFC" w:rsidRDefault="0000165E" w:rsidP="008732E9">
      <w:pPr>
        <w:overflowPunct/>
        <w:ind w:firstLine="709"/>
        <w:jc w:val="both"/>
        <w:textAlignment w:val="auto"/>
        <w:rPr>
          <w:color w:val="FF0000"/>
          <w:szCs w:val="26"/>
          <w:lang w:val="ru-RU"/>
        </w:rPr>
      </w:pPr>
      <w:r w:rsidRPr="00DC5FFC">
        <w:rPr>
          <w:szCs w:val="26"/>
        </w:rPr>
        <w:t xml:space="preserve">2.10. </w:t>
      </w:r>
      <w:r w:rsidR="00E27472" w:rsidRPr="00DC5FFC">
        <w:rPr>
          <w:szCs w:val="26"/>
          <w:lang w:val="ru-RU"/>
        </w:rPr>
        <w:t>Перечень документов</w:t>
      </w:r>
      <w:r w:rsidR="008732E9" w:rsidRPr="00DC5FFC">
        <w:rPr>
          <w:szCs w:val="26"/>
          <w:lang w:val="ru-RU"/>
        </w:rPr>
        <w:t xml:space="preserve"> (информации)</w:t>
      </w:r>
      <w:r w:rsidR="00E27472" w:rsidRPr="00DC5FFC">
        <w:rPr>
          <w:szCs w:val="26"/>
          <w:lang w:val="ru-RU"/>
        </w:rPr>
        <w:t>, запрашиваемых м</w:t>
      </w:r>
      <w:r w:rsidR="00173F15" w:rsidRPr="00DC5FFC">
        <w:rPr>
          <w:szCs w:val="26"/>
          <w:lang w:val="ru-RU"/>
        </w:rPr>
        <w:t xml:space="preserve">инистерством </w:t>
      </w:r>
      <w:r w:rsidR="00E27472" w:rsidRPr="00DC5FFC">
        <w:rPr>
          <w:szCs w:val="26"/>
          <w:lang w:val="ru-RU"/>
        </w:rPr>
        <w:t>в государственных орган</w:t>
      </w:r>
      <w:r w:rsidR="008732E9" w:rsidRPr="00DC5FFC">
        <w:rPr>
          <w:szCs w:val="26"/>
          <w:lang w:val="ru-RU"/>
        </w:rPr>
        <w:t>ах</w:t>
      </w:r>
      <w:r w:rsidR="00E27472" w:rsidRPr="00DC5FFC">
        <w:rPr>
          <w:szCs w:val="26"/>
          <w:lang w:val="ru-RU"/>
        </w:rPr>
        <w:t>, орган</w:t>
      </w:r>
      <w:r w:rsidR="008732E9" w:rsidRPr="00DC5FFC">
        <w:rPr>
          <w:szCs w:val="26"/>
          <w:lang w:val="ru-RU"/>
        </w:rPr>
        <w:t>ах</w:t>
      </w:r>
      <w:r w:rsidR="00E27472" w:rsidRPr="00DC5FFC">
        <w:rPr>
          <w:szCs w:val="26"/>
          <w:lang w:val="ru-RU"/>
        </w:rPr>
        <w:t xml:space="preserve"> местного самоуправления</w:t>
      </w:r>
      <w:r w:rsidR="008732E9" w:rsidRPr="00DC5FFC">
        <w:rPr>
          <w:szCs w:val="26"/>
          <w:lang w:val="ru-RU"/>
        </w:rPr>
        <w:t>,</w:t>
      </w:r>
      <w:r w:rsidR="00E27472" w:rsidRPr="00DC5FFC">
        <w:rPr>
          <w:szCs w:val="26"/>
          <w:lang w:val="ru-RU"/>
        </w:rPr>
        <w:t xml:space="preserve"> иных орган</w:t>
      </w:r>
      <w:r w:rsidR="008732E9" w:rsidRPr="00DC5FFC">
        <w:rPr>
          <w:szCs w:val="26"/>
          <w:lang w:val="ru-RU"/>
        </w:rPr>
        <w:t>ах и подведомственных им организациях</w:t>
      </w:r>
      <w:r w:rsidR="00E27472" w:rsidRPr="00DC5FFC">
        <w:rPr>
          <w:szCs w:val="26"/>
          <w:lang w:val="ru-RU"/>
        </w:rPr>
        <w:t>, участвующих в предоставлении государс</w:t>
      </w:r>
      <w:r w:rsidR="008732E9" w:rsidRPr="00DC5FFC">
        <w:rPr>
          <w:szCs w:val="26"/>
          <w:lang w:val="ru-RU"/>
        </w:rPr>
        <w:t>твенных или муниципальных услуг:</w:t>
      </w:r>
    </w:p>
    <w:p w:rsidR="008732E9" w:rsidRPr="00DC5FFC" w:rsidRDefault="008732E9" w:rsidP="00A02D0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>- выписка</w:t>
      </w:r>
      <w:r w:rsidR="0069643B" w:rsidRPr="00DC5FFC">
        <w:rPr>
          <w:rFonts w:ascii="Times New Roman" w:hAnsi="Times New Roman" w:cs="Times New Roman"/>
          <w:sz w:val="26"/>
          <w:szCs w:val="26"/>
        </w:rPr>
        <w:t xml:space="preserve"> из Единого государственного реестра юридических лиц </w:t>
      </w:r>
      <w:r w:rsidRPr="00DC5FFC">
        <w:rPr>
          <w:rFonts w:ascii="Times New Roman" w:hAnsi="Times New Roman" w:cs="Times New Roman"/>
          <w:sz w:val="26"/>
          <w:szCs w:val="26"/>
        </w:rPr>
        <w:t>(если заявителем является юридическое лицо);</w:t>
      </w:r>
    </w:p>
    <w:p w:rsidR="008732E9" w:rsidRPr="00DC5FFC" w:rsidRDefault="008732E9" w:rsidP="008732E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>- выписка из</w:t>
      </w:r>
      <w:r w:rsidR="0069643B" w:rsidRPr="00DC5FFC">
        <w:rPr>
          <w:rFonts w:ascii="Times New Roman" w:hAnsi="Times New Roman" w:cs="Times New Roman"/>
          <w:sz w:val="26"/>
          <w:szCs w:val="26"/>
        </w:rPr>
        <w:t xml:space="preserve"> Единого государственного реестра индивидуальных предпринимателей</w:t>
      </w:r>
      <w:r w:rsidRPr="00DC5FFC">
        <w:rPr>
          <w:rFonts w:ascii="Times New Roman" w:hAnsi="Times New Roman" w:cs="Times New Roman"/>
          <w:sz w:val="26"/>
          <w:szCs w:val="26"/>
        </w:rPr>
        <w:t xml:space="preserve"> (если заявителем является индивидуальный предприниматель);</w:t>
      </w:r>
      <w:r w:rsidR="0069643B" w:rsidRPr="00DC5FF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732E9" w:rsidRPr="00DC5FFC" w:rsidRDefault="008732E9" w:rsidP="00A02D0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 xml:space="preserve">- сведения из </w:t>
      </w:r>
      <w:r w:rsidR="0069643B" w:rsidRPr="00DC5FFC">
        <w:rPr>
          <w:rFonts w:ascii="Times New Roman" w:hAnsi="Times New Roman" w:cs="Times New Roman"/>
          <w:sz w:val="26"/>
          <w:szCs w:val="26"/>
        </w:rPr>
        <w:t>единого реестра субъектов малого и среднего предпринимательства (для субъектов малого и среднего предпринимательства)</w:t>
      </w:r>
      <w:r w:rsidRPr="00DC5FFC">
        <w:rPr>
          <w:rFonts w:ascii="Times New Roman" w:hAnsi="Times New Roman" w:cs="Times New Roman"/>
          <w:sz w:val="26"/>
          <w:szCs w:val="26"/>
        </w:rPr>
        <w:t>;</w:t>
      </w:r>
    </w:p>
    <w:p w:rsidR="0069643B" w:rsidRPr="00DC5FFC" w:rsidRDefault="008732E9" w:rsidP="00A02D0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DC5FFC">
        <w:rPr>
          <w:rFonts w:ascii="Times New Roman" w:hAnsi="Times New Roman" w:cs="Times New Roman"/>
          <w:sz w:val="26"/>
          <w:szCs w:val="26"/>
        </w:rPr>
        <w:t>- сведения из</w:t>
      </w:r>
      <w:r w:rsidR="0069643B" w:rsidRPr="00DC5FFC">
        <w:rPr>
          <w:rFonts w:ascii="Times New Roman" w:hAnsi="Times New Roman" w:cs="Times New Roman"/>
          <w:sz w:val="26"/>
          <w:szCs w:val="26"/>
        </w:rPr>
        <w:t xml:space="preserve"> реестра организаций, образующих инфраструктуру поддержки субъектов малого и среднего предпринимательства (для организаций, образующих инфраструктуру поддержки субъектов малого и среднего предпринимательства)</w:t>
      </w:r>
      <w:r w:rsidR="0069643B" w:rsidRPr="00DC5FFC">
        <w:rPr>
          <w:rFonts w:ascii="Times New Roman" w:hAnsi="Times New Roman" w:cs="Times New Roman"/>
          <w:sz w:val="26"/>
          <w:szCs w:val="26"/>
          <w:lang w:eastAsia="en-US"/>
        </w:rPr>
        <w:t>.</w:t>
      </w:r>
    </w:p>
    <w:p w:rsidR="007C539E" w:rsidRPr="00DC5FFC" w:rsidRDefault="00B66B82" w:rsidP="00747E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lastRenderedPageBreak/>
        <w:t>Заявитель</w:t>
      </w:r>
      <w:r w:rsidR="007C539E" w:rsidRPr="00DC5FFC">
        <w:rPr>
          <w:rFonts w:ascii="Times New Roman" w:hAnsi="Times New Roman" w:cs="Times New Roman"/>
          <w:sz w:val="26"/>
          <w:szCs w:val="26"/>
        </w:rPr>
        <w:t xml:space="preserve"> либо его законный представитель вправе представить указанные документы и информацию в министерство по собственной инициативе.</w:t>
      </w:r>
    </w:p>
    <w:p w:rsidR="008732E9" w:rsidRPr="00DC5FFC" w:rsidRDefault="008732E9" w:rsidP="00747E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>Указанные документы можно получить по обращению в соответствующие органы, указанные в пункте 2.2 настоящего административного регламента, в том числе в электронной форме.</w:t>
      </w:r>
    </w:p>
    <w:p w:rsidR="00C10C50" w:rsidRPr="00DC5FFC" w:rsidRDefault="00C10C50" w:rsidP="00747E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 xml:space="preserve">Непредставление </w:t>
      </w:r>
      <w:r w:rsidR="00B66B82" w:rsidRPr="00DC5FFC">
        <w:rPr>
          <w:rFonts w:ascii="Times New Roman" w:hAnsi="Times New Roman" w:cs="Times New Roman"/>
          <w:sz w:val="26"/>
          <w:szCs w:val="26"/>
        </w:rPr>
        <w:t>заявителем</w:t>
      </w:r>
      <w:r w:rsidR="007C539E" w:rsidRPr="00DC5FFC">
        <w:rPr>
          <w:rFonts w:ascii="Times New Roman" w:hAnsi="Times New Roman" w:cs="Times New Roman"/>
          <w:sz w:val="26"/>
          <w:szCs w:val="26"/>
        </w:rPr>
        <w:t xml:space="preserve"> или его законным представителем </w:t>
      </w:r>
      <w:r w:rsidRPr="00DC5FFC">
        <w:rPr>
          <w:rFonts w:ascii="Times New Roman" w:hAnsi="Times New Roman" w:cs="Times New Roman"/>
          <w:sz w:val="26"/>
          <w:szCs w:val="26"/>
        </w:rPr>
        <w:t xml:space="preserve"> указанных документов не является основанием для отказа заявителю в предоставлении </w:t>
      </w:r>
      <w:r w:rsidR="00B66B82" w:rsidRPr="00DC5FFC">
        <w:rPr>
          <w:rFonts w:ascii="Times New Roman" w:hAnsi="Times New Roman" w:cs="Times New Roman"/>
          <w:sz w:val="26"/>
          <w:szCs w:val="26"/>
        </w:rPr>
        <w:t xml:space="preserve">государственной </w:t>
      </w:r>
      <w:r w:rsidRPr="00DC5FFC">
        <w:rPr>
          <w:rFonts w:ascii="Times New Roman" w:hAnsi="Times New Roman" w:cs="Times New Roman"/>
          <w:sz w:val="26"/>
          <w:szCs w:val="26"/>
        </w:rPr>
        <w:t>услуги.</w:t>
      </w:r>
    </w:p>
    <w:p w:rsidR="00C10C50" w:rsidRPr="00DC5FFC" w:rsidRDefault="00C10C50" w:rsidP="00A02D0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C11FA" w:rsidRPr="00DC5FFC" w:rsidRDefault="006C11FA" w:rsidP="00A02D08">
      <w:pPr>
        <w:pStyle w:val="ConsPlusNormal"/>
        <w:ind w:left="567" w:right="566" w:firstLine="0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 xml:space="preserve"> Исчерпывающий перечень оснований для отказа в при</w:t>
      </w:r>
      <w:r w:rsidR="00740850" w:rsidRPr="00DC5FFC">
        <w:rPr>
          <w:rFonts w:ascii="Times New Roman" w:hAnsi="Times New Roman" w:cs="Times New Roman"/>
          <w:sz w:val="26"/>
          <w:szCs w:val="26"/>
        </w:rPr>
        <w:t>ё</w:t>
      </w:r>
      <w:r w:rsidRPr="00DC5FFC">
        <w:rPr>
          <w:rFonts w:ascii="Times New Roman" w:hAnsi="Times New Roman" w:cs="Times New Roman"/>
          <w:sz w:val="26"/>
          <w:szCs w:val="26"/>
        </w:rPr>
        <w:t>ме</w:t>
      </w:r>
      <w:r w:rsidR="00740850" w:rsidRPr="00DC5FFC">
        <w:rPr>
          <w:rFonts w:ascii="Times New Roman" w:hAnsi="Times New Roman" w:cs="Times New Roman"/>
          <w:sz w:val="26"/>
          <w:szCs w:val="26"/>
        </w:rPr>
        <w:t xml:space="preserve"> </w:t>
      </w:r>
      <w:r w:rsidRPr="00DC5FFC">
        <w:rPr>
          <w:rFonts w:ascii="Times New Roman" w:hAnsi="Times New Roman" w:cs="Times New Roman"/>
          <w:sz w:val="26"/>
          <w:szCs w:val="26"/>
        </w:rPr>
        <w:t>документов, необходимых для предоставления государственной услуги</w:t>
      </w:r>
    </w:p>
    <w:p w:rsidR="006C11FA" w:rsidRPr="00DC5FFC" w:rsidRDefault="006C11FA" w:rsidP="00A02D08">
      <w:pPr>
        <w:pStyle w:val="ConsPlusNormal"/>
        <w:ind w:right="-1"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6C11FA" w:rsidRPr="00DC5FFC" w:rsidRDefault="006C11FA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>2.1</w:t>
      </w:r>
      <w:r w:rsidR="00173F15" w:rsidRPr="00DC5FFC">
        <w:rPr>
          <w:rFonts w:ascii="Times New Roman" w:hAnsi="Times New Roman" w:cs="Times New Roman"/>
          <w:sz w:val="26"/>
          <w:szCs w:val="26"/>
        </w:rPr>
        <w:t>1</w:t>
      </w:r>
      <w:r w:rsidRPr="00DC5FFC">
        <w:rPr>
          <w:rFonts w:ascii="Times New Roman" w:hAnsi="Times New Roman" w:cs="Times New Roman"/>
          <w:sz w:val="26"/>
          <w:szCs w:val="26"/>
        </w:rPr>
        <w:t>. Отказ в при</w:t>
      </w:r>
      <w:r w:rsidR="00740850" w:rsidRPr="00DC5FFC">
        <w:rPr>
          <w:rFonts w:ascii="Times New Roman" w:hAnsi="Times New Roman" w:cs="Times New Roman"/>
          <w:sz w:val="26"/>
          <w:szCs w:val="26"/>
        </w:rPr>
        <w:t>ё</w:t>
      </w:r>
      <w:r w:rsidRPr="00DC5FFC">
        <w:rPr>
          <w:rFonts w:ascii="Times New Roman" w:hAnsi="Times New Roman" w:cs="Times New Roman"/>
          <w:sz w:val="26"/>
          <w:szCs w:val="26"/>
        </w:rPr>
        <w:t>ме документов законодательством не предусмотрен.</w:t>
      </w:r>
    </w:p>
    <w:p w:rsidR="006C11FA" w:rsidRPr="00DC5FFC" w:rsidRDefault="006C11FA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C11FA" w:rsidRPr="00DC5FFC" w:rsidRDefault="006C11FA" w:rsidP="00A02D08">
      <w:pPr>
        <w:pStyle w:val="ConsPlusNormal"/>
        <w:ind w:left="567" w:right="566" w:firstLine="0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>Исчерпывающий перечень оснований для приостановления и</w:t>
      </w:r>
      <w:r w:rsidR="007C539E" w:rsidRPr="00DC5FFC">
        <w:rPr>
          <w:rFonts w:ascii="Times New Roman" w:hAnsi="Times New Roman" w:cs="Times New Roman"/>
          <w:sz w:val="26"/>
          <w:szCs w:val="26"/>
        </w:rPr>
        <w:t xml:space="preserve"> (или)</w:t>
      </w:r>
      <w:r w:rsidR="00386C03" w:rsidRPr="00DC5FFC">
        <w:rPr>
          <w:rFonts w:ascii="Times New Roman" w:hAnsi="Times New Roman" w:cs="Times New Roman"/>
          <w:sz w:val="26"/>
          <w:szCs w:val="26"/>
        </w:rPr>
        <w:t xml:space="preserve"> </w:t>
      </w:r>
      <w:r w:rsidRPr="00DC5FFC">
        <w:rPr>
          <w:rFonts w:ascii="Times New Roman" w:hAnsi="Times New Roman" w:cs="Times New Roman"/>
          <w:sz w:val="26"/>
          <w:szCs w:val="26"/>
        </w:rPr>
        <w:t>отказа в предоставлении государственной услуги</w:t>
      </w:r>
    </w:p>
    <w:p w:rsidR="006C11FA" w:rsidRPr="00DC5FFC" w:rsidRDefault="006C11FA" w:rsidP="00A02D08">
      <w:pPr>
        <w:pStyle w:val="ConsPlusNormal"/>
        <w:ind w:right="-1"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6C11FA" w:rsidRPr="00DC5FFC" w:rsidRDefault="006C11FA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>2.1</w:t>
      </w:r>
      <w:r w:rsidR="00173F15" w:rsidRPr="00DC5FFC">
        <w:rPr>
          <w:rFonts w:ascii="Times New Roman" w:hAnsi="Times New Roman" w:cs="Times New Roman"/>
          <w:sz w:val="26"/>
          <w:szCs w:val="26"/>
        </w:rPr>
        <w:t>2</w:t>
      </w:r>
      <w:r w:rsidRPr="00DC5FFC">
        <w:rPr>
          <w:rFonts w:ascii="Times New Roman" w:hAnsi="Times New Roman" w:cs="Times New Roman"/>
          <w:sz w:val="26"/>
          <w:szCs w:val="26"/>
        </w:rPr>
        <w:t>. Оснований для приостановления государственной услуги не установлено.</w:t>
      </w:r>
    </w:p>
    <w:p w:rsidR="006C11FA" w:rsidRPr="00DC5FFC" w:rsidRDefault="006C11FA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>2.1</w:t>
      </w:r>
      <w:r w:rsidR="00173F15" w:rsidRPr="00DC5FFC">
        <w:rPr>
          <w:rFonts w:ascii="Times New Roman" w:hAnsi="Times New Roman" w:cs="Times New Roman"/>
          <w:sz w:val="26"/>
          <w:szCs w:val="26"/>
        </w:rPr>
        <w:t>3</w:t>
      </w:r>
      <w:r w:rsidRPr="00DC5FFC">
        <w:rPr>
          <w:rFonts w:ascii="Times New Roman" w:hAnsi="Times New Roman" w:cs="Times New Roman"/>
          <w:sz w:val="26"/>
          <w:szCs w:val="26"/>
        </w:rPr>
        <w:t>. Основания для отказа в предоставлении государственной услуги:</w:t>
      </w:r>
    </w:p>
    <w:p w:rsidR="006C11FA" w:rsidRPr="00DC5FFC" w:rsidRDefault="006C11FA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 xml:space="preserve">а) заявитель не является субъектом малого и среднего предпринимательства или организацией, образующей инфраструктуру поддержки малого и среднего предпринимательства, в соответствии с Федеральным законом </w:t>
      </w:r>
      <w:r w:rsidR="00B66B82" w:rsidRPr="00DC5FFC">
        <w:rPr>
          <w:rFonts w:ascii="Times New Roman" w:hAnsi="Times New Roman" w:cs="Times New Roman"/>
          <w:sz w:val="26"/>
          <w:szCs w:val="26"/>
        </w:rPr>
        <w:t>«</w:t>
      </w:r>
      <w:r w:rsidRPr="00DC5FFC">
        <w:rPr>
          <w:rFonts w:ascii="Times New Roman" w:hAnsi="Times New Roman" w:cs="Times New Roman"/>
          <w:sz w:val="26"/>
          <w:szCs w:val="26"/>
        </w:rPr>
        <w:t>О развитии малого и среднего предпринимательства в Российской Федерации</w:t>
      </w:r>
      <w:r w:rsidR="00B66B82" w:rsidRPr="00DC5FFC">
        <w:rPr>
          <w:rFonts w:ascii="Times New Roman" w:hAnsi="Times New Roman" w:cs="Times New Roman"/>
          <w:sz w:val="26"/>
          <w:szCs w:val="26"/>
        </w:rPr>
        <w:t>»</w:t>
      </w:r>
      <w:r w:rsidRPr="00DC5FFC">
        <w:rPr>
          <w:rFonts w:ascii="Times New Roman" w:hAnsi="Times New Roman" w:cs="Times New Roman"/>
          <w:sz w:val="26"/>
          <w:szCs w:val="26"/>
        </w:rPr>
        <w:t>;</w:t>
      </w:r>
    </w:p>
    <w:p w:rsidR="006C11FA" w:rsidRPr="00DC5FFC" w:rsidRDefault="006C11FA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>б) непредставление или представление не в полном объеме заявителем документов, определ</w:t>
      </w:r>
      <w:r w:rsidR="00284439" w:rsidRPr="00DC5FFC">
        <w:rPr>
          <w:rFonts w:ascii="Times New Roman" w:hAnsi="Times New Roman" w:cs="Times New Roman"/>
          <w:sz w:val="26"/>
          <w:szCs w:val="26"/>
        </w:rPr>
        <w:t>ё</w:t>
      </w:r>
      <w:r w:rsidRPr="00DC5FFC">
        <w:rPr>
          <w:rFonts w:ascii="Times New Roman" w:hAnsi="Times New Roman" w:cs="Times New Roman"/>
          <w:sz w:val="26"/>
          <w:szCs w:val="26"/>
        </w:rPr>
        <w:t>нных пунктом 2</w:t>
      </w:r>
      <w:r w:rsidR="00284439" w:rsidRPr="00DC5FFC">
        <w:rPr>
          <w:rFonts w:ascii="Times New Roman" w:hAnsi="Times New Roman" w:cs="Times New Roman"/>
          <w:sz w:val="26"/>
          <w:szCs w:val="26"/>
        </w:rPr>
        <w:t>.6</w:t>
      </w:r>
      <w:r w:rsidRPr="00DC5FFC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="00743EE4" w:rsidRPr="00DC5FFC">
        <w:rPr>
          <w:rFonts w:ascii="Times New Roman" w:hAnsi="Times New Roman" w:cs="Times New Roman"/>
          <w:sz w:val="26"/>
          <w:szCs w:val="26"/>
        </w:rPr>
        <w:t xml:space="preserve">административного </w:t>
      </w:r>
      <w:r w:rsidR="00284439" w:rsidRPr="00DC5FFC">
        <w:rPr>
          <w:rFonts w:ascii="Times New Roman" w:hAnsi="Times New Roman" w:cs="Times New Roman"/>
          <w:sz w:val="26"/>
          <w:szCs w:val="26"/>
        </w:rPr>
        <w:t>регламента</w:t>
      </w:r>
      <w:r w:rsidRPr="00DC5FFC">
        <w:rPr>
          <w:rFonts w:ascii="Times New Roman" w:hAnsi="Times New Roman" w:cs="Times New Roman"/>
          <w:sz w:val="26"/>
          <w:szCs w:val="26"/>
        </w:rPr>
        <w:t>, либо наличие в них недостоверных или неполных сведений;</w:t>
      </w:r>
    </w:p>
    <w:p w:rsidR="006C11FA" w:rsidRPr="00DC5FFC" w:rsidRDefault="006C11FA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>в) наличие обременения в отношении испрашиваемого в аренду имущества (в случае, если и</w:t>
      </w:r>
      <w:r w:rsidR="00B66B82" w:rsidRPr="00DC5FFC">
        <w:rPr>
          <w:rFonts w:ascii="Times New Roman" w:hAnsi="Times New Roman" w:cs="Times New Roman"/>
          <w:sz w:val="26"/>
          <w:szCs w:val="26"/>
        </w:rPr>
        <w:t>мущество уже передано в аренду).</w:t>
      </w:r>
    </w:p>
    <w:p w:rsidR="006C11FA" w:rsidRPr="00DC5FFC" w:rsidRDefault="006C11FA" w:rsidP="00A02D08">
      <w:pPr>
        <w:pStyle w:val="ConsPlusNormal"/>
        <w:ind w:right="-1"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6C11FA" w:rsidRPr="00DC5FFC" w:rsidRDefault="006C11FA" w:rsidP="00A02D08">
      <w:pPr>
        <w:pStyle w:val="ConsPlusNormal"/>
        <w:ind w:left="567" w:right="566" w:firstLine="0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>Перечень услуг, которые являются необходимыми</w:t>
      </w:r>
      <w:r w:rsidR="00242F44" w:rsidRPr="00DC5FFC">
        <w:rPr>
          <w:rFonts w:ascii="Times New Roman" w:hAnsi="Times New Roman" w:cs="Times New Roman"/>
          <w:sz w:val="26"/>
          <w:szCs w:val="26"/>
        </w:rPr>
        <w:t xml:space="preserve"> </w:t>
      </w:r>
      <w:r w:rsidRPr="00DC5FFC">
        <w:rPr>
          <w:rFonts w:ascii="Times New Roman" w:hAnsi="Times New Roman" w:cs="Times New Roman"/>
          <w:sz w:val="26"/>
          <w:szCs w:val="26"/>
        </w:rPr>
        <w:t>и обязательными для предоставления государственной услуги,</w:t>
      </w:r>
      <w:r w:rsidR="00242F44" w:rsidRPr="00DC5FFC">
        <w:rPr>
          <w:rFonts w:ascii="Times New Roman" w:hAnsi="Times New Roman" w:cs="Times New Roman"/>
          <w:sz w:val="26"/>
          <w:szCs w:val="26"/>
        </w:rPr>
        <w:t xml:space="preserve"> </w:t>
      </w:r>
      <w:r w:rsidRPr="00DC5FFC">
        <w:rPr>
          <w:rFonts w:ascii="Times New Roman" w:hAnsi="Times New Roman" w:cs="Times New Roman"/>
          <w:sz w:val="26"/>
          <w:szCs w:val="26"/>
        </w:rPr>
        <w:t>в том числе сведения о документе (документах), выдаваемом</w:t>
      </w:r>
      <w:r w:rsidR="00242F44" w:rsidRPr="00DC5FFC">
        <w:rPr>
          <w:rFonts w:ascii="Times New Roman" w:hAnsi="Times New Roman" w:cs="Times New Roman"/>
          <w:sz w:val="26"/>
          <w:szCs w:val="26"/>
        </w:rPr>
        <w:t xml:space="preserve"> </w:t>
      </w:r>
      <w:r w:rsidRPr="00DC5FFC">
        <w:rPr>
          <w:rFonts w:ascii="Times New Roman" w:hAnsi="Times New Roman" w:cs="Times New Roman"/>
          <w:sz w:val="26"/>
          <w:szCs w:val="26"/>
        </w:rPr>
        <w:t>(выдаваемых) организациями, участвующими в предоставлении</w:t>
      </w:r>
      <w:r w:rsidR="00242F44" w:rsidRPr="00DC5FFC">
        <w:rPr>
          <w:rFonts w:ascii="Times New Roman" w:hAnsi="Times New Roman" w:cs="Times New Roman"/>
          <w:sz w:val="26"/>
          <w:szCs w:val="26"/>
        </w:rPr>
        <w:t xml:space="preserve"> </w:t>
      </w:r>
      <w:r w:rsidRPr="00DC5FFC">
        <w:rPr>
          <w:rFonts w:ascii="Times New Roman" w:hAnsi="Times New Roman" w:cs="Times New Roman"/>
          <w:sz w:val="26"/>
          <w:szCs w:val="26"/>
        </w:rPr>
        <w:t>государственной услуги</w:t>
      </w:r>
    </w:p>
    <w:p w:rsidR="006C11FA" w:rsidRPr="00DC5FFC" w:rsidRDefault="006C11FA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C11FA" w:rsidRPr="00DC5FFC" w:rsidRDefault="00284439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>2.1</w:t>
      </w:r>
      <w:r w:rsidR="00173F15" w:rsidRPr="00DC5FFC">
        <w:rPr>
          <w:rFonts w:ascii="Times New Roman" w:hAnsi="Times New Roman" w:cs="Times New Roman"/>
          <w:sz w:val="26"/>
          <w:szCs w:val="26"/>
        </w:rPr>
        <w:t>4</w:t>
      </w:r>
      <w:r w:rsidRPr="00DC5FFC">
        <w:rPr>
          <w:rFonts w:ascii="Times New Roman" w:hAnsi="Times New Roman" w:cs="Times New Roman"/>
          <w:sz w:val="26"/>
          <w:szCs w:val="26"/>
        </w:rPr>
        <w:t xml:space="preserve">. </w:t>
      </w:r>
      <w:r w:rsidR="006C11FA" w:rsidRPr="00DC5FFC">
        <w:rPr>
          <w:rFonts w:ascii="Times New Roman" w:hAnsi="Times New Roman" w:cs="Times New Roman"/>
          <w:sz w:val="26"/>
          <w:szCs w:val="26"/>
        </w:rPr>
        <w:t>Услуги, которые являются необходимыми и обязательными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услуги, отсутствуют.</w:t>
      </w:r>
    </w:p>
    <w:p w:rsidR="006C11FA" w:rsidRPr="00DC5FFC" w:rsidRDefault="006C11FA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C11FA" w:rsidRPr="00DC5FFC" w:rsidRDefault="006C11FA" w:rsidP="00A02D08">
      <w:pPr>
        <w:pStyle w:val="ConsPlusNormal"/>
        <w:ind w:left="567" w:right="566" w:firstLine="0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>Размер и основания взимания государственной пошлины</w:t>
      </w:r>
      <w:r w:rsidR="00242F44" w:rsidRPr="00DC5FFC">
        <w:rPr>
          <w:rFonts w:ascii="Times New Roman" w:hAnsi="Times New Roman" w:cs="Times New Roman"/>
          <w:sz w:val="26"/>
          <w:szCs w:val="26"/>
        </w:rPr>
        <w:t xml:space="preserve"> </w:t>
      </w:r>
      <w:r w:rsidRPr="00DC5FFC">
        <w:rPr>
          <w:rFonts w:ascii="Times New Roman" w:hAnsi="Times New Roman" w:cs="Times New Roman"/>
          <w:sz w:val="26"/>
          <w:szCs w:val="26"/>
        </w:rPr>
        <w:t>или иной платы, взимаемой за предоставление</w:t>
      </w:r>
      <w:r w:rsidR="00242F44" w:rsidRPr="00DC5FFC">
        <w:rPr>
          <w:rFonts w:ascii="Times New Roman" w:hAnsi="Times New Roman" w:cs="Times New Roman"/>
          <w:sz w:val="26"/>
          <w:szCs w:val="26"/>
        </w:rPr>
        <w:t xml:space="preserve"> </w:t>
      </w:r>
      <w:r w:rsidRPr="00DC5FFC">
        <w:rPr>
          <w:rFonts w:ascii="Times New Roman" w:hAnsi="Times New Roman" w:cs="Times New Roman"/>
          <w:sz w:val="26"/>
          <w:szCs w:val="26"/>
        </w:rPr>
        <w:t>государственной услуги</w:t>
      </w:r>
    </w:p>
    <w:p w:rsidR="006C11FA" w:rsidRPr="00DC5FFC" w:rsidRDefault="006C11FA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C11FA" w:rsidRPr="00DC5FFC" w:rsidRDefault="006C11FA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>2.1</w:t>
      </w:r>
      <w:r w:rsidR="00173F15" w:rsidRPr="00DC5FFC">
        <w:rPr>
          <w:rFonts w:ascii="Times New Roman" w:hAnsi="Times New Roman" w:cs="Times New Roman"/>
          <w:sz w:val="26"/>
          <w:szCs w:val="26"/>
        </w:rPr>
        <w:t>5</w:t>
      </w:r>
      <w:r w:rsidRPr="00DC5FFC">
        <w:rPr>
          <w:rFonts w:ascii="Times New Roman" w:hAnsi="Times New Roman" w:cs="Times New Roman"/>
          <w:sz w:val="26"/>
          <w:szCs w:val="26"/>
        </w:rPr>
        <w:t>. Предоставление государственной услуги осуществляется для заявителей на безвозмездной основе.</w:t>
      </w:r>
    </w:p>
    <w:p w:rsidR="006C11FA" w:rsidRPr="00DC5FFC" w:rsidRDefault="006C11FA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639C9" w:rsidRPr="00DC5FFC" w:rsidRDefault="006C11FA" w:rsidP="00A02D08">
      <w:pPr>
        <w:pStyle w:val="ConsPlusNormal"/>
        <w:ind w:left="567" w:right="566" w:firstLine="0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>Порядок, размер и основания взимания платы</w:t>
      </w:r>
      <w:r w:rsidR="00242F44" w:rsidRPr="00DC5FF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C11FA" w:rsidRPr="00DC5FFC" w:rsidRDefault="006C11FA" w:rsidP="00A02D08">
      <w:pPr>
        <w:pStyle w:val="ConsPlusNormal"/>
        <w:ind w:left="567" w:right="566" w:firstLine="0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>за предоставление услуг, которые являются необходимыми</w:t>
      </w:r>
      <w:r w:rsidR="00242F44" w:rsidRPr="00DC5FFC">
        <w:rPr>
          <w:rFonts w:ascii="Times New Roman" w:hAnsi="Times New Roman" w:cs="Times New Roman"/>
          <w:sz w:val="26"/>
          <w:szCs w:val="26"/>
        </w:rPr>
        <w:t xml:space="preserve"> </w:t>
      </w:r>
      <w:r w:rsidRPr="00DC5FFC">
        <w:rPr>
          <w:rFonts w:ascii="Times New Roman" w:hAnsi="Times New Roman" w:cs="Times New Roman"/>
          <w:sz w:val="26"/>
          <w:szCs w:val="26"/>
        </w:rPr>
        <w:t>и обязательными для предоставления государственной услуги,</w:t>
      </w:r>
      <w:r w:rsidR="00242F44" w:rsidRPr="00DC5FFC">
        <w:rPr>
          <w:rFonts w:ascii="Times New Roman" w:hAnsi="Times New Roman" w:cs="Times New Roman"/>
          <w:sz w:val="26"/>
          <w:szCs w:val="26"/>
        </w:rPr>
        <w:t xml:space="preserve"> </w:t>
      </w:r>
      <w:r w:rsidRPr="00DC5FFC">
        <w:rPr>
          <w:rFonts w:ascii="Times New Roman" w:hAnsi="Times New Roman" w:cs="Times New Roman"/>
          <w:sz w:val="26"/>
          <w:szCs w:val="26"/>
        </w:rPr>
        <w:t>включая информацию о методике расчета такой платы</w:t>
      </w:r>
    </w:p>
    <w:p w:rsidR="006C11FA" w:rsidRPr="00DC5FFC" w:rsidRDefault="006C11FA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C11FA" w:rsidRPr="00DC5FFC" w:rsidRDefault="00284439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>2.1</w:t>
      </w:r>
      <w:r w:rsidR="00173F15" w:rsidRPr="00DC5FFC">
        <w:rPr>
          <w:rFonts w:ascii="Times New Roman" w:hAnsi="Times New Roman" w:cs="Times New Roman"/>
          <w:sz w:val="26"/>
          <w:szCs w:val="26"/>
        </w:rPr>
        <w:t>6</w:t>
      </w:r>
      <w:r w:rsidRPr="00DC5FFC">
        <w:rPr>
          <w:rFonts w:ascii="Times New Roman" w:hAnsi="Times New Roman" w:cs="Times New Roman"/>
          <w:sz w:val="26"/>
          <w:szCs w:val="26"/>
        </w:rPr>
        <w:t xml:space="preserve">. </w:t>
      </w:r>
      <w:r w:rsidR="006C11FA" w:rsidRPr="00DC5FFC">
        <w:rPr>
          <w:rFonts w:ascii="Times New Roman" w:hAnsi="Times New Roman" w:cs="Times New Roman"/>
          <w:sz w:val="26"/>
          <w:szCs w:val="26"/>
        </w:rPr>
        <w:t>Других услуг, которые являются необходимыми и обязательными для предоставления государственной услуги, законодательством Российской Федерации не предусмотрено.</w:t>
      </w:r>
    </w:p>
    <w:p w:rsidR="006C11FA" w:rsidRPr="00DC5FFC" w:rsidRDefault="006C11FA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C11FA" w:rsidRPr="00DC5FFC" w:rsidRDefault="006C11FA" w:rsidP="00A02D08">
      <w:pPr>
        <w:pStyle w:val="ConsPlusNormal"/>
        <w:ind w:left="567" w:right="566" w:firstLine="0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>Максимальный срок ожидания в очереди при подаче запроса</w:t>
      </w:r>
      <w:r w:rsidR="00242F44" w:rsidRPr="00DC5FFC">
        <w:rPr>
          <w:rFonts w:ascii="Times New Roman" w:hAnsi="Times New Roman" w:cs="Times New Roman"/>
          <w:sz w:val="26"/>
          <w:szCs w:val="26"/>
        </w:rPr>
        <w:t xml:space="preserve"> </w:t>
      </w:r>
      <w:r w:rsidRPr="00DC5FFC">
        <w:rPr>
          <w:rFonts w:ascii="Times New Roman" w:hAnsi="Times New Roman" w:cs="Times New Roman"/>
          <w:sz w:val="26"/>
          <w:szCs w:val="26"/>
        </w:rPr>
        <w:t>о предоставлении государственной услуги и при получении</w:t>
      </w:r>
      <w:r w:rsidR="00242F44" w:rsidRPr="00DC5FFC">
        <w:rPr>
          <w:rFonts w:ascii="Times New Roman" w:hAnsi="Times New Roman" w:cs="Times New Roman"/>
          <w:sz w:val="26"/>
          <w:szCs w:val="26"/>
        </w:rPr>
        <w:t xml:space="preserve"> </w:t>
      </w:r>
      <w:r w:rsidRPr="00DC5FFC">
        <w:rPr>
          <w:rFonts w:ascii="Times New Roman" w:hAnsi="Times New Roman" w:cs="Times New Roman"/>
          <w:sz w:val="26"/>
          <w:szCs w:val="26"/>
        </w:rPr>
        <w:t>результата предоставления государственной услуги</w:t>
      </w:r>
    </w:p>
    <w:p w:rsidR="006C11FA" w:rsidRPr="00DC5FFC" w:rsidRDefault="006C11FA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C11FA" w:rsidRPr="00DC5FFC" w:rsidRDefault="006C11FA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>2.1</w:t>
      </w:r>
      <w:r w:rsidR="00173F15" w:rsidRPr="00DC5FFC">
        <w:rPr>
          <w:rFonts w:ascii="Times New Roman" w:hAnsi="Times New Roman" w:cs="Times New Roman"/>
          <w:sz w:val="26"/>
          <w:szCs w:val="26"/>
        </w:rPr>
        <w:t>7</w:t>
      </w:r>
      <w:r w:rsidRPr="00DC5FFC">
        <w:rPr>
          <w:rFonts w:ascii="Times New Roman" w:hAnsi="Times New Roman" w:cs="Times New Roman"/>
          <w:sz w:val="26"/>
          <w:szCs w:val="26"/>
        </w:rPr>
        <w:t>. Срок ожидания в очереди при подаче заявления о предоставлении услуги и (или) получении результата предоставления государственной услуги не должен превышать 15 минут.</w:t>
      </w:r>
    </w:p>
    <w:p w:rsidR="006C11FA" w:rsidRPr="00DC5FFC" w:rsidRDefault="006C11FA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C11FA" w:rsidRPr="00DC5FFC" w:rsidRDefault="006C11FA" w:rsidP="00A02D08">
      <w:pPr>
        <w:pStyle w:val="ConsPlusNormal"/>
        <w:ind w:left="567" w:right="566" w:firstLine="0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>Срок и порядок регистрации запроса заявителя</w:t>
      </w:r>
      <w:r w:rsidR="00242F44" w:rsidRPr="00DC5FFC">
        <w:rPr>
          <w:rFonts w:ascii="Times New Roman" w:hAnsi="Times New Roman" w:cs="Times New Roman"/>
          <w:sz w:val="26"/>
          <w:szCs w:val="26"/>
        </w:rPr>
        <w:t xml:space="preserve"> </w:t>
      </w:r>
      <w:r w:rsidRPr="00DC5FFC">
        <w:rPr>
          <w:rFonts w:ascii="Times New Roman" w:hAnsi="Times New Roman" w:cs="Times New Roman"/>
          <w:sz w:val="26"/>
          <w:szCs w:val="26"/>
        </w:rPr>
        <w:t>о предоставлении государственной услуги,</w:t>
      </w:r>
      <w:r w:rsidR="00242F44" w:rsidRPr="00DC5FFC">
        <w:rPr>
          <w:rFonts w:ascii="Times New Roman" w:hAnsi="Times New Roman" w:cs="Times New Roman"/>
          <w:sz w:val="26"/>
          <w:szCs w:val="26"/>
        </w:rPr>
        <w:t xml:space="preserve"> </w:t>
      </w:r>
      <w:r w:rsidRPr="00DC5FFC">
        <w:rPr>
          <w:rFonts w:ascii="Times New Roman" w:hAnsi="Times New Roman" w:cs="Times New Roman"/>
          <w:sz w:val="26"/>
          <w:szCs w:val="26"/>
        </w:rPr>
        <w:t>в том числе в электронной форме</w:t>
      </w:r>
    </w:p>
    <w:p w:rsidR="006C11FA" w:rsidRPr="00DC5FFC" w:rsidRDefault="006C11FA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C11FA" w:rsidRPr="00DC5FFC" w:rsidRDefault="006C11FA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>2.1</w:t>
      </w:r>
      <w:r w:rsidR="00173F15" w:rsidRPr="00DC5FFC">
        <w:rPr>
          <w:rFonts w:ascii="Times New Roman" w:hAnsi="Times New Roman" w:cs="Times New Roman"/>
          <w:sz w:val="26"/>
          <w:szCs w:val="26"/>
        </w:rPr>
        <w:t>8</w:t>
      </w:r>
      <w:r w:rsidRPr="00DC5FFC">
        <w:rPr>
          <w:rFonts w:ascii="Times New Roman" w:hAnsi="Times New Roman" w:cs="Times New Roman"/>
          <w:sz w:val="26"/>
          <w:szCs w:val="26"/>
        </w:rPr>
        <w:t xml:space="preserve">. Срок регистрации заявления составляет 1 рабочий день со дня его поступления. В случае поступления заявления в день, предшествующий нерабочим праздничным или выходным дням, а также после 17 часов его регистрация производится в </w:t>
      </w:r>
      <w:r w:rsidR="00747E57" w:rsidRPr="00DC5FFC">
        <w:rPr>
          <w:rFonts w:ascii="Times New Roman" w:hAnsi="Times New Roman" w:cs="Times New Roman"/>
          <w:sz w:val="26"/>
          <w:szCs w:val="26"/>
        </w:rPr>
        <w:t xml:space="preserve">первый </w:t>
      </w:r>
      <w:r w:rsidRPr="00DC5FFC">
        <w:rPr>
          <w:rFonts w:ascii="Times New Roman" w:hAnsi="Times New Roman" w:cs="Times New Roman"/>
          <w:sz w:val="26"/>
          <w:szCs w:val="26"/>
        </w:rPr>
        <w:t>рабочий день, следующий за нерабочими праздничными или выходными днями, либо следующий рабочий день.</w:t>
      </w:r>
    </w:p>
    <w:p w:rsidR="006C11FA" w:rsidRPr="00DC5FFC" w:rsidRDefault="006C11FA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C11FA" w:rsidRPr="00DC5FFC" w:rsidRDefault="006C11FA" w:rsidP="00A02D08">
      <w:pPr>
        <w:pStyle w:val="ConsPlusNormal"/>
        <w:ind w:left="567" w:right="566" w:firstLine="0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>Требования к помещениям, в которых предоставляется</w:t>
      </w:r>
      <w:r w:rsidR="00330E25" w:rsidRPr="00DC5FFC">
        <w:rPr>
          <w:rFonts w:ascii="Times New Roman" w:hAnsi="Times New Roman" w:cs="Times New Roman"/>
          <w:sz w:val="26"/>
          <w:szCs w:val="26"/>
        </w:rPr>
        <w:t xml:space="preserve"> </w:t>
      </w:r>
      <w:r w:rsidRPr="00DC5FFC">
        <w:rPr>
          <w:rFonts w:ascii="Times New Roman" w:hAnsi="Times New Roman" w:cs="Times New Roman"/>
          <w:sz w:val="26"/>
          <w:szCs w:val="26"/>
        </w:rPr>
        <w:t>государственная услуга, к местам ожидания и приема</w:t>
      </w:r>
      <w:r w:rsidR="00330E25" w:rsidRPr="00DC5FFC">
        <w:rPr>
          <w:rFonts w:ascii="Times New Roman" w:hAnsi="Times New Roman" w:cs="Times New Roman"/>
          <w:sz w:val="26"/>
          <w:szCs w:val="26"/>
        </w:rPr>
        <w:t xml:space="preserve"> </w:t>
      </w:r>
      <w:r w:rsidRPr="00DC5FFC">
        <w:rPr>
          <w:rFonts w:ascii="Times New Roman" w:hAnsi="Times New Roman" w:cs="Times New Roman"/>
          <w:sz w:val="26"/>
          <w:szCs w:val="26"/>
        </w:rPr>
        <w:t>заявителей, размещению и оформлению визуальной, текстовой</w:t>
      </w:r>
      <w:r w:rsidR="00330E25" w:rsidRPr="00DC5FFC">
        <w:rPr>
          <w:rFonts w:ascii="Times New Roman" w:hAnsi="Times New Roman" w:cs="Times New Roman"/>
          <w:sz w:val="26"/>
          <w:szCs w:val="26"/>
        </w:rPr>
        <w:t xml:space="preserve"> </w:t>
      </w:r>
      <w:r w:rsidRPr="00DC5FFC">
        <w:rPr>
          <w:rFonts w:ascii="Times New Roman" w:hAnsi="Times New Roman" w:cs="Times New Roman"/>
          <w:sz w:val="26"/>
          <w:szCs w:val="26"/>
        </w:rPr>
        <w:t>и мультимедийной информации о порядке предоставления</w:t>
      </w:r>
      <w:r w:rsidR="00330E25" w:rsidRPr="00DC5FFC">
        <w:rPr>
          <w:rFonts w:ascii="Times New Roman" w:hAnsi="Times New Roman" w:cs="Times New Roman"/>
          <w:sz w:val="26"/>
          <w:szCs w:val="26"/>
        </w:rPr>
        <w:t xml:space="preserve"> </w:t>
      </w:r>
      <w:r w:rsidRPr="00DC5FFC">
        <w:rPr>
          <w:rFonts w:ascii="Times New Roman" w:hAnsi="Times New Roman" w:cs="Times New Roman"/>
          <w:sz w:val="26"/>
          <w:szCs w:val="26"/>
        </w:rPr>
        <w:t>такой услуги, в том числе к обеспечению доступности для лиц</w:t>
      </w:r>
      <w:r w:rsidR="00330E25" w:rsidRPr="00DC5FFC">
        <w:rPr>
          <w:rFonts w:ascii="Times New Roman" w:hAnsi="Times New Roman" w:cs="Times New Roman"/>
          <w:sz w:val="26"/>
          <w:szCs w:val="26"/>
        </w:rPr>
        <w:t xml:space="preserve"> </w:t>
      </w:r>
      <w:r w:rsidRPr="00DC5FFC">
        <w:rPr>
          <w:rFonts w:ascii="Times New Roman" w:hAnsi="Times New Roman" w:cs="Times New Roman"/>
          <w:sz w:val="26"/>
          <w:szCs w:val="26"/>
        </w:rPr>
        <w:t>с ограниченными возможностями здоровья указанных объектов</w:t>
      </w:r>
    </w:p>
    <w:p w:rsidR="006C11FA" w:rsidRPr="00DC5FFC" w:rsidRDefault="006C11FA" w:rsidP="00A02D08">
      <w:pPr>
        <w:pStyle w:val="ConsPlusNormal"/>
        <w:ind w:right="-1"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6C11FA" w:rsidRPr="00DC5FFC" w:rsidRDefault="006C11FA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>2.1</w:t>
      </w:r>
      <w:r w:rsidR="00173F15" w:rsidRPr="00DC5FFC">
        <w:rPr>
          <w:rFonts w:ascii="Times New Roman" w:hAnsi="Times New Roman" w:cs="Times New Roman"/>
          <w:sz w:val="26"/>
          <w:szCs w:val="26"/>
        </w:rPr>
        <w:t>9</w:t>
      </w:r>
      <w:r w:rsidRPr="00DC5FFC">
        <w:rPr>
          <w:rFonts w:ascii="Times New Roman" w:hAnsi="Times New Roman" w:cs="Times New Roman"/>
          <w:sz w:val="26"/>
          <w:szCs w:val="26"/>
        </w:rPr>
        <w:t>. Места предоставления государственной услуги должны отвечать следующим требованиям:</w:t>
      </w:r>
    </w:p>
    <w:p w:rsidR="006C11FA" w:rsidRPr="00DC5FFC" w:rsidRDefault="006C11FA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>- здание, в котором расположено министерство, должно быть оборудовано отдельным входом для свободного доступа заинтересованных лиц;</w:t>
      </w:r>
    </w:p>
    <w:p w:rsidR="006C11FA" w:rsidRPr="00DC5FFC" w:rsidRDefault="006C11FA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>- центральный вход в здание министерства должен быть оборудован информационной табличкой (вывеской), содержащей информацию о наименовании.</w:t>
      </w:r>
    </w:p>
    <w:p w:rsidR="006C11FA" w:rsidRPr="00DC5FFC" w:rsidRDefault="006C11FA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>Помещения для работы с заинтересованными лицами оборудуются соответствующими информационными стендами, вывесками, указателями.</w:t>
      </w:r>
    </w:p>
    <w:p w:rsidR="006C11FA" w:rsidRPr="00DC5FFC" w:rsidRDefault="006C11FA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 xml:space="preserve">Визуальная, текстовая и мультимедийная информация о порядке предоставления государственной услуги размещается на информационном стенде или информационном терминале в помещении для ожидания и приема граждан (устанавливаются в удобном для граждан месте), а также на </w:t>
      </w:r>
      <w:r w:rsidR="00B66B82" w:rsidRPr="00DC5FFC">
        <w:rPr>
          <w:rFonts w:ascii="Times New Roman" w:hAnsi="Times New Roman" w:cs="Times New Roman"/>
          <w:sz w:val="26"/>
          <w:szCs w:val="26"/>
        </w:rPr>
        <w:t>П</w:t>
      </w:r>
      <w:r w:rsidRPr="00DC5FFC">
        <w:rPr>
          <w:rFonts w:ascii="Times New Roman" w:hAnsi="Times New Roman" w:cs="Times New Roman"/>
          <w:sz w:val="26"/>
          <w:szCs w:val="26"/>
        </w:rPr>
        <w:t xml:space="preserve">ортале государственных </w:t>
      </w:r>
      <w:r w:rsidR="00B66B82" w:rsidRPr="00DC5FFC">
        <w:rPr>
          <w:rFonts w:ascii="Times New Roman" w:hAnsi="Times New Roman" w:cs="Times New Roman"/>
          <w:sz w:val="26"/>
          <w:szCs w:val="26"/>
        </w:rPr>
        <w:t>(</w:t>
      </w:r>
      <w:r w:rsidRPr="00DC5FFC">
        <w:rPr>
          <w:rFonts w:ascii="Times New Roman" w:hAnsi="Times New Roman" w:cs="Times New Roman"/>
          <w:sz w:val="26"/>
          <w:szCs w:val="26"/>
        </w:rPr>
        <w:t>муниципальных</w:t>
      </w:r>
      <w:r w:rsidR="00B66B82" w:rsidRPr="00DC5FFC">
        <w:rPr>
          <w:rFonts w:ascii="Times New Roman" w:hAnsi="Times New Roman" w:cs="Times New Roman"/>
          <w:sz w:val="26"/>
          <w:szCs w:val="26"/>
        </w:rPr>
        <w:t>)</w:t>
      </w:r>
      <w:r w:rsidRPr="00DC5FFC">
        <w:rPr>
          <w:rFonts w:ascii="Times New Roman" w:hAnsi="Times New Roman" w:cs="Times New Roman"/>
          <w:sz w:val="26"/>
          <w:szCs w:val="26"/>
        </w:rPr>
        <w:t xml:space="preserve"> услуг (функций) Калужской области и на </w:t>
      </w:r>
      <w:r w:rsidR="00B66B82" w:rsidRPr="00DC5FFC">
        <w:rPr>
          <w:rFonts w:ascii="Times New Roman" w:hAnsi="Times New Roman" w:cs="Times New Roman"/>
          <w:sz w:val="26"/>
          <w:szCs w:val="26"/>
        </w:rPr>
        <w:t xml:space="preserve">официальном </w:t>
      </w:r>
      <w:r w:rsidRPr="00DC5FFC">
        <w:rPr>
          <w:rFonts w:ascii="Times New Roman" w:hAnsi="Times New Roman" w:cs="Times New Roman"/>
          <w:sz w:val="26"/>
          <w:szCs w:val="26"/>
        </w:rPr>
        <w:t>сайте</w:t>
      </w:r>
      <w:r w:rsidR="0095052A" w:rsidRPr="00DC5FFC">
        <w:rPr>
          <w:rFonts w:ascii="Times New Roman" w:hAnsi="Times New Roman" w:cs="Times New Roman"/>
          <w:sz w:val="26"/>
          <w:szCs w:val="26"/>
        </w:rPr>
        <w:t xml:space="preserve"> министерства в информационно-телекоммуникационной сети Интернет</w:t>
      </w:r>
      <w:r w:rsidRPr="00DC5FFC">
        <w:rPr>
          <w:rFonts w:ascii="Times New Roman" w:hAnsi="Times New Roman" w:cs="Times New Roman"/>
          <w:sz w:val="26"/>
          <w:szCs w:val="26"/>
        </w:rPr>
        <w:t>.</w:t>
      </w:r>
    </w:p>
    <w:p w:rsidR="006C11FA" w:rsidRPr="00DC5FFC" w:rsidRDefault="006C11FA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>Оформление визуальной, текстовой и мультимедийной информации о порядке предоставления государственной услуги должно соответствовать оптимальному зрительному и слуховому восприятию этой информации гражданами.</w:t>
      </w:r>
    </w:p>
    <w:p w:rsidR="006C11FA" w:rsidRPr="00DC5FFC" w:rsidRDefault="006C11FA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>Места ожидания должны соответствовать комфортным условиям для заинтересованных лиц и оптимальным условиям работы сотрудников, в том числе необходимо наличие доступных мест общего пользования.</w:t>
      </w:r>
    </w:p>
    <w:p w:rsidR="006C11FA" w:rsidRPr="00DC5FFC" w:rsidRDefault="006C11FA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lastRenderedPageBreak/>
        <w:t>Места ожидания в очереди на консультацию или получение результатов государственной услуги должны быть оборудованы стульями, кресельными секциями или скамьями (банкетками). Количество мест ожидания определяется исходя из фактической нагрузки и возможностей для их размещения в здании.</w:t>
      </w:r>
    </w:p>
    <w:p w:rsidR="006C11FA" w:rsidRPr="00DC5FFC" w:rsidRDefault="006C11FA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>Места для заполнения документов оборудуются стульями, столами (стойками) и обеспечиваются писчей бумагой и канцелярскими принадлежностями в количестве, достаточном для оформления документов заинтересованными лицами.</w:t>
      </w:r>
    </w:p>
    <w:p w:rsidR="006C11FA" w:rsidRPr="00DC5FFC" w:rsidRDefault="006C11FA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>В помещениях для сотрудников министерства, предоставляющих государственную услугу, и местах ожидания и приема заинтересованных лиц необходимо наличие системы кондиционирования воздуха, средств пожаротушения и системы оповещения о возникновении чрезвычайной ситуации.</w:t>
      </w:r>
    </w:p>
    <w:p w:rsidR="006C11FA" w:rsidRPr="00DC5FFC" w:rsidRDefault="006C11FA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>В соответствии с законодательством Российской Федерации о социальной защите инвалидов им обеспечиваются:</w:t>
      </w:r>
    </w:p>
    <w:p w:rsidR="006C11FA" w:rsidRPr="00DC5FFC" w:rsidRDefault="006C11FA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>- условия беспрепятственного доступа к объектам (зданиям, помещениям), в которых она предоставляется, а также беспрепятственного пользования транспортом, средствами связи и информации;</w:t>
      </w:r>
    </w:p>
    <w:p w:rsidR="006C11FA" w:rsidRPr="00DC5FFC" w:rsidRDefault="006C11FA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>- возможность самостоятельного передвижения по территории, на которой расположены объекты (здания, помещения), в которых предоставляется государственная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6C11FA" w:rsidRPr="00DC5FFC" w:rsidRDefault="006C11FA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>- сопровождение инвалидов, имеющих стойкие расстройства функции зрения и самостоятельного передвижения;</w:t>
      </w:r>
    </w:p>
    <w:p w:rsidR="006C11FA" w:rsidRPr="00DC5FFC" w:rsidRDefault="006C11FA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государственная услуга, и к государственной услуге с учетом ограничений их жизнедеятельности;</w:t>
      </w:r>
    </w:p>
    <w:p w:rsidR="006C11FA" w:rsidRPr="00DC5FFC" w:rsidRDefault="006C11FA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>- допуск сурдопереводчика и тифлосурдопереводчика;</w:t>
      </w:r>
    </w:p>
    <w:p w:rsidR="006C11FA" w:rsidRPr="00DC5FFC" w:rsidRDefault="006C11FA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>- допуск собаки-проводника на объекты (здания, помещения), в которых предоставляется государственная услуга, при наличии документа, подтверждающего ее специальное обучение;</w:t>
      </w:r>
    </w:p>
    <w:p w:rsidR="006C11FA" w:rsidRPr="00DC5FFC" w:rsidRDefault="006C11FA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>- оказание инвалидам помощи в преодолении барьеров, мешающих получению ими государственной услуги наравне с другими лицами.</w:t>
      </w:r>
    </w:p>
    <w:p w:rsidR="006C11FA" w:rsidRPr="00DC5FFC" w:rsidRDefault="006C11FA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 xml:space="preserve">В случае невозможности полностью приспособить объекты с учетом потребностей инвалидов в соответствии с частью 4 статьи 15 Федерального закона </w:t>
      </w:r>
      <w:r w:rsidR="00B66B82" w:rsidRPr="00DC5FFC">
        <w:rPr>
          <w:rFonts w:ascii="Times New Roman" w:hAnsi="Times New Roman" w:cs="Times New Roman"/>
          <w:sz w:val="26"/>
          <w:szCs w:val="26"/>
        </w:rPr>
        <w:t>«</w:t>
      </w:r>
      <w:r w:rsidRPr="00DC5FFC">
        <w:rPr>
          <w:rFonts w:ascii="Times New Roman" w:hAnsi="Times New Roman" w:cs="Times New Roman"/>
          <w:sz w:val="26"/>
          <w:szCs w:val="26"/>
        </w:rPr>
        <w:t>О социальной защите инвалидов в Российской Федерации</w:t>
      </w:r>
      <w:r w:rsidR="00B66B82" w:rsidRPr="00DC5FFC">
        <w:rPr>
          <w:rFonts w:ascii="Times New Roman" w:hAnsi="Times New Roman" w:cs="Times New Roman"/>
          <w:sz w:val="26"/>
          <w:szCs w:val="26"/>
        </w:rPr>
        <w:t>»</w:t>
      </w:r>
      <w:r w:rsidRPr="00DC5FFC">
        <w:rPr>
          <w:rFonts w:ascii="Times New Roman" w:hAnsi="Times New Roman" w:cs="Times New Roman"/>
          <w:sz w:val="26"/>
          <w:szCs w:val="26"/>
        </w:rPr>
        <w:t xml:space="preserve"> должны приниматься меры для обеспечения доступа инвалидов к месту предоставления государственной услуги либо, когда это возможно, обеспечиваться ее предоставление по месту жительства инвалида или в дистанционном режиме.</w:t>
      </w:r>
    </w:p>
    <w:p w:rsidR="00330E25" w:rsidRPr="00DC5FFC" w:rsidRDefault="00330E25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C11FA" w:rsidRPr="00DC5FFC" w:rsidRDefault="006C11FA" w:rsidP="00A02D08">
      <w:pPr>
        <w:pStyle w:val="ConsPlusNormal"/>
        <w:ind w:left="567" w:right="566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>Показатели доступности и качества государственной услуги в том числе количество взаимодействий заявителя с должностными лицами при предоставлении государственной</w:t>
      </w:r>
      <w:r w:rsidR="00330E25" w:rsidRPr="00DC5FFC">
        <w:rPr>
          <w:rFonts w:ascii="Times New Roman" w:hAnsi="Times New Roman" w:cs="Times New Roman"/>
          <w:sz w:val="26"/>
          <w:szCs w:val="26"/>
        </w:rPr>
        <w:t xml:space="preserve"> </w:t>
      </w:r>
      <w:r w:rsidRPr="00DC5FFC">
        <w:rPr>
          <w:rFonts w:ascii="Times New Roman" w:hAnsi="Times New Roman" w:cs="Times New Roman"/>
          <w:sz w:val="26"/>
          <w:szCs w:val="26"/>
        </w:rPr>
        <w:t>услуги и их продолжительность, возможность получения</w:t>
      </w:r>
      <w:r w:rsidR="00330E25" w:rsidRPr="00DC5FFC">
        <w:rPr>
          <w:rFonts w:ascii="Times New Roman" w:hAnsi="Times New Roman" w:cs="Times New Roman"/>
          <w:sz w:val="26"/>
          <w:szCs w:val="26"/>
        </w:rPr>
        <w:t xml:space="preserve"> </w:t>
      </w:r>
      <w:r w:rsidRPr="00DC5FFC">
        <w:rPr>
          <w:rFonts w:ascii="Times New Roman" w:hAnsi="Times New Roman" w:cs="Times New Roman"/>
          <w:sz w:val="26"/>
          <w:szCs w:val="26"/>
        </w:rPr>
        <w:t>государственной услуги в многофункциональном центре</w:t>
      </w:r>
      <w:r w:rsidR="00330E25" w:rsidRPr="00DC5FFC">
        <w:rPr>
          <w:rFonts w:ascii="Times New Roman" w:hAnsi="Times New Roman" w:cs="Times New Roman"/>
          <w:sz w:val="26"/>
          <w:szCs w:val="26"/>
        </w:rPr>
        <w:t xml:space="preserve"> </w:t>
      </w:r>
      <w:r w:rsidRPr="00DC5FFC">
        <w:rPr>
          <w:rFonts w:ascii="Times New Roman" w:hAnsi="Times New Roman" w:cs="Times New Roman"/>
          <w:sz w:val="26"/>
          <w:szCs w:val="26"/>
        </w:rPr>
        <w:t>предоставления государственных и муниципальных услуг,</w:t>
      </w:r>
      <w:r w:rsidR="00CF484E" w:rsidRPr="00DC5FFC">
        <w:rPr>
          <w:szCs w:val="26"/>
        </w:rPr>
        <w:t xml:space="preserve"> </w:t>
      </w:r>
      <w:r w:rsidR="00CF484E" w:rsidRPr="00DC5FFC">
        <w:rPr>
          <w:rFonts w:ascii="Times New Roman" w:hAnsi="Times New Roman" w:cs="Times New Roman"/>
          <w:sz w:val="26"/>
          <w:szCs w:val="26"/>
        </w:rPr>
        <w:t>возможность либо невозможность получения государственной услуги в любом территориальном подразделении органа исполнительной власти, предоставляющего государственную услугу, по выбору заявителя (экстерриториальный принцип),</w:t>
      </w:r>
      <w:r w:rsidR="00330E25" w:rsidRPr="00DC5FFC">
        <w:rPr>
          <w:rFonts w:ascii="Times New Roman" w:hAnsi="Times New Roman" w:cs="Times New Roman"/>
          <w:sz w:val="26"/>
          <w:szCs w:val="26"/>
        </w:rPr>
        <w:t xml:space="preserve"> </w:t>
      </w:r>
      <w:r w:rsidRPr="00DC5FFC">
        <w:rPr>
          <w:rFonts w:ascii="Times New Roman" w:hAnsi="Times New Roman" w:cs="Times New Roman"/>
          <w:sz w:val="26"/>
          <w:szCs w:val="26"/>
        </w:rPr>
        <w:t>возможность получения информации о ходе предоставления</w:t>
      </w:r>
      <w:r w:rsidR="00330E25" w:rsidRPr="00DC5FFC">
        <w:rPr>
          <w:rFonts w:ascii="Times New Roman" w:hAnsi="Times New Roman" w:cs="Times New Roman"/>
          <w:sz w:val="26"/>
          <w:szCs w:val="26"/>
        </w:rPr>
        <w:t xml:space="preserve"> </w:t>
      </w:r>
      <w:r w:rsidRPr="00DC5FFC">
        <w:rPr>
          <w:rFonts w:ascii="Times New Roman" w:hAnsi="Times New Roman" w:cs="Times New Roman"/>
          <w:sz w:val="26"/>
          <w:szCs w:val="26"/>
        </w:rPr>
        <w:t xml:space="preserve">государственной услуги, в том числе с </w:t>
      </w:r>
      <w:r w:rsidRPr="00DC5FFC">
        <w:rPr>
          <w:rFonts w:ascii="Times New Roman" w:hAnsi="Times New Roman" w:cs="Times New Roman"/>
          <w:sz w:val="26"/>
          <w:szCs w:val="26"/>
        </w:rPr>
        <w:lastRenderedPageBreak/>
        <w:t>использованием</w:t>
      </w:r>
      <w:r w:rsidR="00330E25" w:rsidRPr="00DC5FFC">
        <w:rPr>
          <w:rFonts w:ascii="Times New Roman" w:hAnsi="Times New Roman" w:cs="Times New Roman"/>
          <w:sz w:val="26"/>
          <w:szCs w:val="26"/>
        </w:rPr>
        <w:t xml:space="preserve"> </w:t>
      </w:r>
      <w:r w:rsidRPr="00DC5FFC">
        <w:rPr>
          <w:rFonts w:ascii="Times New Roman" w:hAnsi="Times New Roman" w:cs="Times New Roman"/>
          <w:sz w:val="26"/>
          <w:szCs w:val="26"/>
        </w:rPr>
        <w:t>информационно-телекоммуникационных технологий,</w:t>
      </w:r>
      <w:r w:rsidR="00330E25" w:rsidRPr="00DC5FFC">
        <w:rPr>
          <w:rFonts w:ascii="Times New Roman" w:hAnsi="Times New Roman" w:cs="Times New Roman"/>
          <w:sz w:val="26"/>
          <w:szCs w:val="26"/>
        </w:rPr>
        <w:t xml:space="preserve"> </w:t>
      </w:r>
      <w:r w:rsidRPr="00DC5FFC">
        <w:rPr>
          <w:rFonts w:ascii="Times New Roman" w:hAnsi="Times New Roman" w:cs="Times New Roman"/>
          <w:sz w:val="26"/>
          <w:szCs w:val="26"/>
        </w:rPr>
        <w:t>и иные показатели качества и доступности предоставления</w:t>
      </w:r>
      <w:r w:rsidR="00330E25" w:rsidRPr="00DC5FFC">
        <w:rPr>
          <w:rFonts w:ascii="Times New Roman" w:hAnsi="Times New Roman" w:cs="Times New Roman"/>
          <w:sz w:val="26"/>
          <w:szCs w:val="26"/>
        </w:rPr>
        <w:t xml:space="preserve"> </w:t>
      </w:r>
      <w:r w:rsidRPr="00DC5FFC">
        <w:rPr>
          <w:rFonts w:ascii="Times New Roman" w:hAnsi="Times New Roman" w:cs="Times New Roman"/>
          <w:sz w:val="26"/>
          <w:szCs w:val="26"/>
        </w:rPr>
        <w:t>государственной услуги</w:t>
      </w:r>
    </w:p>
    <w:p w:rsidR="006C11FA" w:rsidRPr="00DC5FFC" w:rsidRDefault="006C11FA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C11FA" w:rsidRPr="00DC5FFC" w:rsidRDefault="006C11FA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>2.</w:t>
      </w:r>
      <w:r w:rsidR="006F5124" w:rsidRPr="00DC5FFC">
        <w:rPr>
          <w:rFonts w:ascii="Times New Roman" w:hAnsi="Times New Roman" w:cs="Times New Roman"/>
          <w:sz w:val="26"/>
          <w:szCs w:val="26"/>
        </w:rPr>
        <w:t>20</w:t>
      </w:r>
      <w:r w:rsidRPr="00DC5FFC">
        <w:rPr>
          <w:rFonts w:ascii="Times New Roman" w:hAnsi="Times New Roman" w:cs="Times New Roman"/>
          <w:sz w:val="26"/>
          <w:szCs w:val="26"/>
        </w:rPr>
        <w:t>. Показателями доступности получения государственной услуги являются:</w:t>
      </w:r>
    </w:p>
    <w:p w:rsidR="006C11FA" w:rsidRPr="00DC5FFC" w:rsidRDefault="006C11FA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>- получение государственной услуги своевременно и в соответствии со стандартом предоставления государственной услуги;</w:t>
      </w:r>
    </w:p>
    <w:p w:rsidR="006C11FA" w:rsidRPr="00DC5FFC" w:rsidRDefault="006C11FA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>- получение полной, актуальной и достоверной информации о порядке предоставления государственной услуги, в том числе с использованием информационно-коммуникационных технологий;</w:t>
      </w:r>
    </w:p>
    <w:p w:rsidR="006C11FA" w:rsidRPr="00DC5FFC" w:rsidRDefault="006C11FA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>- получение информации о результате предоставления государственной услуги.</w:t>
      </w:r>
    </w:p>
    <w:p w:rsidR="006C11FA" w:rsidRPr="00DC5FFC" w:rsidRDefault="006C11FA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>Показатели качества предоставления государственной услуги:</w:t>
      </w:r>
    </w:p>
    <w:p w:rsidR="006C11FA" w:rsidRPr="00DC5FFC" w:rsidRDefault="006C11FA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>- своевременность предоставления государственной услуги;</w:t>
      </w:r>
    </w:p>
    <w:p w:rsidR="006C11FA" w:rsidRPr="00DC5FFC" w:rsidRDefault="006C11FA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>- достоверность и полнота информирования заявителя о ходе рассмотрения его обращения по запросу;</w:t>
      </w:r>
    </w:p>
    <w:p w:rsidR="006C11FA" w:rsidRPr="00DC5FFC" w:rsidRDefault="006C11FA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>- удобство и доступность получения заявителем информации о порядке предоставления государственной услуги;</w:t>
      </w:r>
    </w:p>
    <w:p w:rsidR="006C11FA" w:rsidRPr="00DC5FFC" w:rsidRDefault="006C11FA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>- возможность получения</w:t>
      </w:r>
      <w:r w:rsidR="00747E57" w:rsidRPr="00DC5FFC">
        <w:rPr>
          <w:rFonts w:ascii="Times New Roman" w:hAnsi="Times New Roman" w:cs="Times New Roman"/>
          <w:sz w:val="26"/>
          <w:szCs w:val="26"/>
        </w:rPr>
        <w:t xml:space="preserve"> информации о порядке предоставления государственной</w:t>
      </w:r>
      <w:r w:rsidRPr="00DC5FFC">
        <w:rPr>
          <w:rFonts w:ascii="Times New Roman" w:hAnsi="Times New Roman" w:cs="Times New Roman"/>
          <w:sz w:val="26"/>
          <w:szCs w:val="26"/>
        </w:rPr>
        <w:t xml:space="preserve"> услуги с использованием информационно-телекоммуникационных технологий, включая использование единого портала государственных и муниципальных услуг;</w:t>
      </w:r>
    </w:p>
    <w:p w:rsidR="006C11FA" w:rsidRPr="00DC5FFC" w:rsidRDefault="006C11FA" w:rsidP="00747E57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 xml:space="preserve">- отсутствие жалоб на </w:t>
      </w:r>
      <w:r w:rsidR="00747E57" w:rsidRPr="00DC5FFC">
        <w:rPr>
          <w:rFonts w:ascii="Times New Roman" w:hAnsi="Times New Roman" w:cs="Times New Roman"/>
          <w:sz w:val="26"/>
          <w:szCs w:val="26"/>
        </w:rPr>
        <w:t>решения и (или) действия (бездействия) министерства, должностных лиц министерства.</w:t>
      </w:r>
    </w:p>
    <w:p w:rsidR="006C11FA" w:rsidRPr="00DC5FFC" w:rsidRDefault="006C11FA" w:rsidP="00554254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>При предоставлении государственной услуги заявитель взаимодействует с должностными лицами министерства не менее 2 (двух) раз, продолжительность взаимодействия составляет не более 15 минут.</w:t>
      </w:r>
    </w:p>
    <w:p w:rsidR="006C11FA" w:rsidRPr="00DC5FFC" w:rsidRDefault="006C11FA" w:rsidP="00A02D08">
      <w:pPr>
        <w:pStyle w:val="ConsPlusNormal"/>
        <w:ind w:right="-1"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6C11FA" w:rsidRPr="00DC5FFC" w:rsidRDefault="006C11FA" w:rsidP="00A02D08">
      <w:pPr>
        <w:pStyle w:val="ConsPlusNormal"/>
        <w:ind w:left="567" w:right="566" w:firstLine="0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>Иные требования, в том числе учитывающие особенности</w:t>
      </w:r>
      <w:r w:rsidR="00330E25" w:rsidRPr="00DC5FFC">
        <w:rPr>
          <w:rFonts w:ascii="Times New Roman" w:hAnsi="Times New Roman" w:cs="Times New Roman"/>
          <w:sz w:val="26"/>
          <w:szCs w:val="26"/>
        </w:rPr>
        <w:t xml:space="preserve"> </w:t>
      </w:r>
      <w:r w:rsidRPr="00DC5FFC">
        <w:rPr>
          <w:rFonts w:ascii="Times New Roman" w:hAnsi="Times New Roman" w:cs="Times New Roman"/>
          <w:sz w:val="26"/>
          <w:szCs w:val="26"/>
        </w:rPr>
        <w:t>предоставления государственн</w:t>
      </w:r>
      <w:r w:rsidR="00790255" w:rsidRPr="00DC5FFC">
        <w:rPr>
          <w:rFonts w:ascii="Times New Roman" w:hAnsi="Times New Roman" w:cs="Times New Roman"/>
          <w:sz w:val="26"/>
          <w:szCs w:val="26"/>
        </w:rPr>
        <w:t>ой</w:t>
      </w:r>
      <w:r w:rsidRPr="00DC5FFC">
        <w:rPr>
          <w:rFonts w:ascii="Times New Roman" w:hAnsi="Times New Roman" w:cs="Times New Roman"/>
          <w:sz w:val="26"/>
          <w:szCs w:val="26"/>
        </w:rPr>
        <w:t xml:space="preserve"> услуг</w:t>
      </w:r>
      <w:r w:rsidR="00790255" w:rsidRPr="00DC5FFC">
        <w:rPr>
          <w:rFonts w:ascii="Times New Roman" w:hAnsi="Times New Roman" w:cs="Times New Roman"/>
          <w:sz w:val="26"/>
          <w:szCs w:val="26"/>
        </w:rPr>
        <w:t>и</w:t>
      </w:r>
      <w:r w:rsidRPr="00DC5FFC">
        <w:rPr>
          <w:rFonts w:ascii="Times New Roman" w:hAnsi="Times New Roman" w:cs="Times New Roman"/>
          <w:sz w:val="26"/>
          <w:szCs w:val="26"/>
        </w:rPr>
        <w:t xml:space="preserve"> в многофункциональных</w:t>
      </w:r>
      <w:r w:rsidR="00330E25" w:rsidRPr="00DC5FFC">
        <w:rPr>
          <w:rFonts w:ascii="Times New Roman" w:hAnsi="Times New Roman" w:cs="Times New Roman"/>
          <w:sz w:val="26"/>
          <w:szCs w:val="26"/>
        </w:rPr>
        <w:t xml:space="preserve"> </w:t>
      </w:r>
      <w:r w:rsidRPr="00DC5FFC">
        <w:rPr>
          <w:rFonts w:ascii="Times New Roman" w:hAnsi="Times New Roman" w:cs="Times New Roman"/>
          <w:sz w:val="26"/>
          <w:szCs w:val="26"/>
        </w:rPr>
        <w:t>центрах предоставления государственных и муниципальных услуг</w:t>
      </w:r>
      <w:r w:rsidR="00790255" w:rsidRPr="00DC5FFC">
        <w:rPr>
          <w:rFonts w:ascii="Times New Roman" w:hAnsi="Times New Roman" w:cs="Times New Roman"/>
          <w:sz w:val="26"/>
          <w:szCs w:val="26"/>
        </w:rPr>
        <w:t>,</w:t>
      </w:r>
      <w:r w:rsidR="00790255" w:rsidRPr="00DC5FFC">
        <w:rPr>
          <w:szCs w:val="26"/>
        </w:rPr>
        <w:t xml:space="preserve"> </w:t>
      </w:r>
      <w:r w:rsidR="00790255" w:rsidRPr="00DC5FFC">
        <w:rPr>
          <w:rFonts w:ascii="Times New Roman" w:hAnsi="Times New Roman" w:cs="Times New Roman"/>
          <w:sz w:val="26"/>
          <w:szCs w:val="26"/>
        </w:rPr>
        <w:t xml:space="preserve">особенности предоставления государственной услуги по экстерриториальному принципу (в случае, если государственная услуга предоставляется по экстерриториальному принципу) </w:t>
      </w:r>
      <w:r w:rsidR="00330E25" w:rsidRPr="00DC5FFC">
        <w:rPr>
          <w:rFonts w:ascii="Times New Roman" w:hAnsi="Times New Roman" w:cs="Times New Roman"/>
          <w:sz w:val="26"/>
          <w:szCs w:val="26"/>
        </w:rPr>
        <w:t xml:space="preserve"> </w:t>
      </w:r>
      <w:r w:rsidRPr="00DC5FFC">
        <w:rPr>
          <w:rFonts w:ascii="Times New Roman" w:hAnsi="Times New Roman" w:cs="Times New Roman"/>
          <w:sz w:val="26"/>
          <w:szCs w:val="26"/>
        </w:rPr>
        <w:t>и особенности предоставления государственн</w:t>
      </w:r>
      <w:r w:rsidR="00790255" w:rsidRPr="00DC5FFC">
        <w:rPr>
          <w:rFonts w:ascii="Times New Roman" w:hAnsi="Times New Roman" w:cs="Times New Roman"/>
          <w:sz w:val="26"/>
          <w:szCs w:val="26"/>
        </w:rPr>
        <w:t>ой</w:t>
      </w:r>
      <w:r w:rsidRPr="00DC5FFC">
        <w:rPr>
          <w:rFonts w:ascii="Times New Roman" w:hAnsi="Times New Roman" w:cs="Times New Roman"/>
          <w:sz w:val="26"/>
          <w:szCs w:val="26"/>
        </w:rPr>
        <w:t xml:space="preserve"> услуг</w:t>
      </w:r>
      <w:r w:rsidR="00790255" w:rsidRPr="00DC5FFC">
        <w:rPr>
          <w:rFonts w:ascii="Times New Roman" w:hAnsi="Times New Roman" w:cs="Times New Roman"/>
          <w:sz w:val="26"/>
          <w:szCs w:val="26"/>
        </w:rPr>
        <w:t>и</w:t>
      </w:r>
      <w:r w:rsidR="00330E25" w:rsidRPr="00DC5FFC">
        <w:rPr>
          <w:rFonts w:ascii="Times New Roman" w:hAnsi="Times New Roman" w:cs="Times New Roman"/>
          <w:sz w:val="26"/>
          <w:szCs w:val="26"/>
        </w:rPr>
        <w:t xml:space="preserve"> </w:t>
      </w:r>
      <w:r w:rsidRPr="00DC5FFC">
        <w:rPr>
          <w:rFonts w:ascii="Times New Roman" w:hAnsi="Times New Roman" w:cs="Times New Roman"/>
          <w:sz w:val="26"/>
          <w:szCs w:val="26"/>
        </w:rPr>
        <w:t>в электронной форме</w:t>
      </w:r>
    </w:p>
    <w:p w:rsidR="006C11FA" w:rsidRPr="00DC5FFC" w:rsidRDefault="006C11FA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54254" w:rsidRPr="00DC5FFC" w:rsidRDefault="006C11FA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>2.</w:t>
      </w:r>
      <w:r w:rsidR="007D25FB" w:rsidRPr="00DC5FFC">
        <w:rPr>
          <w:rFonts w:ascii="Times New Roman" w:hAnsi="Times New Roman" w:cs="Times New Roman"/>
          <w:sz w:val="26"/>
          <w:szCs w:val="26"/>
        </w:rPr>
        <w:t>2</w:t>
      </w:r>
      <w:r w:rsidR="006F5124" w:rsidRPr="00DC5FFC">
        <w:rPr>
          <w:rFonts w:ascii="Times New Roman" w:hAnsi="Times New Roman" w:cs="Times New Roman"/>
          <w:sz w:val="26"/>
          <w:szCs w:val="26"/>
        </w:rPr>
        <w:t>1</w:t>
      </w:r>
      <w:r w:rsidRPr="00DC5FFC">
        <w:rPr>
          <w:rFonts w:ascii="Times New Roman" w:hAnsi="Times New Roman" w:cs="Times New Roman"/>
          <w:sz w:val="26"/>
          <w:szCs w:val="26"/>
        </w:rPr>
        <w:t xml:space="preserve">. </w:t>
      </w:r>
      <w:r w:rsidR="00554254" w:rsidRPr="00DC5FFC">
        <w:rPr>
          <w:rFonts w:ascii="Times New Roman" w:hAnsi="Times New Roman" w:cs="Times New Roman"/>
          <w:sz w:val="26"/>
          <w:szCs w:val="26"/>
        </w:rPr>
        <w:t>Государственная услуга в многофункциональном центре предоставления государственных и муниципальных услуг</w:t>
      </w:r>
      <w:r w:rsidR="001639C9" w:rsidRPr="00DC5FFC">
        <w:rPr>
          <w:rFonts w:ascii="Times New Roman" w:hAnsi="Times New Roman" w:cs="Times New Roman"/>
          <w:sz w:val="26"/>
          <w:szCs w:val="26"/>
        </w:rPr>
        <w:t xml:space="preserve"> и в электронной форме не предоставляется. </w:t>
      </w:r>
    </w:p>
    <w:p w:rsidR="006C11FA" w:rsidRPr="00DC5FFC" w:rsidRDefault="006C11FA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 xml:space="preserve">В любое время с момента предоставления заявления заявитель имеет право на получение сведений о ходе </w:t>
      </w:r>
      <w:r w:rsidR="001639C9" w:rsidRPr="00DC5FFC">
        <w:rPr>
          <w:rFonts w:ascii="Times New Roman" w:hAnsi="Times New Roman" w:cs="Times New Roman"/>
          <w:sz w:val="26"/>
          <w:szCs w:val="26"/>
        </w:rPr>
        <w:t>предоставления</w:t>
      </w:r>
      <w:r w:rsidRPr="00DC5FFC">
        <w:rPr>
          <w:rFonts w:ascii="Times New Roman" w:hAnsi="Times New Roman" w:cs="Times New Roman"/>
          <w:sz w:val="26"/>
          <w:szCs w:val="26"/>
        </w:rPr>
        <w:t xml:space="preserve"> государственной услуги по телефону, электронной почте</w:t>
      </w:r>
      <w:r w:rsidR="001132D3" w:rsidRPr="00DC5FFC">
        <w:rPr>
          <w:rFonts w:ascii="Times New Roman" w:hAnsi="Times New Roman" w:cs="Times New Roman"/>
          <w:sz w:val="26"/>
          <w:szCs w:val="26"/>
        </w:rPr>
        <w:t xml:space="preserve"> министерства</w:t>
      </w:r>
      <w:r w:rsidRPr="00DC5FFC">
        <w:rPr>
          <w:rFonts w:ascii="Times New Roman" w:hAnsi="Times New Roman" w:cs="Times New Roman"/>
          <w:sz w:val="26"/>
          <w:szCs w:val="26"/>
        </w:rPr>
        <w:t xml:space="preserve"> с использованием </w:t>
      </w:r>
      <w:r w:rsidR="001132D3" w:rsidRPr="00DC5FFC">
        <w:rPr>
          <w:rFonts w:ascii="Times New Roman" w:hAnsi="Times New Roman" w:cs="Times New Roman"/>
          <w:sz w:val="26"/>
          <w:szCs w:val="26"/>
        </w:rPr>
        <w:t>в информационно-телекоммуникационной сети Интернет</w:t>
      </w:r>
      <w:r w:rsidRPr="00DC5FFC">
        <w:rPr>
          <w:rFonts w:ascii="Times New Roman" w:hAnsi="Times New Roman" w:cs="Times New Roman"/>
          <w:sz w:val="26"/>
          <w:szCs w:val="26"/>
        </w:rPr>
        <w:t>.</w:t>
      </w:r>
    </w:p>
    <w:p w:rsidR="006C11FA" w:rsidRPr="00DC5FFC" w:rsidRDefault="006C11FA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C11FA" w:rsidRPr="00DC5FFC" w:rsidRDefault="00C77B65" w:rsidP="00A02D08">
      <w:pPr>
        <w:pStyle w:val="ConsPlusNormal"/>
        <w:ind w:left="567" w:right="566"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 xml:space="preserve">3. </w:t>
      </w:r>
      <w:r w:rsidR="006C11FA" w:rsidRPr="00DC5FFC">
        <w:rPr>
          <w:rFonts w:ascii="Times New Roman" w:hAnsi="Times New Roman" w:cs="Times New Roman"/>
          <w:sz w:val="26"/>
          <w:szCs w:val="26"/>
        </w:rPr>
        <w:t>Состав, последовательность и сроки выполнения</w:t>
      </w:r>
      <w:r w:rsidR="00330E25" w:rsidRPr="00DC5FFC">
        <w:rPr>
          <w:rFonts w:ascii="Times New Roman" w:hAnsi="Times New Roman" w:cs="Times New Roman"/>
          <w:sz w:val="26"/>
          <w:szCs w:val="26"/>
        </w:rPr>
        <w:t xml:space="preserve"> </w:t>
      </w:r>
      <w:r w:rsidR="006C11FA" w:rsidRPr="00DC5FFC">
        <w:rPr>
          <w:rFonts w:ascii="Times New Roman" w:hAnsi="Times New Roman" w:cs="Times New Roman"/>
          <w:sz w:val="26"/>
          <w:szCs w:val="26"/>
        </w:rPr>
        <w:t>административных процедур</w:t>
      </w:r>
      <w:r w:rsidR="001639C9" w:rsidRPr="00DC5FFC">
        <w:rPr>
          <w:rFonts w:ascii="Times New Roman" w:hAnsi="Times New Roman" w:cs="Times New Roman"/>
          <w:sz w:val="26"/>
          <w:szCs w:val="26"/>
        </w:rPr>
        <w:t xml:space="preserve"> (действий)</w:t>
      </w:r>
      <w:r w:rsidR="006C11FA" w:rsidRPr="00DC5FFC">
        <w:rPr>
          <w:rFonts w:ascii="Times New Roman" w:hAnsi="Times New Roman" w:cs="Times New Roman"/>
          <w:sz w:val="26"/>
          <w:szCs w:val="26"/>
        </w:rPr>
        <w:t>, требования к порядку</w:t>
      </w:r>
      <w:r w:rsidR="00330E25" w:rsidRPr="00DC5FFC">
        <w:rPr>
          <w:rFonts w:ascii="Times New Roman" w:hAnsi="Times New Roman" w:cs="Times New Roman"/>
          <w:sz w:val="26"/>
          <w:szCs w:val="26"/>
        </w:rPr>
        <w:t xml:space="preserve"> </w:t>
      </w:r>
      <w:r w:rsidR="006C11FA" w:rsidRPr="00DC5FFC">
        <w:rPr>
          <w:rFonts w:ascii="Times New Roman" w:hAnsi="Times New Roman" w:cs="Times New Roman"/>
          <w:sz w:val="26"/>
          <w:szCs w:val="26"/>
        </w:rPr>
        <w:t>их выполнения, в том числе особенности выполнения</w:t>
      </w:r>
      <w:r w:rsidR="00330E25" w:rsidRPr="00DC5FFC">
        <w:rPr>
          <w:rFonts w:ascii="Times New Roman" w:hAnsi="Times New Roman" w:cs="Times New Roman"/>
          <w:sz w:val="26"/>
          <w:szCs w:val="26"/>
        </w:rPr>
        <w:t xml:space="preserve"> </w:t>
      </w:r>
      <w:r w:rsidR="006C11FA" w:rsidRPr="00DC5FFC">
        <w:rPr>
          <w:rFonts w:ascii="Times New Roman" w:hAnsi="Times New Roman" w:cs="Times New Roman"/>
          <w:sz w:val="26"/>
          <w:szCs w:val="26"/>
        </w:rPr>
        <w:t>административных процедур</w:t>
      </w:r>
      <w:r w:rsidR="001639C9" w:rsidRPr="00DC5FFC">
        <w:rPr>
          <w:rFonts w:ascii="Times New Roman" w:hAnsi="Times New Roman" w:cs="Times New Roman"/>
          <w:sz w:val="26"/>
          <w:szCs w:val="26"/>
        </w:rPr>
        <w:t xml:space="preserve"> (действий)</w:t>
      </w:r>
      <w:r w:rsidR="006C11FA" w:rsidRPr="00DC5FFC">
        <w:rPr>
          <w:rFonts w:ascii="Times New Roman" w:hAnsi="Times New Roman" w:cs="Times New Roman"/>
          <w:sz w:val="26"/>
          <w:szCs w:val="26"/>
        </w:rPr>
        <w:t xml:space="preserve"> в электронной форме,</w:t>
      </w:r>
      <w:r w:rsidR="00330E25" w:rsidRPr="00DC5FFC">
        <w:rPr>
          <w:rFonts w:ascii="Times New Roman" w:hAnsi="Times New Roman" w:cs="Times New Roman"/>
          <w:sz w:val="26"/>
          <w:szCs w:val="26"/>
        </w:rPr>
        <w:t xml:space="preserve"> </w:t>
      </w:r>
      <w:r w:rsidR="006C11FA" w:rsidRPr="00DC5FFC">
        <w:rPr>
          <w:rFonts w:ascii="Times New Roman" w:hAnsi="Times New Roman" w:cs="Times New Roman"/>
          <w:sz w:val="26"/>
          <w:szCs w:val="26"/>
        </w:rPr>
        <w:t>а также особенности выполнения административных процедур</w:t>
      </w:r>
      <w:r w:rsidR="00330E25" w:rsidRPr="00DC5FFC">
        <w:rPr>
          <w:rFonts w:ascii="Times New Roman" w:hAnsi="Times New Roman" w:cs="Times New Roman"/>
          <w:sz w:val="26"/>
          <w:szCs w:val="26"/>
        </w:rPr>
        <w:t xml:space="preserve"> </w:t>
      </w:r>
      <w:r w:rsidR="001639C9" w:rsidRPr="00DC5FFC">
        <w:rPr>
          <w:rFonts w:ascii="Times New Roman" w:hAnsi="Times New Roman" w:cs="Times New Roman"/>
          <w:sz w:val="26"/>
          <w:szCs w:val="26"/>
        </w:rPr>
        <w:t xml:space="preserve">(действий) </w:t>
      </w:r>
      <w:r w:rsidR="006C11FA" w:rsidRPr="00DC5FFC">
        <w:rPr>
          <w:rFonts w:ascii="Times New Roman" w:hAnsi="Times New Roman" w:cs="Times New Roman"/>
          <w:sz w:val="26"/>
          <w:szCs w:val="26"/>
        </w:rPr>
        <w:t>в многофункциональных центрах</w:t>
      </w:r>
      <w:r w:rsidR="001639C9" w:rsidRPr="00DC5FFC">
        <w:rPr>
          <w:rFonts w:ascii="Times New Roman" w:hAnsi="Times New Roman" w:cs="Times New Roman"/>
          <w:sz w:val="26"/>
          <w:szCs w:val="26"/>
        </w:rPr>
        <w:t xml:space="preserve"> предоставления государственных и муниципальных услуг</w:t>
      </w:r>
    </w:p>
    <w:p w:rsidR="006C11FA" w:rsidRPr="00DC5FFC" w:rsidRDefault="006C11FA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C11FA" w:rsidRPr="00DC5FFC" w:rsidRDefault="006C11FA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>3.1. Предоставление государственной услуги включает в себя следующие административные процедуры</w:t>
      </w:r>
      <w:r w:rsidR="001639C9" w:rsidRPr="00DC5FFC">
        <w:rPr>
          <w:rFonts w:ascii="Times New Roman" w:hAnsi="Times New Roman" w:cs="Times New Roman"/>
          <w:sz w:val="26"/>
          <w:szCs w:val="26"/>
        </w:rPr>
        <w:t xml:space="preserve"> (действия)</w:t>
      </w:r>
      <w:r w:rsidRPr="00DC5FFC">
        <w:rPr>
          <w:rFonts w:ascii="Times New Roman" w:hAnsi="Times New Roman" w:cs="Times New Roman"/>
          <w:sz w:val="26"/>
          <w:szCs w:val="26"/>
        </w:rPr>
        <w:t>:</w:t>
      </w:r>
    </w:p>
    <w:p w:rsidR="006C11FA" w:rsidRPr="00DC5FFC" w:rsidRDefault="006C11FA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>1) при</w:t>
      </w:r>
      <w:r w:rsidR="007D25FB" w:rsidRPr="00DC5FFC">
        <w:rPr>
          <w:rFonts w:ascii="Times New Roman" w:hAnsi="Times New Roman" w:cs="Times New Roman"/>
          <w:sz w:val="26"/>
          <w:szCs w:val="26"/>
        </w:rPr>
        <w:t>ё</w:t>
      </w:r>
      <w:r w:rsidRPr="00DC5FFC">
        <w:rPr>
          <w:rFonts w:ascii="Times New Roman" w:hAnsi="Times New Roman" w:cs="Times New Roman"/>
          <w:sz w:val="26"/>
          <w:szCs w:val="26"/>
        </w:rPr>
        <w:t>м и регистрация заявления и документов, необходимых для предоставления государственной услуги;</w:t>
      </w:r>
    </w:p>
    <w:p w:rsidR="006C11FA" w:rsidRPr="00DC5FFC" w:rsidRDefault="006C11FA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>2) рассмотрение заявления и прилагаемых документов, принятие решения о предоставлении (отказе в предоставлении) государственной услуги;</w:t>
      </w:r>
    </w:p>
    <w:p w:rsidR="006C11FA" w:rsidRPr="00DC5FFC" w:rsidRDefault="006C11FA" w:rsidP="001336C6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>3) уведомление заявителя о принятом решении.</w:t>
      </w:r>
    </w:p>
    <w:p w:rsidR="001336C6" w:rsidRPr="00DC5FFC" w:rsidRDefault="00D646E0" w:rsidP="001336C6">
      <w:pPr>
        <w:overflowPunct/>
        <w:ind w:firstLine="709"/>
        <w:jc w:val="both"/>
        <w:textAlignment w:val="auto"/>
        <w:rPr>
          <w:szCs w:val="26"/>
          <w:lang w:val="ru-RU"/>
        </w:rPr>
      </w:pPr>
      <w:r w:rsidRPr="00DC5FFC">
        <w:rPr>
          <w:szCs w:val="26"/>
          <w:lang w:val="ru-RU"/>
        </w:rPr>
        <w:t>4) исправл</w:t>
      </w:r>
      <w:r w:rsidR="001336C6" w:rsidRPr="00DC5FFC">
        <w:rPr>
          <w:szCs w:val="26"/>
          <w:lang w:val="ru-RU"/>
        </w:rPr>
        <w:t>ение</w:t>
      </w:r>
      <w:r w:rsidRPr="00DC5FFC">
        <w:rPr>
          <w:szCs w:val="26"/>
          <w:lang w:val="ru-RU"/>
        </w:rPr>
        <w:t xml:space="preserve"> </w:t>
      </w:r>
      <w:r w:rsidR="001336C6" w:rsidRPr="00DC5FFC">
        <w:rPr>
          <w:szCs w:val="26"/>
          <w:lang w:val="ru-RU"/>
        </w:rPr>
        <w:t>допущенных опечаток и ошибок в выданных в результате предоставления государственной услуги документах.</w:t>
      </w:r>
    </w:p>
    <w:p w:rsidR="006C11FA" w:rsidRPr="00DC5FFC" w:rsidRDefault="006C11FA" w:rsidP="001336C6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C11FA" w:rsidRPr="00DC5FFC" w:rsidRDefault="006C11FA" w:rsidP="00A02D08">
      <w:pPr>
        <w:pStyle w:val="ConsPlusNormal"/>
        <w:ind w:left="567" w:right="566" w:firstLine="0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2" w:name="P412"/>
      <w:bookmarkEnd w:id="2"/>
      <w:r w:rsidRPr="00DC5FFC">
        <w:rPr>
          <w:rFonts w:ascii="Times New Roman" w:hAnsi="Times New Roman" w:cs="Times New Roman"/>
          <w:sz w:val="26"/>
          <w:szCs w:val="26"/>
        </w:rPr>
        <w:t>При</w:t>
      </w:r>
      <w:r w:rsidR="007D25FB" w:rsidRPr="00DC5FFC">
        <w:rPr>
          <w:rFonts w:ascii="Times New Roman" w:hAnsi="Times New Roman" w:cs="Times New Roman"/>
          <w:sz w:val="26"/>
          <w:szCs w:val="26"/>
        </w:rPr>
        <w:t>ё</w:t>
      </w:r>
      <w:r w:rsidRPr="00DC5FFC">
        <w:rPr>
          <w:rFonts w:ascii="Times New Roman" w:hAnsi="Times New Roman" w:cs="Times New Roman"/>
          <w:sz w:val="26"/>
          <w:szCs w:val="26"/>
        </w:rPr>
        <w:t>м и регистрация заявления</w:t>
      </w:r>
      <w:r w:rsidR="000F752B" w:rsidRPr="00DC5FFC">
        <w:rPr>
          <w:rFonts w:ascii="Times New Roman" w:hAnsi="Times New Roman" w:cs="Times New Roman"/>
          <w:sz w:val="26"/>
          <w:szCs w:val="26"/>
        </w:rPr>
        <w:t xml:space="preserve"> и документов, необходимых для предоставления государственной услуги </w:t>
      </w:r>
      <w:r w:rsidRPr="00DC5FF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C11FA" w:rsidRPr="00DC5FFC" w:rsidRDefault="006C11FA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C11FA" w:rsidRPr="00DC5FFC" w:rsidRDefault="006C11FA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 xml:space="preserve">3.2. Юридическим фактом, инициирующим начало данной административной процедуры, является поступление в ответственный за делопроизводство отдел (канцелярию) министерства заявления о предоставлении </w:t>
      </w:r>
      <w:r w:rsidR="00C9083C" w:rsidRPr="00DC5FFC">
        <w:rPr>
          <w:rFonts w:ascii="Times New Roman" w:hAnsi="Times New Roman" w:cs="Times New Roman"/>
          <w:sz w:val="26"/>
          <w:szCs w:val="26"/>
        </w:rPr>
        <w:t xml:space="preserve">в аренду имущества, включённого в перечень государственного имущества Калужской области, свободного от прав третьих лиц (за исключением </w:t>
      </w:r>
      <w:r w:rsidR="000F752B" w:rsidRPr="00DC5FFC">
        <w:rPr>
          <w:rFonts w:ascii="Times New Roman" w:hAnsi="Times New Roman" w:cs="Times New Roman"/>
          <w:sz w:val="26"/>
          <w:szCs w:val="26"/>
        </w:rPr>
        <w:t xml:space="preserve">права хозяйственного ведения, права оперативного управления, а также </w:t>
      </w:r>
      <w:r w:rsidR="00C9083C" w:rsidRPr="00DC5FFC">
        <w:rPr>
          <w:rFonts w:ascii="Times New Roman" w:hAnsi="Times New Roman" w:cs="Times New Roman"/>
          <w:sz w:val="26"/>
          <w:szCs w:val="26"/>
        </w:rPr>
        <w:t xml:space="preserve">имущественных прав субъектов малого и среднего предпринимательства) </w:t>
      </w:r>
      <w:r w:rsidRPr="00DC5FFC">
        <w:rPr>
          <w:rFonts w:ascii="Times New Roman" w:hAnsi="Times New Roman" w:cs="Times New Roman"/>
          <w:sz w:val="26"/>
          <w:szCs w:val="26"/>
        </w:rPr>
        <w:t>(далее - заявление).</w:t>
      </w:r>
    </w:p>
    <w:p w:rsidR="006C11FA" w:rsidRPr="00DC5FFC" w:rsidRDefault="006C11FA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>При</w:t>
      </w:r>
      <w:r w:rsidR="00C9083C" w:rsidRPr="00DC5FFC">
        <w:rPr>
          <w:rFonts w:ascii="Times New Roman" w:hAnsi="Times New Roman" w:cs="Times New Roman"/>
          <w:sz w:val="26"/>
          <w:szCs w:val="26"/>
        </w:rPr>
        <w:t>ём</w:t>
      </w:r>
      <w:r w:rsidRPr="00DC5FFC">
        <w:rPr>
          <w:rFonts w:ascii="Times New Roman" w:hAnsi="Times New Roman" w:cs="Times New Roman"/>
          <w:sz w:val="26"/>
          <w:szCs w:val="26"/>
        </w:rPr>
        <w:t xml:space="preserve"> заявлений непосредственно от заявителей,</w:t>
      </w:r>
      <w:r w:rsidR="001132D3" w:rsidRPr="00DC5FFC">
        <w:rPr>
          <w:rFonts w:ascii="Times New Roman" w:hAnsi="Times New Roman" w:cs="Times New Roman"/>
          <w:sz w:val="26"/>
          <w:szCs w:val="26"/>
        </w:rPr>
        <w:t xml:space="preserve"> а также поступивших по почте,</w:t>
      </w:r>
      <w:r w:rsidRPr="00DC5FFC">
        <w:rPr>
          <w:rFonts w:ascii="Times New Roman" w:hAnsi="Times New Roman" w:cs="Times New Roman"/>
          <w:sz w:val="26"/>
          <w:szCs w:val="26"/>
        </w:rPr>
        <w:t xml:space="preserve"> производится специалистом министерства, осуществляющим при</w:t>
      </w:r>
      <w:r w:rsidR="00C9083C" w:rsidRPr="00DC5FFC">
        <w:rPr>
          <w:rFonts w:ascii="Times New Roman" w:hAnsi="Times New Roman" w:cs="Times New Roman"/>
          <w:sz w:val="26"/>
          <w:szCs w:val="26"/>
        </w:rPr>
        <w:t>ё</w:t>
      </w:r>
      <w:r w:rsidRPr="00DC5FFC">
        <w:rPr>
          <w:rFonts w:ascii="Times New Roman" w:hAnsi="Times New Roman" w:cs="Times New Roman"/>
          <w:sz w:val="26"/>
          <w:szCs w:val="26"/>
        </w:rPr>
        <w:t xml:space="preserve">м служебной корреспонденции, в порядке, установленном инструкцией по делопроизводству. По просьбе </w:t>
      </w:r>
      <w:r w:rsidR="000F752B" w:rsidRPr="00DC5FFC">
        <w:rPr>
          <w:rFonts w:ascii="Times New Roman" w:hAnsi="Times New Roman" w:cs="Times New Roman"/>
          <w:sz w:val="26"/>
          <w:szCs w:val="26"/>
        </w:rPr>
        <w:t>заявителя</w:t>
      </w:r>
      <w:r w:rsidRPr="00DC5FFC">
        <w:rPr>
          <w:rFonts w:ascii="Times New Roman" w:hAnsi="Times New Roman" w:cs="Times New Roman"/>
          <w:sz w:val="26"/>
          <w:szCs w:val="26"/>
        </w:rPr>
        <w:t xml:space="preserve"> на копии или втором экземпляре принятого обращения проставляется штамп с датой при</w:t>
      </w:r>
      <w:r w:rsidR="00C9083C" w:rsidRPr="00DC5FFC">
        <w:rPr>
          <w:rFonts w:ascii="Times New Roman" w:hAnsi="Times New Roman" w:cs="Times New Roman"/>
          <w:sz w:val="26"/>
          <w:szCs w:val="26"/>
        </w:rPr>
        <w:t>ё</w:t>
      </w:r>
      <w:r w:rsidRPr="00DC5FFC">
        <w:rPr>
          <w:rFonts w:ascii="Times New Roman" w:hAnsi="Times New Roman" w:cs="Times New Roman"/>
          <w:sz w:val="26"/>
          <w:szCs w:val="26"/>
        </w:rPr>
        <w:t>ма документа.</w:t>
      </w:r>
    </w:p>
    <w:p w:rsidR="006C11FA" w:rsidRPr="00DC5FFC" w:rsidRDefault="006C11FA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>Сотрудник министерства принимает заявление и документы, представленные заявителем, регистрирует заявление с использованием автоматизированной системы документооборота и контроля исполнительной дисциплины.</w:t>
      </w:r>
    </w:p>
    <w:p w:rsidR="006C11FA" w:rsidRPr="00DC5FFC" w:rsidRDefault="006C11FA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>После первичной обработки заявление и документы, связанные с его рассмотрением, передаются министру или его заместителю в соответствии с распределением обязанностей.</w:t>
      </w:r>
    </w:p>
    <w:p w:rsidR="006C11FA" w:rsidRPr="00DC5FFC" w:rsidRDefault="006C11FA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>Срок регистрации и направления документов министру или его заместителю составляет 1 рабочий день с момента поступления обращения.</w:t>
      </w:r>
    </w:p>
    <w:p w:rsidR="006C11FA" w:rsidRPr="00DC5FFC" w:rsidRDefault="006C11FA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>Министр или его заместитель в течение двух дней направляет принятые документы со своей резолюцией начальнику отдел</w:t>
      </w:r>
      <w:r w:rsidR="00197574" w:rsidRPr="00DC5FFC">
        <w:rPr>
          <w:rFonts w:ascii="Times New Roman" w:hAnsi="Times New Roman" w:cs="Times New Roman"/>
          <w:sz w:val="26"/>
          <w:szCs w:val="26"/>
        </w:rPr>
        <w:t>а</w:t>
      </w:r>
      <w:r w:rsidRPr="00DC5FFC">
        <w:rPr>
          <w:rFonts w:ascii="Times New Roman" w:hAnsi="Times New Roman" w:cs="Times New Roman"/>
          <w:sz w:val="26"/>
          <w:szCs w:val="26"/>
        </w:rPr>
        <w:t xml:space="preserve"> министерства, ответственн</w:t>
      </w:r>
      <w:r w:rsidR="00197574" w:rsidRPr="00DC5FFC">
        <w:rPr>
          <w:rFonts w:ascii="Times New Roman" w:hAnsi="Times New Roman" w:cs="Times New Roman"/>
          <w:sz w:val="26"/>
          <w:szCs w:val="26"/>
        </w:rPr>
        <w:t>ого</w:t>
      </w:r>
      <w:r w:rsidRPr="00DC5FFC">
        <w:rPr>
          <w:rFonts w:ascii="Times New Roman" w:hAnsi="Times New Roman" w:cs="Times New Roman"/>
          <w:sz w:val="26"/>
          <w:szCs w:val="26"/>
        </w:rPr>
        <w:t xml:space="preserve"> за предоставление государственной услуги (далее - отдел).</w:t>
      </w:r>
    </w:p>
    <w:p w:rsidR="006C11FA" w:rsidRPr="00DC5FFC" w:rsidRDefault="006C11FA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 xml:space="preserve">Начальник отдела определяет </w:t>
      </w:r>
      <w:r w:rsidR="00A26457" w:rsidRPr="00DC5FFC">
        <w:rPr>
          <w:rFonts w:ascii="Times New Roman" w:hAnsi="Times New Roman" w:cs="Times New Roman"/>
          <w:sz w:val="26"/>
          <w:szCs w:val="26"/>
        </w:rPr>
        <w:t>должностное лицо министерства, ответственное за предоставление государственной услуги</w:t>
      </w:r>
      <w:r w:rsidR="00C9083C" w:rsidRPr="00DC5FFC">
        <w:rPr>
          <w:rFonts w:ascii="Times New Roman" w:hAnsi="Times New Roman" w:cs="Times New Roman"/>
          <w:sz w:val="26"/>
          <w:szCs w:val="26"/>
        </w:rPr>
        <w:t>, и передаё</w:t>
      </w:r>
      <w:r w:rsidRPr="00DC5FFC">
        <w:rPr>
          <w:rFonts w:ascii="Times New Roman" w:hAnsi="Times New Roman" w:cs="Times New Roman"/>
          <w:sz w:val="26"/>
          <w:szCs w:val="26"/>
        </w:rPr>
        <w:t>т ему заявление с приложенным комплектом документов для дальнейшей работы.</w:t>
      </w:r>
    </w:p>
    <w:p w:rsidR="006C11FA" w:rsidRPr="00DC5FFC" w:rsidRDefault="006C11FA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 xml:space="preserve">Срок направления документов </w:t>
      </w:r>
      <w:r w:rsidR="00A26457" w:rsidRPr="00DC5FFC">
        <w:rPr>
          <w:rFonts w:ascii="Times New Roman" w:hAnsi="Times New Roman" w:cs="Times New Roman"/>
          <w:sz w:val="26"/>
          <w:szCs w:val="26"/>
        </w:rPr>
        <w:t>должностному лицу министерства, ответственному за предоставление государственной услуги,</w:t>
      </w:r>
      <w:r w:rsidRPr="00DC5FFC">
        <w:rPr>
          <w:rFonts w:ascii="Times New Roman" w:hAnsi="Times New Roman" w:cs="Times New Roman"/>
          <w:sz w:val="26"/>
          <w:szCs w:val="26"/>
        </w:rPr>
        <w:t xml:space="preserve"> составляет 2 рабочих дня.</w:t>
      </w:r>
    </w:p>
    <w:p w:rsidR="006C11FA" w:rsidRPr="00DC5FFC" w:rsidRDefault="006C11FA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>Результатом административной процедуры является при</w:t>
      </w:r>
      <w:r w:rsidR="00C9083C" w:rsidRPr="00DC5FFC">
        <w:rPr>
          <w:rFonts w:ascii="Times New Roman" w:hAnsi="Times New Roman" w:cs="Times New Roman"/>
          <w:sz w:val="26"/>
          <w:szCs w:val="26"/>
        </w:rPr>
        <w:t>ё</w:t>
      </w:r>
      <w:r w:rsidRPr="00DC5FFC">
        <w:rPr>
          <w:rFonts w:ascii="Times New Roman" w:hAnsi="Times New Roman" w:cs="Times New Roman"/>
          <w:sz w:val="26"/>
          <w:szCs w:val="26"/>
        </w:rPr>
        <w:t xml:space="preserve">м и регистрация поступивших документов, передача их </w:t>
      </w:r>
      <w:r w:rsidR="00A26457" w:rsidRPr="00DC5FFC">
        <w:rPr>
          <w:rFonts w:ascii="Times New Roman" w:hAnsi="Times New Roman" w:cs="Times New Roman"/>
          <w:sz w:val="26"/>
          <w:szCs w:val="26"/>
        </w:rPr>
        <w:t>должностному лицу министерства, ответственному за предоставление государственной услуги</w:t>
      </w:r>
      <w:r w:rsidRPr="00DC5FFC">
        <w:rPr>
          <w:rFonts w:ascii="Times New Roman" w:hAnsi="Times New Roman" w:cs="Times New Roman"/>
          <w:sz w:val="26"/>
          <w:szCs w:val="26"/>
        </w:rPr>
        <w:t>.</w:t>
      </w:r>
    </w:p>
    <w:p w:rsidR="006C11FA" w:rsidRPr="00DC5FFC" w:rsidRDefault="006C11FA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>Способом фиксации результата выполнения административной процедуры является регистрация в электронной автоматизированной системе документооборота и контроля исполнительской дисциплины документов, представленных заявителем, и даты передачи документов в отдел в соответствии с резолюцией.</w:t>
      </w:r>
    </w:p>
    <w:p w:rsidR="006C11FA" w:rsidRPr="00DC5FFC" w:rsidRDefault="006C11FA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C11FA" w:rsidRPr="00DC5FFC" w:rsidRDefault="006C11FA" w:rsidP="00A02D08">
      <w:pPr>
        <w:pStyle w:val="ConsPlusNormal"/>
        <w:ind w:left="567" w:right="566" w:firstLine="0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>Рассмотрение заявления и прилагаемых документов,</w:t>
      </w:r>
      <w:r w:rsidR="00813B08" w:rsidRPr="00DC5FFC">
        <w:rPr>
          <w:rFonts w:ascii="Times New Roman" w:hAnsi="Times New Roman" w:cs="Times New Roman"/>
          <w:sz w:val="26"/>
          <w:szCs w:val="26"/>
        </w:rPr>
        <w:t xml:space="preserve"> </w:t>
      </w:r>
      <w:r w:rsidRPr="00DC5FFC">
        <w:rPr>
          <w:rFonts w:ascii="Times New Roman" w:hAnsi="Times New Roman" w:cs="Times New Roman"/>
          <w:sz w:val="26"/>
          <w:szCs w:val="26"/>
        </w:rPr>
        <w:t>принятие решения о предоставлении (отказе</w:t>
      </w:r>
      <w:r w:rsidR="00813B08" w:rsidRPr="00DC5FFC">
        <w:rPr>
          <w:rFonts w:ascii="Times New Roman" w:hAnsi="Times New Roman" w:cs="Times New Roman"/>
          <w:sz w:val="26"/>
          <w:szCs w:val="26"/>
        </w:rPr>
        <w:t xml:space="preserve"> </w:t>
      </w:r>
      <w:r w:rsidRPr="00DC5FFC">
        <w:rPr>
          <w:rFonts w:ascii="Times New Roman" w:hAnsi="Times New Roman" w:cs="Times New Roman"/>
          <w:sz w:val="26"/>
          <w:szCs w:val="26"/>
        </w:rPr>
        <w:t>в предоставлении) государственной услуги</w:t>
      </w:r>
    </w:p>
    <w:p w:rsidR="006C11FA" w:rsidRPr="00DC5FFC" w:rsidRDefault="006C11FA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C11FA" w:rsidRPr="00DC5FFC" w:rsidRDefault="006C11FA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>3.3 Юридическим фактом, являющимся основанием для начала выполнения административной процедуры, является поступление заявления и прилагаемых к нему документов должностному лицу министерства, ответственному за предоставление государственной услуги.</w:t>
      </w:r>
    </w:p>
    <w:p w:rsidR="006C11FA" w:rsidRPr="00DC5FFC" w:rsidRDefault="002C0C02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 xml:space="preserve">3.3.1. </w:t>
      </w:r>
      <w:r w:rsidR="0006238D" w:rsidRPr="00DC5FFC">
        <w:rPr>
          <w:rFonts w:ascii="Times New Roman" w:hAnsi="Times New Roman" w:cs="Times New Roman"/>
          <w:sz w:val="26"/>
          <w:szCs w:val="26"/>
        </w:rPr>
        <w:t>Д</w:t>
      </w:r>
      <w:r w:rsidR="006C11FA" w:rsidRPr="00DC5FFC">
        <w:rPr>
          <w:rFonts w:ascii="Times New Roman" w:hAnsi="Times New Roman" w:cs="Times New Roman"/>
          <w:sz w:val="26"/>
          <w:szCs w:val="26"/>
        </w:rPr>
        <w:t>олжностное лицо министерства, ответственное за предоставление государственной услуги</w:t>
      </w:r>
      <w:r w:rsidR="0006238D" w:rsidRPr="00DC5FFC">
        <w:rPr>
          <w:rFonts w:ascii="Times New Roman" w:hAnsi="Times New Roman" w:cs="Times New Roman"/>
          <w:sz w:val="26"/>
          <w:szCs w:val="26"/>
        </w:rPr>
        <w:t xml:space="preserve">, в течение 5 </w:t>
      </w:r>
      <w:r w:rsidR="00A3385C" w:rsidRPr="00DC5FFC">
        <w:rPr>
          <w:rFonts w:ascii="Times New Roman" w:hAnsi="Times New Roman" w:cs="Times New Roman"/>
          <w:sz w:val="26"/>
          <w:szCs w:val="26"/>
        </w:rPr>
        <w:t xml:space="preserve">рабочих </w:t>
      </w:r>
      <w:r w:rsidR="0006238D" w:rsidRPr="00DC5FFC">
        <w:rPr>
          <w:rFonts w:ascii="Times New Roman" w:hAnsi="Times New Roman" w:cs="Times New Roman"/>
          <w:sz w:val="26"/>
          <w:szCs w:val="26"/>
        </w:rPr>
        <w:t>дней с момента поступления к нему документов</w:t>
      </w:r>
      <w:r w:rsidR="006C11FA" w:rsidRPr="00DC5FFC">
        <w:rPr>
          <w:rFonts w:ascii="Times New Roman" w:hAnsi="Times New Roman" w:cs="Times New Roman"/>
          <w:sz w:val="26"/>
          <w:szCs w:val="26"/>
        </w:rPr>
        <w:t>:</w:t>
      </w:r>
    </w:p>
    <w:p w:rsidR="000F752B" w:rsidRPr="00DC5FFC" w:rsidRDefault="000F752B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 xml:space="preserve">- проверяет </w:t>
      </w:r>
      <w:r w:rsidR="0006238D" w:rsidRPr="00DC5FFC">
        <w:rPr>
          <w:rFonts w:ascii="Times New Roman" w:hAnsi="Times New Roman" w:cs="Times New Roman"/>
          <w:sz w:val="26"/>
          <w:szCs w:val="26"/>
        </w:rPr>
        <w:t>документы, представленные заявителем, на предмет их достаточности и соответствия требованиям пункта 2.6 настоящего административного регламента;</w:t>
      </w:r>
      <w:r w:rsidRPr="00DC5FF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6238D" w:rsidRPr="00DC5FFC" w:rsidRDefault="0006238D" w:rsidP="0006238D">
      <w:pPr>
        <w:overflowPunct/>
        <w:ind w:firstLine="709"/>
        <w:jc w:val="both"/>
        <w:textAlignment w:val="auto"/>
        <w:rPr>
          <w:szCs w:val="26"/>
          <w:lang w:val="ru-RU"/>
        </w:rPr>
      </w:pPr>
      <w:r w:rsidRPr="00DC5FFC">
        <w:rPr>
          <w:szCs w:val="26"/>
          <w:lang w:val="ru-RU"/>
        </w:rPr>
        <w:t xml:space="preserve">- </w:t>
      </w:r>
      <w:r w:rsidR="006C11FA" w:rsidRPr="00DC5FFC">
        <w:rPr>
          <w:szCs w:val="26"/>
          <w:lang w:val="ru-RU"/>
        </w:rPr>
        <w:t>если документы, указанные в пункте 2.</w:t>
      </w:r>
      <w:r w:rsidRPr="00DC5FFC">
        <w:rPr>
          <w:szCs w:val="26"/>
          <w:lang w:val="ru-RU"/>
        </w:rPr>
        <w:t>10</w:t>
      </w:r>
      <w:r w:rsidR="006C11FA" w:rsidRPr="00DC5FFC">
        <w:rPr>
          <w:szCs w:val="26"/>
          <w:lang w:val="ru-RU"/>
        </w:rPr>
        <w:t xml:space="preserve"> настоящего административного регламента, заявителем не представлены, подготавливает и направляет запрос (запросы) </w:t>
      </w:r>
      <w:r w:rsidRPr="00DC5FFC">
        <w:rPr>
          <w:szCs w:val="26"/>
          <w:lang w:val="ru-RU"/>
        </w:rPr>
        <w:t xml:space="preserve">в органы </w:t>
      </w:r>
      <w:r w:rsidR="00F56F4E" w:rsidRPr="00DC5FFC">
        <w:rPr>
          <w:szCs w:val="26"/>
          <w:lang w:val="ru-RU"/>
        </w:rPr>
        <w:t>и организации</w:t>
      </w:r>
      <w:r w:rsidRPr="00DC5FFC">
        <w:rPr>
          <w:szCs w:val="26"/>
          <w:lang w:val="ru-RU"/>
        </w:rPr>
        <w:t>, указанные в пункте 2.10 настоящего административного регламента.</w:t>
      </w:r>
    </w:p>
    <w:p w:rsidR="002C0C02" w:rsidRPr="00DC5FFC" w:rsidRDefault="002C0C02" w:rsidP="00A26457">
      <w:pPr>
        <w:overflowPunct/>
        <w:ind w:firstLine="709"/>
        <w:jc w:val="both"/>
        <w:textAlignment w:val="auto"/>
        <w:rPr>
          <w:szCs w:val="26"/>
          <w:lang w:val="ru-RU"/>
        </w:rPr>
      </w:pPr>
      <w:r w:rsidRPr="00DC5FFC">
        <w:rPr>
          <w:szCs w:val="26"/>
          <w:lang w:val="ru-RU"/>
        </w:rPr>
        <w:t>- определяет необходимость в соответствии с Федеральным законом «О защите конкуренции»</w:t>
      </w:r>
      <w:r w:rsidR="00A26457" w:rsidRPr="00DC5FFC">
        <w:rPr>
          <w:szCs w:val="26"/>
          <w:lang w:val="ru-RU"/>
        </w:rPr>
        <w:t xml:space="preserve"> проведения торгов на право заключения договора</w:t>
      </w:r>
      <w:r w:rsidRPr="00DC5FFC">
        <w:rPr>
          <w:szCs w:val="26"/>
          <w:lang w:val="ru-RU"/>
        </w:rPr>
        <w:t xml:space="preserve"> аренд</w:t>
      </w:r>
      <w:r w:rsidR="00A26457" w:rsidRPr="00DC5FFC">
        <w:rPr>
          <w:szCs w:val="26"/>
          <w:lang w:val="ru-RU"/>
        </w:rPr>
        <w:t>ы</w:t>
      </w:r>
      <w:r w:rsidRPr="00DC5FFC">
        <w:rPr>
          <w:szCs w:val="26"/>
          <w:lang w:val="ru-RU"/>
        </w:rPr>
        <w:t xml:space="preserve"> имущества, включённого в перечень государственного имущества Калужской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указанного в заявлении</w:t>
      </w:r>
      <w:r w:rsidR="00A26457" w:rsidRPr="00DC5FFC">
        <w:rPr>
          <w:szCs w:val="26"/>
          <w:lang w:val="ru-RU"/>
        </w:rPr>
        <w:t>.</w:t>
      </w:r>
    </w:p>
    <w:p w:rsidR="00A26457" w:rsidRPr="00DC5FFC" w:rsidRDefault="002C0C02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 xml:space="preserve">3.3.2. </w:t>
      </w:r>
      <w:r w:rsidR="0006238D" w:rsidRPr="00DC5FFC">
        <w:rPr>
          <w:rFonts w:ascii="Times New Roman" w:hAnsi="Times New Roman" w:cs="Times New Roman"/>
          <w:sz w:val="26"/>
          <w:szCs w:val="26"/>
        </w:rPr>
        <w:t>Должностное л</w:t>
      </w:r>
      <w:r w:rsidR="006C11FA" w:rsidRPr="00DC5FFC">
        <w:rPr>
          <w:rFonts w:ascii="Times New Roman" w:hAnsi="Times New Roman" w:cs="Times New Roman"/>
          <w:sz w:val="26"/>
          <w:szCs w:val="26"/>
        </w:rPr>
        <w:t xml:space="preserve">ицо министерства, ответственное за предоставление государственной услуги, в течение 10 дней со дня регистрации заявления, а в случае направления межведомственных </w:t>
      </w:r>
      <w:r w:rsidR="00231F70" w:rsidRPr="00DC5FFC">
        <w:rPr>
          <w:rFonts w:ascii="Times New Roman" w:hAnsi="Times New Roman" w:cs="Times New Roman"/>
          <w:sz w:val="26"/>
          <w:szCs w:val="26"/>
        </w:rPr>
        <w:t xml:space="preserve">или иных </w:t>
      </w:r>
      <w:r w:rsidR="006C11FA" w:rsidRPr="00DC5FFC">
        <w:rPr>
          <w:rFonts w:ascii="Times New Roman" w:hAnsi="Times New Roman" w:cs="Times New Roman"/>
          <w:sz w:val="26"/>
          <w:szCs w:val="26"/>
        </w:rPr>
        <w:t>запросов - со дня поступления запрашиваемых документов</w:t>
      </w:r>
      <w:r w:rsidR="0006238D" w:rsidRPr="00DC5FFC">
        <w:rPr>
          <w:rFonts w:ascii="Times New Roman" w:hAnsi="Times New Roman" w:cs="Times New Roman"/>
          <w:sz w:val="26"/>
          <w:szCs w:val="26"/>
        </w:rPr>
        <w:t xml:space="preserve"> (информации</w:t>
      </w:r>
      <w:r w:rsidR="006C11FA" w:rsidRPr="00DC5FFC">
        <w:rPr>
          <w:rFonts w:ascii="Times New Roman" w:hAnsi="Times New Roman" w:cs="Times New Roman"/>
          <w:sz w:val="26"/>
          <w:szCs w:val="26"/>
        </w:rPr>
        <w:t>)</w:t>
      </w:r>
      <w:r w:rsidR="0006238D" w:rsidRPr="00DC5FFC">
        <w:rPr>
          <w:rFonts w:ascii="Times New Roman" w:hAnsi="Times New Roman" w:cs="Times New Roman"/>
          <w:sz w:val="26"/>
          <w:szCs w:val="26"/>
        </w:rPr>
        <w:t>,</w:t>
      </w:r>
      <w:r w:rsidR="006C11FA" w:rsidRPr="00DC5FFC">
        <w:rPr>
          <w:rFonts w:ascii="Times New Roman" w:hAnsi="Times New Roman" w:cs="Times New Roman"/>
          <w:sz w:val="26"/>
          <w:szCs w:val="26"/>
        </w:rPr>
        <w:t xml:space="preserve"> проверяет заявление и все представленные документы на наличие оснований для отказа в предоставлении государственной услуги, предусмотренных пунктом 2.1</w:t>
      </w:r>
      <w:r w:rsidR="006F5124" w:rsidRPr="00DC5FFC">
        <w:rPr>
          <w:rFonts w:ascii="Times New Roman" w:hAnsi="Times New Roman" w:cs="Times New Roman"/>
          <w:sz w:val="26"/>
          <w:szCs w:val="26"/>
        </w:rPr>
        <w:t>3</w:t>
      </w:r>
      <w:r w:rsidR="006C11FA" w:rsidRPr="00DC5FFC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</w:t>
      </w:r>
      <w:r w:rsidR="00A26457" w:rsidRPr="00DC5FFC">
        <w:rPr>
          <w:rFonts w:ascii="Times New Roman" w:hAnsi="Times New Roman" w:cs="Times New Roman"/>
          <w:sz w:val="26"/>
          <w:szCs w:val="26"/>
        </w:rPr>
        <w:t>.</w:t>
      </w:r>
    </w:p>
    <w:p w:rsidR="006C11FA" w:rsidRPr="00DC5FFC" w:rsidRDefault="00A26457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>В</w:t>
      </w:r>
      <w:r w:rsidR="006C11FA" w:rsidRPr="00DC5FFC">
        <w:rPr>
          <w:rFonts w:ascii="Times New Roman" w:hAnsi="Times New Roman" w:cs="Times New Roman"/>
          <w:sz w:val="26"/>
          <w:szCs w:val="26"/>
        </w:rPr>
        <w:t xml:space="preserve"> случае</w:t>
      </w:r>
      <w:r w:rsidRPr="00DC5FFC">
        <w:rPr>
          <w:rFonts w:ascii="Times New Roman" w:hAnsi="Times New Roman" w:cs="Times New Roman"/>
          <w:sz w:val="26"/>
          <w:szCs w:val="26"/>
        </w:rPr>
        <w:t xml:space="preserve"> </w:t>
      </w:r>
      <w:r w:rsidR="006C11FA" w:rsidRPr="00DC5FFC">
        <w:rPr>
          <w:rFonts w:ascii="Times New Roman" w:hAnsi="Times New Roman" w:cs="Times New Roman"/>
          <w:sz w:val="26"/>
          <w:szCs w:val="26"/>
        </w:rPr>
        <w:t>наличия оснований, предусмотренных пунктом 2.1</w:t>
      </w:r>
      <w:r w:rsidR="006F5124" w:rsidRPr="00DC5FFC">
        <w:rPr>
          <w:rFonts w:ascii="Times New Roman" w:hAnsi="Times New Roman" w:cs="Times New Roman"/>
          <w:sz w:val="26"/>
          <w:szCs w:val="26"/>
        </w:rPr>
        <w:t>3</w:t>
      </w:r>
      <w:r w:rsidR="006C11FA" w:rsidRPr="00DC5FFC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готовит проект </w:t>
      </w:r>
      <w:r w:rsidR="002C0C02" w:rsidRPr="00DC5FFC">
        <w:rPr>
          <w:rFonts w:ascii="Times New Roman" w:hAnsi="Times New Roman" w:cs="Times New Roman"/>
          <w:sz w:val="26"/>
          <w:szCs w:val="26"/>
        </w:rPr>
        <w:t>уведомления</w:t>
      </w:r>
      <w:r w:rsidR="006C11FA" w:rsidRPr="00DC5FFC">
        <w:rPr>
          <w:rFonts w:ascii="Times New Roman" w:hAnsi="Times New Roman" w:cs="Times New Roman"/>
          <w:sz w:val="26"/>
          <w:szCs w:val="26"/>
        </w:rPr>
        <w:t xml:space="preserve"> об отказе в</w:t>
      </w:r>
      <w:r w:rsidR="0006238D" w:rsidRPr="00DC5FFC">
        <w:rPr>
          <w:rFonts w:ascii="Times New Roman" w:hAnsi="Times New Roman" w:cs="Times New Roman"/>
          <w:sz w:val="26"/>
          <w:szCs w:val="26"/>
        </w:rPr>
        <w:t xml:space="preserve"> предоставлении </w:t>
      </w:r>
      <w:r w:rsidR="002C0C02" w:rsidRPr="00DC5FFC">
        <w:rPr>
          <w:rFonts w:ascii="Times New Roman" w:hAnsi="Times New Roman" w:cs="Times New Roman"/>
          <w:sz w:val="26"/>
          <w:szCs w:val="26"/>
        </w:rPr>
        <w:t>в аренду имущества, включённого в перечень государственного имущества Калужской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Pr="00DC5FFC">
        <w:rPr>
          <w:rFonts w:ascii="Times New Roman" w:hAnsi="Times New Roman" w:cs="Times New Roman"/>
          <w:sz w:val="26"/>
          <w:szCs w:val="26"/>
        </w:rPr>
        <w:t>, передает его на согласование начальнику отдела, а также на подпись руководителю министерства или заместителю руководителя министерства в соответствии с распределением полномочий.</w:t>
      </w:r>
    </w:p>
    <w:p w:rsidR="00A26457" w:rsidRPr="00DC5FFC" w:rsidRDefault="00A26457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>В случае</w:t>
      </w:r>
      <w:r w:rsidR="002C0C02" w:rsidRPr="00DC5FFC">
        <w:rPr>
          <w:rFonts w:ascii="Times New Roman" w:hAnsi="Times New Roman" w:cs="Times New Roman"/>
          <w:sz w:val="26"/>
          <w:szCs w:val="26"/>
        </w:rPr>
        <w:t xml:space="preserve"> </w:t>
      </w:r>
      <w:r w:rsidR="006C11FA" w:rsidRPr="00DC5FFC">
        <w:rPr>
          <w:rFonts w:ascii="Times New Roman" w:hAnsi="Times New Roman" w:cs="Times New Roman"/>
          <w:sz w:val="26"/>
          <w:szCs w:val="26"/>
        </w:rPr>
        <w:t>отсутствия оснований, предусмотренных пунктом 2.1</w:t>
      </w:r>
      <w:r w:rsidR="006F5124" w:rsidRPr="00DC5FFC">
        <w:rPr>
          <w:rFonts w:ascii="Times New Roman" w:hAnsi="Times New Roman" w:cs="Times New Roman"/>
          <w:sz w:val="26"/>
          <w:szCs w:val="26"/>
        </w:rPr>
        <w:t>3</w:t>
      </w:r>
      <w:r w:rsidR="006C11FA" w:rsidRPr="00DC5FFC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</w:t>
      </w:r>
      <w:r w:rsidRPr="00DC5FFC">
        <w:rPr>
          <w:rFonts w:ascii="Times New Roman" w:hAnsi="Times New Roman" w:cs="Times New Roman"/>
          <w:sz w:val="26"/>
          <w:szCs w:val="26"/>
        </w:rPr>
        <w:t xml:space="preserve">должностное лицо министерства, ответственное за предоставление государственной услуги, </w:t>
      </w:r>
      <w:r w:rsidR="006C11FA" w:rsidRPr="00DC5FFC">
        <w:rPr>
          <w:rFonts w:ascii="Times New Roman" w:hAnsi="Times New Roman" w:cs="Times New Roman"/>
          <w:sz w:val="26"/>
          <w:szCs w:val="26"/>
        </w:rPr>
        <w:t>готовит</w:t>
      </w:r>
      <w:r w:rsidRPr="00DC5FFC">
        <w:rPr>
          <w:rFonts w:ascii="Times New Roman" w:hAnsi="Times New Roman" w:cs="Times New Roman"/>
          <w:sz w:val="26"/>
          <w:szCs w:val="26"/>
        </w:rPr>
        <w:t>:</w:t>
      </w:r>
    </w:p>
    <w:p w:rsidR="00A26457" w:rsidRPr="00DC5FFC" w:rsidRDefault="00A26457" w:rsidP="006929ED">
      <w:pPr>
        <w:overflowPunct/>
        <w:ind w:firstLine="709"/>
        <w:jc w:val="both"/>
        <w:textAlignment w:val="auto"/>
        <w:rPr>
          <w:szCs w:val="26"/>
          <w:lang w:val="ru-RU"/>
        </w:rPr>
      </w:pPr>
      <w:r w:rsidRPr="00DC5FFC">
        <w:rPr>
          <w:szCs w:val="26"/>
          <w:lang w:val="ru-RU"/>
        </w:rPr>
        <w:t>- проект приказа</w:t>
      </w:r>
      <w:r w:rsidR="006929ED" w:rsidRPr="00DC5FFC">
        <w:rPr>
          <w:szCs w:val="26"/>
          <w:lang w:val="ru-RU"/>
        </w:rPr>
        <w:t xml:space="preserve"> министерства</w:t>
      </w:r>
      <w:r w:rsidRPr="00DC5FFC">
        <w:rPr>
          <w:szCs w:val="26"/>
          <w:lang w:val="ru-RU"/>
        </w:rPr>
        <w:t xml:space="preserve"> о</w:t>
      </w:r>
      <w:r w:rsidR="006C11FA" w:rsidRPr="00DC5FFC">
        <w:rPr>
          <w:szCs w:val="26"/>
          <w:lang w:val="ru-RU"/>
        </w:rPr>
        <w:t xml:space="preserve"> </w:t>
      </w:r>
      <w:r w:rsidRPr="00DC5FFC">
        <w:rPr>
          <w:szCs w:val="26"/>
          <w:lang w:val="ru-RU"/>
        </w:rPr>
        <w:t>проведении торгов на право заключения договора аренды имущества, включённого в перечень государственного имущества Калужской области, свободного от прав третьих лиц (за исключением</w:t>
      </w:r>
      <w:r w:rsidRPr="00DC5FFC">
        <w:rPr>
          <w:szCs w:val="26"/>
          <w:lang w:val="ru-RU" w:eastAsia="en-US"/>
        </w:rPr>
        <w:t xml:space="preserve">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Pr="00DC5FFC">
        <w:rPr>
          <w:szCs w:val="26"/>
          <w:lang w:val="ru-RU"/>
        </w:rPr>
        <w:t>)</w:t>
      </w:r>
      <w:r w:rsidR="002925E5" w:rsidRPr="00DC5FFC">
        <w:rPr>
          <w:szCs w:val="26"/>
          <w:lang w:val="ru-RU"/>
        </w:rPr>
        <w:t xml:space="preserve"> в случа</w:t>
      </w:r>
      <w:r w:rsidR="006929ED" w:rsidRPr="00DC5FFC">
        <w:rPr>
          <w:szCs w:val="26"/>
          <w:lang w:val="ru-RU"/>
        </w:rPr>
        <w:t>ях</w:t>
      </w:r>
      <w:r w:rsidR="002925E5" w:rsidRPr="00DC5FFC">
        <w:rPr>
          <w:szCs w:val="26"/>
          <w:lang w:val="ru-RU"/>
        </w:rPr>
        <w:t xml:space="preserve">, </w:t>
      </w:r>
      <w:r w:rsidR="006929ED" w:rsidRPr="00DC5FFC">
        <w:rPr>
          <w:szCs w:val="26"/>
          <w:lang w:val="ru-RU"/>
        </w:rPr>
        <w:t>предусмотренных</w:t>
      </w:r>
      <w:r w:rsidR="002925E5" w:rsidRPr="00DC5FFC">
        <w:rPr>
          <w:szCs w:val="26"/>
          <w:lang w:val="ru-RU"/>
        </w:rPr>
        <w:t xml:space="preserve"> ст</w:t>
      </w:r>
      <w:r w:rsidR="006929ED" w:rsidRPr="00DC5FFC">
        <w:rPr>
          <w:szCs w:val="26"/>
          <w:lang w:val="ru-RU"/>
        </w:rPr>
        <w:t>атьей</w:t>
      </w:r>
      <w:r w:rsidR="002925E5" w:rsidRPr="00DC5FFC">
        <w:rPr>
          <w:szCs w:val="26"/>
          <w:lang w:val="ru-RU"/>
        </w:rPr>
        <w:t xml:space="preserve"> 17.1 Федерального закона «О защите конкуренции»</w:t>
      </w:r>
      <w:r w:rsidRPr="00DC5FFC">
        <w:rPr>
          <w:szCs w:val="26"/>
          <w:lang w:val="ru-RU"/>
        </w:rPr>
        <w:t>;</w:t>
      </w:r>
    </w:p>
    <w:p w:rsidR="006C11FA" w:rsidRPr="00DC5FFC" w:rsidRDefault="006929ED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2C0C02" w:rsidRPr="00DC5FFC">
        <w:rPr>
          <w:rFonts w:ascii="Times New Roman" w:hAnsi="Times New Roman" w:cs="Times New Roman"/>
          <w:sz w:val="26"/>
          <w:szCs w:val="26"/>
        </w:rPr>
        <w:t xml:space="preserve">проект </w:t>
      </w:r>
      <w:r w:rsidR="006C11FA" w:rsidRPr="00DC5FFC">
        <w:rPr>
          <w:rFonts w:ascii="Times New Roman" w:hAnsi="Times New Roman" w:cs="Times New Roman"/>
          <w:sz w:val="26"/>
          <w:szCs w:val="26"/>
        </w:rPr>
        <w:t>приказ</w:t>
      </w:r>
      <w:r w:rsidR="002C0C02" w:rsidRPr="00DC5FFC">
        <w:rPr>
          <w:rFonts w:ascii="Times New Roman" w:hAnsi="Times New Roman" w:cs="Times New Roman"/>
          <w:sz w:val="26"/>
          <w:szCs w:val="26"/>
        </w:rPr>
        <w:t>а</w:t>
      </w:r>
      <w:r w:rsidR="006C11FA" w:rsidRPr="00DC5FFC">
        <w:rPr>
          <w:rFonts w:ascii="Times New Roman" w:hAnsi="Times New Roman" w:cs="Times New Roman"/>
          <w:sz w:val="26"/>
          <w:szCs w:val="26"/>
        </w:rPr>
        <w:t xml:space="preserve"> министерства о предоставлении субъекту МСП </w:t>
      </w:r>
      <w:r w:rsidRPr="00DC5FFC">
        <w:rPr>
          <w:rFonts w:ascii="Times New Roman" w:hAnsi="Times New Roman" w:cs="Times New Roman"/>
          <w:sz w:val="26"/>
          <w:szCs w:val="26"/>
        </w:rPr>
        <w:t>в аренду имущества, включённого в перечень государственного имущества Калужской области, свободного от прав третьих лиц (за исключением</w:t>
      </w:r>
      <w:r w:rsidRPr="00DC5FFC">
        <w:rPr>
          <w:rFonts w:ascii="Times New Roman" w:hAnsi="Times New Roman" w:cs="Times New Roman"/>
          <w:sz w:val="26"/>
          <w:szCs w:val="26"/>
          <w:lang w:eastAsia="en-US"/>
        </w:rPr>
        <w:t xml:space="preserve">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Pr="00DC5FFC">
        <w:rPr>
          <w:rFonts w:ascii="Times New Roman" w:hAnsi="Times New Roman" w:cs="Times New Roman"/>
          <w:sz w:val="26"/>
          <w:szCs w:val="26"/>
        </w:rPr>
        <w:t>) без проведения торгов на право заключения договора аренды в случаях, предусмотренных статьей 17.1 Федерального закона «О защите конкуренции»;</w:t>
      </w:r>
    </w:p>
    <w:p w:rsidR="00A26457" w:rsidRPr="00DC5FFC" w:rsidRDefault="006929ED" w:rsidP="00223DD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 xml:space="preserve">- проект </w:t>
      </w:r>
      <w:r w:rsidR="00A26457" w:rsidRPr="00DC5FFC">
        <w:rPr>
          <w:rFonts w:ascii="Times New Roman" w:hAnsi="Times New Roman" w:cs="Times New Roman"/>
          <w:sz w:val="26"/>
          <w:szCs w:val="26"/>
        </w:rPr>
        <w:t>уведомлени</w:t>
      </w:r>
      <w:r w:rsidRPr="00DC5FFC">
        <w:rPr>
          <w:rFonts w:ascii="Times New Roman" w:hAnsi="Times New Roman" w:cs="Times New Roman"/>
          <w:sz w:val="26"/>
          <w:szCs w:val="26"/>
        </w:rPr>
        <w:t>я</w:t>
      </w:r>
      <w:r w:rsidR="00A26457" w:rsidRPr="00DC5FFC">
        <w:rPr>
          <w:rFonts w:ascii="Times New Roman" w:hAnsi="Times New Roman" w:cs="Times New Roman"/>
          <w:sz w:val="26"/>
          <w:szCs w:val="26"/>
        </w:rPr>
        <w:t xml:space="preserve"> заявителя о принят</w:t>
      </w:r>
      <w:r w:rsidRPr="00DC5FFC">
        <w:rPr>
          <w:rFonts w:ascii="Times New Roman" w:hAnsi="Times New Roman" w:cs="Times New Roman"/>
          <w:sz w:val="26"/>
          <w:szCs w:val="26"/>
        </w:rPr>
        <w:t>ом</w:t>
      </w:r>
      <w:r w:rsidR="00A26457" w:rsidRPr="00DC5FFC">
        <w:rPr>
          <w:rFonts w:ascii="Times New Roman" w:hAnsi="Times New Roman" w:cs="Times New Roman"/>
          <w:sz w:val="26"/>
          <w:szCs w:val="26"/>
        </w:rPr>
        <w:t xml:space="preserve"> министерством </w:t>
      </w:r>
      <w:r w:rsidRPr="00DC5FFC">
        <w:rPr>
          <w:rFonts w:ascii="Times New Roman" w:hAnsi="Times New Roman" w:cs="Times New Roman"/>
          <w:sz w:val="26"/>
          <w:szCs w:val="26"/>
        </w:rPr>
        <w:t>решении.</w:t>
      </w:r>
      <w:r w:rsidR="00A26457" w:rsidRPr="00DC5FF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929ED" w:rsidRPr="00DC5FFC" w:rsidRDefault="006929ED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>Проекты подготовленных документов должностное лицо министерства, ответственное за предоставление государственной услуги, передает на согласование начальнику отдела, а также на подпись руководителю министерства или заместителю руководителя министерства в соответствии с распределением полномочий.</w:t>
      </w:r>
    </w:p>
    <w:p w:rsidR="006C11FA" w:rsidRPr="00DC5FFC" w:rsidRDefault="006C11FA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>Максимальный срок выполнения административной процедуры составляет 25 дней со дня регистрации заявления и прилагаемых документов.</w:t>
      </w:r>
    </w:p>
    <w:p w:rsidR="006C11FA" w:rsidRPr="00DC5FFC" w:rsidRDefault="006C11FA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>Критериями принятия решения в рамках выполнения административной процедуры являются:</w:t>
      </w:r>
    </w:p>
    <w:p w:rsidR="006C11FA" w:rsidRPr="00DC5FFC" w:rsidRDefault="006C11FA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>соответствие заявителя и приложенных к заявлению документов установленным административным регламентом требованиям;</w:t>
      </w:r>
    </w:p>
    <w:p w:rsidR="006C11FA" w:rsidRPr="00DC5FFC" w:rsidRDefault="006C11FA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 xml:space="preserve">отсутствие (наличие) оснований для отказа в предоставлении </w:t>
      </w:r>
      <w:r w:rsidR="006929ED" w:rsidRPr="00DC5FFC">
        <w:rPr>
          <w:rFonts w:ascii="Times New Roman" w:hAnsi="Times New Roman" w:cs="Times New Roman"/>
          <w:sz w:val="26"/>
          <w:szCs w:val="26"/>
        </w:rPr>
        <w:t xml:space="preserve">государственной </w:t>
      </w:r>
      <w:r w:rsidRPr="00DC5FFC">
        <w:rPr>
          <w:rFonts w:ascii="Times New Roman" w:hAnsi="Times New Roman" w:cs="Times New Roman"/>
          <w:sz w:val="26"/>
          <w:szCs w:val="26"/>
        </w:rPr>
        <w:t>услуги.</w:t>
      </w:r>
    </w:p>
    <w:p w:rsidR="006C11FA" w:rsidRPr="00DC5FFC" w:rsidRDefault="006C11FA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>Результатом выполнения административной процедуры является</w:t>
      </w:r>
      <w:r w:rsidR="003E6805" w:rsidRPr="00DC5FFC">
        <w:rPr>
          <w:rFonts w:ascii="Times New Roman" w:hAnsi="Times New Roman" w:cs="Times New Roman"/>
          <w:sz w:val="26"/>
          <w:szCs w:val="26"/>
        </w:rPr>
        <w:t xml:space="preserve"> подготовленные и согласованные в установленном в министерстве порядке</w:t>
      </w:r>
      <w:r w:rsidRPr="00DC5FFC">
        <w:rPr>
          <w:rFonts w:ascii="Times New Roman" w:hAnsi="Times New Roman" w:cs="Times New Roman"/>
          <w:sz w:val="26"/>
          <w:szCs w:val="26"/>
        </w:rPr>
        <w:t>:</w:t>
      </w:r>
    </w:p>
    <w:p w:rsidR="003E6805" w:rsidRPr="00DC5FFC" w:rsidRDefault="006C11FA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 xml:space="preserve">1) </w:t>
      </w:r>
      <w:r w:rsidR="003E6805" w:rsidRPr="00DC5FFC">
        <w:rPr>
          <w:rFonts w:ascii="Times New Roman" w:hAnsi="Times New Roman" w:cs="Times New Roman"/>
          <w:sz w:val="26"/>
          <w:szCs w:val="26"/>
        </w:rPr>
        <w:t>проект приказа министерства о проведении торгов на право заключения договора аренды имущества, включённого в перечень государственного имущества Калужской области, свободного от прав третьих лиц (за исключением</w:t>
      </w:r>
      <w:r w:rsidR="003E6805" w:rsidRPr="00DC5FFC">
        <w:rPr>
          <w:rFonts w:ascii="Times New Roman" w:hAnsi="Times New Roman" w:cs="Times New Roman"/>
          <w:sz w:val="26"/>
          <w:szCs w:val="26"/>
          <w:lang w:eastAsia="en-US"/>
        </w:rPr>
        <w:t xml:space="preserve">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="003E6805" w:rsidRPr="00DC5FFC">
        <w:rPr>
          <w:rFonts w:ascii="Times New Roman" w:hAnsi="Times New Roman" w:cs="Times New Roman"/>
          <w:sz w:val="26"/>
          <w:szCs w:val="26"/>
        </w:rPr>
        <w:t>) в случаях, предусмотренных статьей 17.1 Федерального закона «О защите конкуренции»;</w:t>
      </w:r>
    </w:p>
    <w:p w:rsidR="003E6805" w:rsidRPr="00DC5FFC" w:rsidRDefault="003E6805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>2) проект</w:t>
      </w:r>
      <w:r w:rsidR="006C11FA" w:rsidRPr="00DC5FFC">
        <w:rPr>
          <w:rFonts w:ascii="Times New Roman" w:hAnsi="Times New Roman" w:cs="Times New Roman"/>
          <w:sz w:val="26"/>
          <w:szCs w:val="26"/>
        </w:rPr>
        <w:t xml:space="preserve"> приказа министерства </w:t>
      </w:r>
      <w:r w:rsidRPr="00DC5FFC">
        <w:rPr>
          <w:rFonts w:ascii="Times New Roman" w:hAnsi="Times New Roman" w:cs="Times New Roman"/>
          <w:sz w:val="26"/>
          <w:szCs w:val="26"/>
        </w:rPr>
        <w:t>о предоставлении субъекту МСП в аренду имущества, включённого в перечень государственного имущества Калужской области, свободного от прав третьих лиц (за исключением</w:t>
      </w:r>
      <w:r w:rsidRPr="00DC5FFC">
        <w:rPr>
          <w:rFonts w:ascii="Times New Roman" w:hAnsi="Times New Roman" w:cs="Times New Roman"/>
          <w:sz w:val="26"/>
          <w:szCs w:val="26"/>
          <w:lang w:eastAsia="en-US"/>
        </w:rPr>
        <w:t xml:space="preserve">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Pr="00DC5FFC">
        <w:rPr>
          <w:rFonts w:ascii="Times New Roman" w:hAnsi="Times New Roman" w:cs="Times New Roman"/>
          <w:sz w:val="26"/>
          <w:szCs w:val="26"/>
        </w:rPr>
        <w:t>) без проведения торгов на право заключения договора аренды в случаях, предусмотренных статьей 17.1 Федерального закона «О защите конкуренции»</w:t>
      </w:r>
      <w:r w:rsidR="006C11FA" w:rsidRPr="00DC5FFC">
        <w:rPr>
          <w:rFonts w:ascii="Times New Roman" w:hAnsi="Times New Roman" w:cs="Times New Roman"/>
          <w:sz w:val="26"/>
          <w:szCs w:val="26"/>
        </w:rPr>
        <w:t>;</w:t>
      </w:r>
    </w:p>
    <w:p w:rsidR="00F26379" w:rsidRPr="00DC5FFC" w:rsidRDefault="003E6805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>3</w:t>
      </w:r>
      <w:r w:rsidR="006C11FA" w:rsidRPr="00DC5FFC">
        <w:rPr>
          <w:rFonts w:ascii="Times New Roman" w:hAnsi="Times New Roman" w:cs="Times New Roman"/>
          <w:sz w:val="26"/>
          <w:szCs w:val="26"/>
        </w:rPr>
        <w:t xml:space="preserve">) </w:t>
      </w:r>
      <w:r w:rsidRPr="00DC5FFC">
        <w:rPr>
          <w:rFonts w:ascii="Times New Roman" w:hAnsi="Times New Roman" w:cs="Times New Roman"/>
          <w:sz w:val="26"/>
          <w:szCs w:val="26"/>
        </w:rPr>
        <w:t>проект</w:t>
      </w:r>
      <w:r w:rsidR="006C11FA" w:rsidRPr="00DC5FFC">
        <w:rPr>
          <w:rFonts w:ascii="Times New Roman" w:hAnsi="Times New Roman" w:cs="Times New Roman"/>
          <w:sz w:val="26"/>
          <w:szCs w:val="26"/>
        </w:rPr>
        <w:t xml:space="preserve"> </w:t>
      </w:r>
      <w:r w:rsidR="00517F16" w:rsidRPr="00DC5FFC">
        <w:rPr>
          <w:rFonts w:ascii="Times New Roman" w:hAnsi="Times New Roman" w:cs="Times New Roman"/>
          <w:sz w:val="26"/>
          <w:szCs w:val="26"/>
        </w:rPr>
        <w:t>письма</w:t>
      </w:r>
      <w:r w:rsidRPr="00DC5FFC">
        <w:rPr>
          <w:rFonts w:ascii="Times New Roman" w:hAnsi="Times New Roman" w:cs="Times New Roman"/>
          <w:sz w:val="26"/>
          <w:szCs w:val="26"/>
        </w:rPr>
        <w:t xml:space="preserve"> (уведомления)</w:t>
      </w:r>
      <w:r w:rsidR="00517F16" w:rsidRPr="00DC5FFC">
        <w:rPr>
          <w:rFonts w:ascii="Times New Roman" w:hAnsi="Times New Roman" w:cs="Times New Roman"/>
          <w:sz w:val="26"/>
          <w:szCs w:val="26"/>
        </w:rPr>
        <w:t xml:space="preserve"> министерства</w:t>
      </w:r>
      <w:r w:rsidRPr="00DC5FFC">
        <w:rPr>
          <w:rFonts w:ascii="Times New Roman" w:hAnsi="Times New Roman" w:cs="Times New Roman"/>
          <w:sz w:val="26"/>
          <w:szCs w:val="26"/>
        </w:rPr>
        <w:t xml:space="preserve"> о принятом министерством решении</w:t>
      </w:r>
      <w:r w:rsidR="00F26379" w:rsidRPr="00DC5FFC">
        <w:rPr>
          <w:rFonts w:ascii="Times New Roman" w:hAnsi="Times New Roman" w:cs="Times New Roman"/>
          <w:sz w:val="26"/>
          <w:szCs w:val="26"/>
        </w:rPr>
        <w:t>.</w:t>
      </w:r>
    </w:p>
    <w:p w:rsidR="00DF2C8E" w:rsidRPr="00DC5FFC" w:rsidRDefault="00DF2C8E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C11FA" w:rsidRPr="00DC5FFC" w:rsidRDefault="006C11FA" w:rsidP="00A02D08">
      <w:pPr>
        <w:pStyle w:val="ConsPlusNormal"/>
        <w:ind w:left="567" w:right="566" w:firstLine="0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>Уведомление заявителя о принятом решении</w:t>
      </w:r>
    </w:p>
    <w:p w:rsidR="006C11FA" w:rsidRPr="00DC5FFC" w:rsidRDefault="006C11FA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D1930" w:rsidRPr="00DC5FFC" w:rsidRDefault="006C11FA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>3.4.  Юридическим фактом, являющимся основанием для начала выполнения данной административной процедуры, является</w:t>
      </w:r>
      <w:r w:rsidR="003E6805" w:rsidRPr="00DC5FFC">
        <w:rPr>
          <w:rFonts w:ascii="Times New Roman" w:hAnsi="Times New Roman" w:cs="Times New Roman"/>
          <w:sz w:val="26"/>
          <w:szCs w:val="26"/>
        </w:rPr>
        <w:t xml:space="preserve"> поступление в ответственный за делопроизводство отдел (канцелярию) министерства </w:t>
      </w:r>
      <w:r w:rsidR="00AD1930" w:rsidRPr="00DC5FFC">
        <w:rPr>
          <w:rFonts w:ascii="Times New Roman" w:hAnsi="Times New Roman" w:cs="Times New Roman"/>
          <w:sz w:val="26"/>
          <w:szCs w:val="26"/>
        </w:rPr>
        <w:t xml:space="preserve">подписанных руководителем министерства или заместителем руководителя министерства в соответствии с распределением полномочий следующих документов: </w:t>
      </w:r>
    </w:p>
    <w:p w:rsidR="00AD1930" w:rsidRPr="00DC5FFC" w:rsidRDefault="00AD1930" w:rsidP="00AD1930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>1) приказ министерства о проведении торгов на право заключения договора аренды имущества, включённого в перечень государственного имущества Калужской области, свободного от прав третьих лиц (за исключением</w:t>
      </w:r>
      <w:r w:rsidRPr="00DC5FFC">
        <w:rPr>
          <w:rFonts w:ascii="Times New Roman" w:hAnsi="Times New Roman" w:cs="Times New Roman"/>
          <w:sz w:val="26"/>
          <w:szCs w:val="26"/>
          <w:lang w:eastAsia="en-US"/>
        </w:rPr>
        <w:t xml:space="preserve"> права хозяйственного ведения, права оперативного управления, а также имущественных </w:t>
      </w:r>
      <w:r w:rsidRPr="00DC5FFC">
        <w:rPr>
          <w:rFonts w:ascii="Times New Roman" w:hAnsi="Times New Roman" w:cs="Times New Roman"/>
          <w:sz w:val="26"/>
          <w:szCs w:val="26"/>
          <w:lang w:eastAsia="en-US"/>
        </w:rPr>
        <w:lastRenderedPageBreak/>
        <w:t>прав субъектов малого и среднего предпринимательства</w:t>
      </w:r>
      <w:r w:rsidRPr="00DC5FFC">
        <w:rPr>
          <w:rFonts w:ascii="Times New Roman" w:hAnsi="Times New Roman" w:cs="Times New Roman"/>
          <w:sz w:val="26"/>
          <w:szCs w:val="26"/>
        </w:rPr>
        <w:t>) в случаях, предусмотренных статьей 17.1 Федерального закона «О защите конкуренции»;</w:t>
      </w:r>
    </w:p>
    <w:p w:rsidR="00AD1930" w:rsidRPr="00DC5FFC" w:rsidRDefault="00AD1930" w:rsidP="00AD1930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>2) приказ министерства о предоставлении субъекту МСП в аренду имущества, включённого в перечень государственного имущества Калужской области, свободного от прав третьих лиц (за исключением</w:t>
      </w:r>
      <w:r w:rsidRPr="00DC5FFC">
        <w:rPr>
          <w:rFonts w:ascii="Times New Roman" w:hAnsi="Times New Roman" w:cs="Times New Roman"/>
          <w:sz w:val="26"/>
          <w:szCs w:val="26"/>
          <w:lang w:eastAsia="en-US"/>
        </w:rPr>
        <w:t xml:space="preserve">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Pr="00DC5FFC">
        <w:rPr>
          <w:rFonts w:ascii="Times New Roman" w:hAnsi="Times New Roman" w:cs="Times New Roman"/>
          <w:sz w:val="26"/>
          <w:szCs w:val="26"/>
        </w:rPr>
        <w:t>) без проведения торгов на право заключения договора аренды в случаях, предусмотренных статьей 17.1 Федерального закона «О защите конкуренции»;</w:t>
      </w:r>
    </w:p>
    <w:p w:rsidR="00AD1930" w:rsidRPr="00DC5FFC" w:rsidRDefault="00AD1930" w:rsidP="00AD1930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>3) письмо (уведомление) министерства о принятом министерством решении.</w:t>
      </w:r>
    </w:p>
    <w:p w:rsidR="00B27836" w:rsidRPr="00DC5FFC" w:rsidRDefault="00AD3B4E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 xml:space="preserve">3.5. </w:t>
      </w:r>
      <w:r w:rsidR="00AD1930" w:rsidRPr="00DC5FFC">
        <w:rPr>
          <w:rFonts w:ascii="Times New Roman" w:hAnsi="Times New Roman" w:cs="Times New Roman"/>
          <w:sz w:val="26"/>
          <w:szCs w:val="26"/>
        </w:rPr>
        <w:t xml:space="preserve">Должностное лицо министерства, ответственное за </w:t>
      </w:r>
      <w:r w:rsidR="00B27836" w:rsidRPr="00DC5FFC">
        <w:rPr>
          <w:rFonts w:ascii="Times New Roman" w:hAnsi="Times New Roman" w:cs="Times New Roman"/>
          <w:sz w:val="26"/>
          <w:szCs w:val="26"/>
        </w:rPr>
        <w:t xml:space="preserve">регистрацию и </w:t>
      </w:r>
      <w:r w:rsidR="00AD1930" w:rsidRPr="00DC5FFC">
        <w:rPr>
          <w:rFonts w:ascii="Times New Roman" w:hAnsi="Times New Roman" w:cs="Times New Roman"/>
          <w:sz w:val="26"/>
          <w:szCs w:val="26"/>
        </w:rPr>
        <w:t>направление корреспонденции, обеспечивает</w:t>
      </w:r>
      <w:r w:rsidR="00B27836" w:rsidRPr="00DC5FFC">
        <w:rPr>
          <w:rFonts w:ascii="Times New Roman" w:hAnsi="Times New Roman" w:cs="Times New Roman"/>
          <w:sz w:val="26"/>
          <w:szCs w:val="26"/>
        </w:rPr>
        <w:t xml:space="preserve"> </w:t>
      </w:r>
      <w:r w:rsidR="006C11FA" w:rsidRPr="00DC5FFC">
        <w:rPr>
          <w:rFonts w:ascii="Times New Roman" w:hAnsi="Times New Roman" w:cs="Times New Roman"/>
          <w:sz w:val="26"/>
          <w:szCs w:val="26"/>
        </w:rPr>
        <w:t>регистраци</w:t>
      </w:r>
      <w:r w:rsidR="00AD1930" w:rsidRPr="00DC5FFC">
        <w:rPr>
          <w:rFonts w:ascii="Times New Roman" w:hAnsi="Times New Roman" w:cs="Times New Roman"/>
          <w:sz w:val="26"/>
          <w:szCs w:val="26"/>
        </w:rPr>
        <w:t>ю</w:t>
      </w:r>
      <w:r w:rsidR="006C11FA" w:rsidRPr="00DC5FFC">
        <w:rPr>
          <w:rFonts w:ascii="Times New Roman" w:hAnsi="Times New Roman" w:cs="Times New Roman"/>
          <w:sz w:val="26"/>
          <w:szCs w:val="26"/>
        </w:rPr>
        <w:t xml:space="preserve"> </w:t>
      </w:r>
      <w:r w:rsidR="00AD1930" w:rsidRPr="00DC5FFC">
        <w:rPr>
          <w:rFonts w:ascii="Times New Roman" w:hAnsi="Times New Roman" w:cs="Times New Roman"/>
          <w:sz w:val="26"/>
          <w:szCs w:val="26"/>
        </w:rPr>
        <w:t>поступивших документов в порядке, установленном инструкцией по делопроизводству</w:t>
      </w:r>
      <w:r w:rsidR="00B27836" w:rsidRPr="00DC5FFC">
        <w:rPr>
          <w:rFonts w:ascii="Times New Roman" w:hAnsi="Times New Roman" w:cs="Times New Roman"/>
          <w:sz w:val="26"/>
          <w:szCs w:val="26"/>
        </w:rPr>
        <w:t>, и направление (вручение) заявителю путём направления заказного почтового отправления с уведомлением о вручении по почтовому адресу либо адресу электронной почты, указанному в заявлении, либо путём вручения указанных документов заявителю лично под расписку (по выбору заявителя)</w:t>
      </w:r>
      <w:r w:rsidRPr="00DC5FFC">
        <w:rPr>
          <w:rFonts w:ascii="Times New Roman" w:hAnsi="Times New Roman" w:cs="Times New Roman"/>
          <w:sz w:val="26"/>
          <w:szCs w:val="26"/>
        </w:rPr>
        <w:t xml:space="preserve"> </w:t>
      </w:r>
      <w:r w:rsidR="00B27836" w:rsidRPr="00DC5FFC">
        <w:rPr>
          <w:rFonts w:ascii="Times New Roman" w:hAnsi="Times New Roman" w:cs="Times New Roman"/>
          <w:sz w:val="26"/>
          <w:szCs w:val="26"/>
        </w:rPr>
        <w:t>одного из следующих документов:</w:t>
      </w:r>
    </w:p>
    <w:p w:rsidR="00B27836" w:rsidRPr="00DC5FFC" w:rsidRDefault="00B27836" w:rsidP="00B2783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 xml:space="preserve">- уведомления о принятии министерством приказа </w:t>
      </w:r>
      <w:r w:rsidRPr="00DC5FFC">
        <w:rPr>
          <w:rFonts w:ascii="Times New Roman" w:hAnsi="Times New Roman" w:cs="Times New Roman"/>
          <w:sz w:val="26"/>
          <w:szCs w:val="26"/>
          <w:lang w:eastAsia="en-US"/>
        </w:rPr>
        <w:t>о проведении торгов на право заключения договора аренды</w:t>
      </w:r>
      <w:r w:rsidRPr="00DC5FFC">
        <w:rPr>
          <w:rFonts w:ascii="Times New Roman" w:hAnsi="Times New Roman" w:cs="Times New Roman"/>
          <w:sz w:val="26"/>
          <w:szCs w:val="26"/>
        </w:rPr>
        <w:t xml:space="preserve"> имущества, включённого в перечень государственного имущества Калужской области, свободного от прав третьих лиц (за исключением</w:t>
      </w:r>
      <w:r w:rsidRPr="00DC5FFC">
        <w:rPr>
          <w:rFonts w:ascii="Times New Roman" w:hAnsi="Times New Roman" w:cs="Times New Roman"/>
          <w:sz w:val="26"/>
          <w:szCs w:val="26"/>
          <w:lang w:eastAsia="en-US"/>
        </w:rPr>
        <w:t xml:space="preserve">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Pr="00DC5FFC">
        <w:rPr>
          <w:rFonts w:ascii="Times New Roman" w:hAnsi="Times New Roman" w:cs="Times New Roman"/>
          <w:sz w:val="26"/>
          <w:szCs w:val="26"/>
        </w:rPr>
        <w:t>);</w:t>
      </w:r>
    </w:p>
    <w:p w:rsidR="00B27836" w:rsidRPr="00DC5FFC" w:rsidRDefault="00B27836" w:rsidP="00B2783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 xml:space="preserve">- уведомления о принятии министерством приказа о предоставлении заявителю в аренду имущества, включённого в перечень государственного имущества Калужской области, свободного от прав третьих лиц (за исключением </w:t>
      </w:r>
      <w:r w:rsidRPr="00DC5FFC">
        <w:rPr>
          <w:rFonts w:ascii="Times New Roman" w:hAnsi="Times New Roman" w:cs="Times New Roman"/>
          <w:sz w:val="26"/>
          <w:szCs w:val="26"/>
          <w:lang w:eastAsia="en-US"/>
        </w:rPr>
        <w:t>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Pr="00DC5FFC">
        <w:rPr>
          <w:rFonts w:ascii="Times New Roman" w:hAnsi="Times New Roman" w:cs="Times New Roman"/>
          <w:sz w:val="26"/>
          <w:szCs w:val="26"/>
        </w:rPr>
        <w:t>) без проведения торгов;</w:t>
      </w:r>
    </w:p>
    <w:p w:rsidR="00A04968" w:rsidRPr="00DC5FFC" w:rsidRDefault="00B27836" w:rsidP="00B27836">
      <w:pPr>
        <w:pStyle w:val="ConsPlusNormal"/>
        <w:ind w:right="-1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 xml:space="preserve">- уведомления об отказе в предоставлении в аренду имущества, включённого в перечень государственного имущества Калужской области, свободного от прав третьих лиц (за исключением </w:t>
      </w:r>
      <w:r w:rsidRPr="00DC5FFC">
        <w:rPr>
          <w:rFonts w:ascii="Times New Roman" w:hAnsi="Times New Roman" w:cs="Times New Roman"/>
          <w:sz w:val="26"/>
          <w:szCs w:val="26"/>
          <w:lang w:eastAsia="en-US"/>
        </w:rPr>
        <w:t>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Pr="00DC5FFC">
        <w:rPr>
          <w:rFonts w:ascii="Times New Roman" w:hAnsi="Times New Roman" w:cs="Times New Roman"/>
          <w:sz w:val="26"/>
          <w:szCs w:val="26"/>
        </w:rPr>
        <w:t>), путём проведения торгов на право заключения договоров аренды или без проведения торгов на право заключения договора аренды.</w:t>
      </w:r>
    </w:p>
    <w:p w:rsidR="006C11FA" w:rsidRPr="00DC5FFC" w:rsidRDefault="00AD3B4E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 xml:space="preserve">3.6. </w:t>
      </w:r>
      <w:r w:rsidR="006C11FA" w:rsidRPr="00DC5FFC">
        <w:rPr>
          <w:rFonts w:ascii="Times New Roman" w:hAnsi="Times New Roman" w:cs="Times New Roman"/>
          <w:sz w:val="26"/>
          <w:szCs w:val="26"/>
        </w:rPr>
        <w:t xml:space="preserve">Максимальный срок выполнения административной процедуры составляет </w:t>
      </w:r>
      <w:r w:rsidR="00AD1930" w:rsidRPr="00DC5FFC">
        <w:rPr>
          <w:rFonts w:ascii="Times New Roman" w:hAnsi="Times New Roman" w:cs="Times New Roman"/>
          <w:sz w:val="26"/>
          <w:szCs w:val="26"/>
        </w:rPr>
        <w:t xml:space="preserve">5 календарных </w:t>
      </w:r>
      <w:r w:rsidR="006C11FA" w:rsidRPr="00DC5FFC">
        <w:rPr>
          <w:rFonts w:ascii="Times New Roman" w:hAnsi="Times New Roman" w:cs="Times New Roman"/>
          <w:sz w:val="26"/>
          <w:szCs w:val="26"/>
        </w:rPr>
        <w:t>дн</w:t>
      </w:r>
      <w:r w:rsidR="00AD1930" w:rsidRPr="00DC5FFC">
        <w:rPr>
          <w:rFonts w:ascii="Times New Roman" w:hAnsi="Times New Roman" w:cs="Times New Roman"/>
          <w:sz w:val="26"/>
          <w:szCs w:val="26"/>
        </w:rPr>
        <w:t>ей</w:t>
      </w:r>
      <w:r w:rsidR="006C11FA" w:rsidRPr="00DC5FFC">
        <w:rPr>
          <w:rFonts w:ascii="Times New Roman" w:hAnsi="Times New Roman" w:cs="Times New Roman"/>
          <w:sz w:val="26"/>
          <w:szCs w:val="26"/>
        </w:rPr>
        <w:t xml:space="preserve"> со дня </w:t>
      </w:r>
      <w:r w:rsidRPr="00DC5FFC">
        <w:rPr>
          <w:rFonts w:ascii="Times New Roman" w:hAnsi="Times New Roman" w:cs="Times New Roman"/>
          <w:sz w:val="26"/>
          <w:szCs w:val="26"/>
        </w:rPr>
        <w:t>принятия министерством соответствующего решения</w:t>
      </w:r>
      <w:r w:rsidR="00E87C9D" w:rsidRPr="00DC5FFC">
        <w:rPr>
          <w:rFonts w:ascii="Times New Roman" w:hAnsi="Times New Roman" w:cs="Times New Roman"/>
          <w:sz w:val="26"/>
          <w:szCs w:val="26"/>
        </w:rPr>
        <w:t xml:space="preserve"> о результате предоставления государственной услуги</w:t>
      </w:r>
      <w:r w:rsidR="006C11FA" w:rsidRPr="00DC5FFC">
        <w:rPr>
          <w:rFonts w:ascii="Times New Roman" w:hAnsi="Times New Roman" w:cs="Times New Roman"/>
          <w:sz w:val="26"/>
          <w:szCs w:val="26"/>
        </w:rPr>
        <w:t>.</w:t>
      </w:r>
    </w:p>
    <w:p w:rsidR="006C11FA" w:rsidRPr="00DC5FFC" w:rsidRDefault="00AD3B4E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 xml:space="preserve"> </w:t>
      </w:r>
      <w:r w:rsidR="006C11FA" w:rsidRPr="00DC5FFC">
        <w:rPr>
          <w:rFonts w:ascii="Times New Roman" w:hAnsi="Times New Roman" w:cs="Times New Roman"/>
          <w:sz w:val="26"/>
          <w:szCs w:val="26"/>
        </w:rPr>
        <w:t>Критерием принятия решения в рамках выполнения административной процедуры является</w:t>
      </w:r>
      <w:r w:rsidRPr="00DC5FFC">
        <w:rPr>
          <w:rFonts w:ascii="Times New Roman" w:hAnsi="Times New Roman" w:cs="Times New Roman"/>
          <w:sz w:val="26"/>
          <w:szCs w:val="26"/>
        </w:rPr>
        <w:t xml:space="preserve"> поступившее в ответственный за делопроизводство отдел (канцелярию) министерства подписанных руководителем министерства или заместителем руководителя министерства в соответствии с распределением полномочий документов, являющихся результатом предоставления государственной услуги.</w:t>
      </w:r>
    </w:p>
    <w:p w:rsidR="006C11FA" w:rsidRPr="00DC5FFC" w:rsidRDefault="00AD3B4E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 xml:space="preserve"> </w:t>
      </w:r>
      <w:r w:rsidR="006C11FA" w:rsidRPr="00DC5FFC">
        <w:rPr>
          <w:rFonts w:ascii="Times New Roman" w:hAnsi="Times New Roman" w:cs="Times New Roman"/>
          <w:sz w:val="26"/>
          <w:szCs w:val="26"/>
        </w:rPr>
        <w:t xml:space="preserve">Результатом выполнения административной процедуры является направление (вручение) </w:t>
      </w:r>
      <w:r w:rsidRPr="00DC5FFC">
        <w:rPr>
          <w:rFonts w:ascii="Times New Roman" w:hAnsi="Times New Roman" w:cs="Times New Roman"/>
          <w:sz w:val="26"/>
          <w:szCs w:val="26"/>
        </w:rPr>
        <w:t>з</w:t>
      </w:r>
      <w:r w:rsidR="006C11FA" w:rsidRPr="00DC5FFC">
        <w:rPr>
          <w:rFonts w:ascii="Times New Roman" w:hAnsi="Times New Roman" w:cs="Times New Roman"/>
          <w:sz w:val="26"/>
          <w:szCs w:val="26"/>
        </w:rPr>
        <w:t xml:space="preserve">аявителю </w:t>
      </w:r>
      <w:r w:rsidRPr="00DC5FFC">
        <w:rPr>
          <w:rFonts w:ascii="Times New Roman" w:hAnsi="Times New Roman" w:cs="Times New Roman"/>
          <w:sz w:val="26"/>
          <w:szCs w:val="26"/>
        </w:rPr>
        <w:t>уведомления</w:t>
      </w:r>
      <w:r w:rsidR="003443AC" w:rsidRPr="00DC5FFC">
        <w:rPr>
          <w:rFonts w:ascii="Times New Roman" w:hAnsi="Times New Roman" w:cs="Times New Roman"/>
          <w:sz w:val="26"/>
          <w:szCs w:val="26"/>
        </w:rPr>
        <w:t xml:space="preserve"> </w:t>
      </w:r>
      <w:r w:rsidR="004C6700" w:rsidRPr="00DC5FFC">
        <w:rPr>
          <w:rFonts w:ascii="Times New Roman" w:hAnsi="Times New Roman" w:cs="Times New Roman"/>
          <w:sz w:val="26"/>
          <w:szCs w:val="26"/>
        </w:rPr>
        <w:t xml:space="preserve">о принятом </w:t>
      </w:r>
      <w:r w:rsidR="003443AC" w:rsidRPr="00DC5FFC">
        <w:rPr>
          <w:rFonts w:ascii="Times New Roman" w:hAnsi="Times New Roman" w:cs="Times New Roman"/>
          <w:sz w:val="26"/>
          <w:szCs w:val="26"/>
        </w:rPr>
        <w:t>министерств</w:t>
      </w:r>
      <w:r w:rsidR="004C6700" w:rsidRPr="00DC5FFC">
        <w:rPr>
          <w:rFonts w:ascii="Times New Roman" w:hAnsi="Times New Roman" w:cs="Times New Roman"/>
          <w:sz w:val="26"/>
          <w:szCs w:val="26"/>
        </w:rPr>
        <w:t>ом</w:t>
      </w:r>
      <w:r w:rsidR="003443AC" w:rsidRPr="00DC5FFC">
        <w:rPr>
          <w:rFonts w:ascii="Times New Roman" w:hAnsi="Times New Roman" w:cs="Times New Roman"/>
          <w:sz w:val="26"/>
          <w:szCs w:val="26"/>
        </w:rPr>
        <w:t xml:space="preserve"> </w:t>
      </w:r>
      <w:r w:rsidR="004C6700" w:rsidRPr="00DC5FFC">
        <w:rPr>
          <w:rFonts w:ascii="Times New Roman" w:hAnsi="Times New Roman" w:cs="Times New Roman"/>
          <w:sz w:val="26"/>
          <w:szCs w:val="26"/>
        </w:rPr>
        <w:t>решении по результатам предоставления государственной услуги</w:t>
      </w:r>
      <w:r w:rsidR="006C11FA" w:rsidRPr="00DC5FFC">
        <w:rPr>
          <w:rFonts w:ascii="Times New Roman" w:hAnsi="Times New Roman" w:cs="Times New Roman"/>
          <w:sz w:val="26"/>
          <w:szCs w:val="26"/>
        </w:rPr>
        <w:t>.</w:t>
      </w:r>
    </w:p>
    <w:p w:rsidR="00D646E0" w:rsidRPr="00DC5FFC" w:rsidRDefault="00D646E0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336C6" w:rsidRPr="00DC5FFC" w:rsidRDefault="001336C6" w:rsidP="001336C6">
      <w:pPr>
        <w:overflowPunct/>
        <w:ind w:left="709" w:right="709"/>
        <w:jc w:val="center"/>
        <w:textAlignment w:val="auto"/>
        <w:rPr>
          <w:szCs w:val="26"/>
          <w:lang w:val="ru-RU"/>
        </w:rPr>
      </w:pPr>
      <w:r w:rsidRPr="00DC5FFC">
        <w:rPr>
          <w:szCs w:val="26"/>
          <w:lang w:val="ru-RU"/>
        </w:rPr>
        <w:t>Исправление допущенных опечаток и ошибок в выданных в результате предоставления государственной услуги документах</w:t>
      </w:r>
    </w:p>
    <w:p w:rsidR="001336C6" w:rsidRPr="00DC5FFC" w:rsidRDefault="001336C6" w:rsidP="00443176">
      <w:pPr>
        <w:pStyle w:val="ConsPlusNormal"/>
        <w:ind w:right="-1"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DE54D1" w:rsidRPr="00DC5FFC" w:rsidRDefault="00DE54D1" w:rsidP="00443176">
      <w:pPr>
        <w:overflowPunct/>
        <w:ind w:right="-1" w:firstLine="709"/>
        <w:jc w:val="both"/>
        <w:textAlignment w:val="auto"/>
        <w:rPr>
          <w:szCs w:val="26"/>
          <w:lang w:val="ru-RU"/>
        </w:rPr>
      </w:pPr>
      <w:r w:rsidRPr="00DC5FFC">
        <w:rPr>
          <w:szCs w:val="26"/>
          <w:lang w:val="ru-RU"/>
        </w:rPr>
        <w:lastRenderedPageBreak/>
        <w:t>3.</w:t>
      </w:r>
      <w:r w:rsidR="00171393" w:rsidRPr="00DC5FFC">
        <w:rPr>
          <w:szCs w:val="26"/>
          <w:lang w:val="ru-RU"/>
        </w:rPr>
        <w:t>7</w:t>
      </w:r>
      <w:r w:rsidRPr="00DC5FFC">
        <w:rPr>
          <w:szCs w:val="26"/>
          <w:lang w:val="ru-RU"/>
        </w:rPr>
        <w:t xml:space="preserve"> В случае если в выданных в результате предоставления государственной услуги документах допущены опечатки и (или) ошибки, то заявитель вправе представить в министерство письмо о необходимости исправления допущенных опечаток и (или) ошибок с изложением их сути и приложением копии документа, содержащего опечатки и (или) ошибки.</w:t>
      </w:r>
    </w:p>
    <w:p w:rsidR="00DE54D1" w:rsidRPr="00DC5FFC" w:rsidRDefault="00DE54D1" w:rsidP="00443176">
      <w:pPr>
        <w:overflowPunct/>
        <w:ind w:right="-1" w:firstLine="709"/>
        <w:jc w:val="both"/>
        <w:textAlignment w:val="auto"/>
        <w:rPr>
          <w:szCs w:val="26"/>
          <w:lang w:val="ru-RU"/>
        </w:rPr>
      </w:pPr>
      <w:r w:rsidRPr="00DC5FFC">
        <w:rPr>
          <w:szCs w:val="26"/>
          <w:lang w:val="ru-RU"/>
        </w:rPr>
        <w:t>Регистрация письма о необходимости исправления допущенных опечаток и (или) ошибок осуществляется согласно пункт</w:t>
      </w:r>
      <w:r w:rsidR="00F756F3" w:rsidRPr="00DC5FFC">
        <w:rPr>
          <w:szCs w:val="26"/>
          <w:lang w:val="ru-RU"/>
        </w:rPr>
        <w:t>ам</w:t>
      </w:r>
      <w:r w:rsidRPr="00DC5FFC">
        <w:rPr>
          <w:szCs w:val="26"/>
          <w:lang w:val="ru-RU"/>
        </w:rPr>
        <w:t xml:space="preserve"> </w:t>
      </w:r>
      <w:r w:rsidR="00CB0A34" w:rsidRPr="00DC5FFC">
        <w:rPr>
          <w:szCs w:val="26"/>
          <w:lang w:val="ru-RU"/>
        </w:rPr>
        <w:t>2.18</w:t>
      </w:r>
      <w:r w:rsidRPr="00DC5FFC">
        <w:rPr>
          <w:szCs w:val="26"/>
          <w:lang w:val="ru-RU"/>
        </w:rPr>
        <w:t xml:space="preserve"> </w:t>
      </w:r>
      <w:r w:rsidR="00F756F3" w:rsidRPr="00DC5FFC">
        <w:rPr>
          <w:szCs w:val="26"/>
          <w:lang w:val="ru-RU"/>
        </w:rPr>
        <w:t xml:space="preserve">и 3.2. </w:t>
      </w:r>
      <w:r w:rsidR="00277275" w:rsidRPr="00DC5FFC">
        <w:rPr>
          <w:szCs w:val="26"/>
          <w:lang w:val="ru-RU"/>
        </w:rPr>
        <w:t xml:space="preserve">настоящего </w:t>
      </w:r>
      <w:r w:rsidR="00CB0A34" w:rsidRPr="00DC5FFC">
        <w:rPr>
          <w:szCs w:val="26"/>
          <w:lang w:val="ru-RU"/>
        </w:rPr>
        <w:t>а</w:t>
      </w:r>
      <w:r w:rsidRPr="00DC5FFC">
        <w:rPr>
          <w:szCs w:val="26"/>
          <w:lang w:val="ru-RU"/>
        </w:rPr>
        <w:t>дминистративного регламента.</w:t>
      </w:r>
    </w:p>
    <w:p w:rsidR="00DE54D1" w:rsidRPr="00DC5FFC" w:rsidRDefault="00DE54D1" w:rsidP="00443176">
      <w:pPr>
        <w:overflowPunct/>
        <w:ind w:right="-1" w:firstLine="709"/>
        <w:jc w:val="both"/>
        <w:textAlignment w:val="auto"/>
        <w:rPr>
          <w:szCs w:val="26"/>
          <w:lang w:val="ru-RU"/>
        </w:rPr>
      </w:pPr>
      <w:r w:rsidRPr="00DC5FFC">
        <w:rPr>
          <w:szCs w:val="26"/>
          <w:lang w:val="ru-RU"/>
        </w:rPr>
        <w:t>В течение 1</w:t>
      </w:r>
      <w:r w:rsidR="00443176" w:rsidRPr="00DC5FFC">
        <w:rPr>
          <w:szCs w:val="26"/>
          <w:lang w:val="ru-RU"/>
        </w:rPr>
        <w:t>5</w:t>
      </w:r>
      <w:r w:rsidRPr="00DC5FFC">
        <w:rPr>
          <w:szCs w:val="26"/>
          <w:lang w:val="ru-RU"/>
        </w:rPr>
        <w:t xml:space="preserve"> рабочих дней с момента регистрации письма о необходимости исправления допущенных опечаток и (или) ошибок должностное лицо </w:t>
      </w:r>
      <w:r w:rsidR="00F756F3" w:rsidRPr="00DC5FFC">
        <w:rPr>
          <w:szCs w:val="26"/>
          <w:lang w:val="ru-RU"/>
        </w:rPr>
        <w:t>министерства</w:t>
      </w:r>
      <w:r w:rsidRPr="00DC5FFC">
        <w:rPr>
          <w:szCs w:val="26"/>
          <w:lang w:val="ru-RU"/>
        </w:rPr>
        <w:t xml:space="preserve"> рассматривает письмо о необходимости исправления допущенных опечаток и (или) ошибок и приложенную копию документа и, в случае подтверждения наличия опечаток и (или) ошибок, подготавливает соответствующие исправления в документ, содержащий опечатки и (или) ошибки, а также в случае необходимости осуществляет соответствующие корректировки иных документов, содержащих аналогичные опечатки и (или) ошибки и связанные с выдачей указанного документа.</w:t>
      </w:r>
    </w:p>
    <w:p w:rsidR="00DE54D1" w:rsidRPr="00DC5FFC" w:rsidRDefault="00DE54D1" w:rsidP="00443176">
      <w:pPr>
        <w:overflowPunct/>
        <w:ind w:right="-1" w:firstLine="709"/>
        <w:jc w:val="both"/>
        <w:textAlignment w:val="auto"/>
        <w:rPr>
          <w:szCs w:val="26"/>
          <w:lang w:val="ru-RU"/>
        </w:rPr>
      </w:pPr>
      <w:r w:rsidRPr="00DC5FFC">
        <w:rPr>
          <w:szCs w:val="26"/>
          <w:lang w:val="ru-RU"/>
        </w:rPr>
        <w:t xml:space="preserve">Документ, выдаваемый в результате предоставления государственной услуги, в который внесены исправления, </w:t>
      </w:r>
      <w:r w:rsidR="00CD4375" w:rsidRPr="00DC5FFC">
        <w:rPr>
          <w:szCs w:val="26"/>
          <w:lang w:val="ru-RU"/>
        </w:rPr>
        <w:t>направляется (вручается) заявителю</w:t>
      </w:r>
      <w:r w:rsidRPr="00DC5FFC">
        <w:rPr>
          <w:szCs w:val="26"/>
          <w:lang w:val="ru-RU"/>
        </w:rPr>
        <w:t>.</w:t>
      </w:r>
    </w:p>
    <w:p w:rsidR="00DE54D1" w:rsidRPr="00DC5FFC" w:rsidRDefault="00DE54D1" w:rsidP="00DE54D1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6C11FA" w:rsidRPr="00DC5FFC" w:rsidRDefault="00813B08" w:rsidP="00A02D08">
      <w:pPr>
        <w:pStyle w:val="ConsPlusNormal"/>
        <w:ind w:left="567" w:right="566"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>4</w:t>
      </w:r>
      <w:r w:rsidR="006C11FA" w:rsidRPr="00DC5FFC">
        <w:rPr>
          <w:rFonts w:ascii="Times New Roman" w:hAnsi="Times New Roman" w:cs="Times New Roman"/>
          <w:sz w:val="26"/>
          <w:szCs w:val="26"/>
        </w:rPr>
        <w:t xml:space="preserve">. Формы контроля за исполнением </w:t>
      </w:r>
      <w:r w:rsidR="00743EE4" w:rsidRPr="00DC5FFC">
        <w:rPr>
          <w:rFonts w:ascii="Times New Roman" w:hAnsi="Times New Roman" w:cs="Times New Roman"/>
          <w:sz w:val="26"/>
          <w:szCs w:val="26"/>
        </w:rPr>
        <w:t>административного р</w:t>
      </w:r>
      <w:r w:rsidR="006C11FA" w:rsidRPr="00DC5FFC">
        <w:rPr>
          <w:rFonts w:ascii="Times New Roman" w:hAnsi="Times New Roman" w:cs="Times New Roman"/>
          <w:sz w:val="26"/>
          <w:szCs w:val="26"/>
        </w:rPr>
        <w:t>егламента</w:t>
      </w:r>
    </w:p>
    <w:p w:rsidR="006C11FA" w:rsidRPr="00DC5FFC" w:rsidRDefault="006C11FA" w:rsidP="00A02D08">
      <w:pPr>
        <w:pStyle w:val="ConsPlusNormal"/>
        <w:ind w:left="567" w:right="566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C11FA" w:rsidRPr="00DC5FFC" w:rsidRDefault="006C11FA" w:rsidP="00A02D08">
      <w:pPr>
        <w:pStyle w:val="ConsPlusNormal"/>
        <w:ind w:left="567" w:right="566" w:firstLine="0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>Порядок осуществления текущего контроля за соблюдением</w:t>
      </w:r>
      <w:r w:rsidR="00813B08" w:rsidRPr="00DC5FFC">
        <w:rPr>
          <w:rFonts w:ascii="Times New Roman" w:hAnsi="Times New Roman" w:cs="Times New Roman"/>
          <w:sz w:val="26"/>
          <w:szCs w:val="26"/>
        </w:rPr>
        <w:t xml:space="preserve"> </w:t>
      </w:r>
      <w:r w:rsidRPr="00DC5FFC">
        <w:rPr>
          <w:rFonts w:ascii="Times New Roman" w:hAnsi="Times New Roman" w:cs="Times New Roman"/>
          <w:sz w:val="26"/>
          <w:szCs w:val="26"/>
        </w:rPr>
        <w:t>и исполнением ответственными должностными лицами положений</w:t>
      </w:r>
      <w:r w:rsidR="00813B08" w:rsidRPr="00DC5FFC">
        <w:rPr>
          <w:rFonts w:ascii="Times New Roman" w:hAnsi="Times New Roman" w:cs="Times New Roman"/>
          <w:sz w:val="26"/>
          <w:szCs w:val="26"/>
        </w:rPr>
        <w:t xml:space="preserve"> </w:t>
      </w:r>
      <w:r w:rsidRPr="00DC5FFC">
        <w:rPr>
          <w:rFonts w:ascii="Times New Roman" w:hAnsi="Times New Roman" w:cs="Times New Roman"/>
          <w:sz w:val="26"/>
          <w:szCs w:val="26"/>
        </w:rPr>
        <w:t>административного регламента предоставления государственной</w:t>
      </w:r>
      <w:r w:rsidR="00813B08" w:rsidRPr="00DC5FFC">
        <w:rPr>
          <w:rFonts w:ascii="Times New Roman" w:hAnsi="Times New Roman" w:cs="Times New Roman"/>
          <w:sz w:val="26"/>
          <w:szCs w:val="26"/>
        </w:rPr>
        <w:t xml:space="preserve"> </w:t>
      </w:r>
      <w:r w:rsidRPr="00DC5FFC">
        <w:rPr>
          <w:rFonts w:ascii="Times New Roman" w:hAnsi="Times New Roman" w:cs="Times New Roman"/>
          <w:sz w:val="26"/>
          <w:szCs w:val="26"/>
        </w:rPr>
        <w:t>услуги и иных нормативных правовых актов, устанавливающих</w:t>
      </w:r>
      <w:r w:rsidR="00813B08" w:rsidRPr="00DC5FFC">
        <w:rPr>
          <w:rFonts w:ascii="Times New Roman" w:hAnsi="Times New Roman" w:cs="Times New Roman"/>
          <w:sz w:val="26"/>
          <w:szCs w:val="26"/>
        </w:rPr>
        <w:t xml:space="preserve"> </w:t>
      </w:r>
      <w:r w:rsidRPr="00DC5FFC">
        <w:rPr>
          <w:rFonts w:ascii="Times New Roman" w:hAnsi="Times New Roman" w:cs="Times New Roman"/>
          <w:sz w:val="26"/>
          <w:szCs w:val="26"/>
        </w:rPr>
        <w:t>требования к предоставлению государственной услуги,</w:t>
      </w:r>
      <w:r w:rsidR="00813B08" w:rsidRPr="00DC5FFC">
        <w:rPr>
          <w:rFonts w:ascii="Times New Roman" w:hAnsi="Times New Roman" w:cs="Times New Roman"/>
          <w:sz w:val="26"/>
          <w:szCs w:val="26"/>
        </w:rPr>
        <w:t xml:space="preserve"> </w:t>
      </w:r>
      <w:r w:rsidRPr="00DC5FFC">
        <w:rPr>
          <w:rFonts w:ascii="Times New Roman" w:hAnsi="Times New Roman" w:cs="Times New Roman"/>
          <w:sz w:val="26"/>
          <w:szCs w:val="26"/>
        </w:rPr>
        <w:t>а также принятием решений ответственными лицами</w:t>
      </w:r>
    </w:p>
    <w:p w:rsidR="006C11FA" w:rsidRPr="00DC5FFC" w:rsidRDefault="006C11FA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C11FA" w:rsidRPr="00DC5FFC" w:rsidRDefault="006C11FA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 xml:space="preserve">4.1. Общий контроль за исполнением настоящего </w:t>
      </w:r>
      <w:r w:rsidR="003443AC" w:rsidRPr="00DC5FFC">
        <w:rPr>
          <w:rFonts w:ascii="Times New Roman" w:hAnsi="Times New Roman" w:cs="Times New Roman"/>
          <w:sz w:val="26"/>
          <w:szCs w:val="26"/>
        </w:rPr>
        <w:t>администр</w:t>
      </w:r>
      <w:r w:rsidR="00743EE4" w:rsidRPr="00DC5FFC">
        <w:rPr>
          <w:rFonts w:ascii="Times New Roman" w:hAnsi="Times New Roman" w:cs="Times New Roman"/>
          <w:sz w:val="26"/>
          <w:szCs w:val="26"/>
        </w:rPr>
        <w:t>а</w:t>
      </w:r>
      <w:r w:rsidR="003443AC" w:rsidRPr="00DC5FFC">
        <w:rPr>
          <w:rFonts w:ascii="Times New Roman" w:hAnsi="Times New Roman" w:cs="Times New Roman"/>
          <w:sz w:val="26"/>
          <w:szCs w:val="26"/>
        </w:rPr>
        <w:t xml:space="preserve">тивного </w:t>
      </w:r>
      <w:r w:rsidRPr="00DC5FFC">
        <w:rPr>
          <w:rFonts w:ascii="Times New Roman" w:hAnsi="Times New Roman" w:cs="Times New Roman"/>
          <w:sz w:val="26"/>
          <w:szCs w:val="26"/>
        </w:rPr>
        <w:t>регламента по предоставлению государственной услуги осуществляет министерство.</w:t>
      </w:r>
    </w:p>
    <w:p w:rsidR="006C11FA" w:rsidRPr="00DC5FFC" w:rsidRDefault="006C11FA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 xml:space="preserve">Текущий контроль за соблюдением и исполнением сотрудниками министерства положений настоящего </w:t>
      </w:r>
      <w:r w:rsidR="00743EE4" w:rsidRPr="00DC5FFC">
        <w:rPr>
          <w:rFonts w:ascii="Times New Roman" w:hAnsi="Times New Roman" w:cs="Times New Roman"/>
          <w:sz w:val="26"/>
          <w:szCs w:val="26"/>
        </w:rPr>
        <w:t xml:space="preserve">административного </w:t>
      </w:r>
      <w:r w:rsidRPr="00DC5FFC">
        <w:rPr>
          <w:rFonts w:ascii="Times New Roman" w:hAnsi="Times New Roman" w:cs="Times New Roman"/>
          <w:sz w:val="26"/>
          <w:szCs w:val="26"/>
        </w:rPr>
        <w:t xml:space="preserve">регламента и иных законодательных и нормативных правовых актов, устанавливающих требования к предоставлению государственной услуги, а также принятием решений ответственными сотрудниками министерства осуществляется заместителем </w:t>
      </w:r>
      <w:r w:rsidR="0004371A" w:rsidRPr="00DC5FFC">
        <w:rPr>
          <w:rFonts w:ascii="Times New Roman" w:hAnsi="Times New Roman" w:cs="Times New Roman"/>
          <w:sz w:val="26"/>
          <w:szCs w:val="26"/>
        </w:rPr>
        <w:t>руководителя министерства</w:t>
      </w:r>
      <w:r w:rsidRPr="00DC5FFC">
        <w:rPr>
          <w:rFonts w:ascii="Times New Roman" w:hAnsi="Times New Roman" w:cs="Times New Roman"/>
          <w:sz w:val="26"/>
          <w:szCs w:val="26"/>
        </w:rPr>
        <w:t>, координирующим указанное направление.</w:t>
      </w:r>
    </w:p>
    <w:p w:rsidR="006C11FA" w:rsidRPr="00DC5FFC" w:rsidRDefault="006C11FA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>Ответственность указанных лиц закрепляется в их должностных регламентах.</w:t>
      </w:r>
    </w:p>
    <w:p w:rsidR="006C11FA" w:rsidRPr="00DC5FFC" w:rsidRDefault="006C11FA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C11FA" w:rsidRPr="00DC5FFC" w:rsidRDefault="006C11FA" w:rsidP="00A02D08">
      <w:pPr>
        <w:pStyle w:val="ConsPlusNormal"/>
        <w:ind w:left="567" w:right="566" w:firstLine="0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 xml:space="preserve">Порядок и периодичность осуществления </w:t>
      </w:r>
      <w:r w:rsidR="00A52230" w:rsidRPr="00DC5FFC">
        <w:rPr>
          <w:rFonts w:ascii="Times New Roman" w:hAnsi="Times New Roman" w:cs="Times New Roman"/>
          <w:sz w:val="26"/>
          <w:szCs w:val="26"/>
        </w:rPr>
        <w:t>плановых и внеплановых</w:t>
      </w:r>
      <w:r w:rsidR="00813B08" w:rsidRPr="00DC5FFC">
        <w:rPr>
          <w:rFonts w:ascii="Times New Roman" w:hAnsi="Times New Roman" w:cs="Times New Roman"/>
          <w:sz w:val="26"/>
          <w:szCs w:val="26"/>
        </w:rPr>
        <w:t xml:space="preserve"> </w:t>
      </w:r>
      <w:r w:rsidRPr="00DC5FFC">
        <w:rPr>
          <w:rFonts w:ascii="Times New Roman" w:hAnsi="Times New Roman" w:cs="Times New Roman"/>
          <w:sz w:val="26"/>
          <w:szCs w:val="26"/>
        </w:rPr>
        <w:t>проверок полноты и качества предоставления</w:t>
      </w:r>
      <w:r w:rsidR="00813B08" w:rsidRPr="00DC5FFC">
        <w:rPr>
          <w:rFonts w:ascii="Times New Roman" w:hAnsi="Times New Roman" w:cs="Times New Roman"/>
          <w:sz w:val="26"/>
          <w:szCs w:val="26"/>
        </w:rPr>
        <w:t xml:space="preserve"> </w:t>
      </w:r>
      <w:r w:rsidRPr="00DC5FFC">
        <w:rPr>
          <w:rFonts w:ascii="Times New Roman" w:hAnsi="Times New Roman" w:cs="Times New Roman"/>
          <w:sz w:val="26"/>
          <w:szCs w:val="26"/>
        </w:rPr>
        <w:t>государственной услуги, в том числе порядок и формы контроля</w:t>
      </w:r>
      <w:r w:rsidR="00813B08" w:rsidRPr="00DC5FFC">
        <w:rPr>
          <w:rFonts w:ascii="Times New Roman" w:hAnsi="Times New Roman" w:cs="Times New Roman"/>
          <w:sz w:val="26"/>
          <w:szCs w:val="26"/>
        </w:rPr>
        <w:t xml:space="preserve"> </w:t>
      </w:r>
      <w:r w:rsidRPr="00DC5FFC">
        <w:rPr>
          <w:rFonts w:ascii="Times New Roman" w:hAnsi="Times New Roman" w:cs="Times New Roman"/>
          <w:sz w:val="26"/>
          <w:szCs w:val="26"/>
        </w:rPr>
        <w:t>за полнотой и качеством предоставления государственной</w:t>
      </w:r>
      <w:r w:rsidR="00813B08" w:rsidRPr="00DC5FFC">
        <w:rPr>
          <w:rFonts w:ascii="Times New Roman" w:hAnsi="Times New Roman" w:cs="Times New Roman"/>
          <w:sz w:val="26"/>
          <w:szCs w:val="26"/>
        </w:rPr>
        <w:t xml:space="preserve"> </w:t>
      </w:r>
      <w:r w:rsidRPr="00DC5FFC">
        <w:rPr>
          <w:rFonts w:ascii="Times New Roman" w:hAnsi="Times New Roman" w:cs="Times New Roman"/>
          <w:sz w:val="26"/>
          <w:szCs w:val="26"/>
        </w:rPr>
        <w:t>услуги</w:t>
      </w:r>
    </w:p>
    <w:p w:rsidR="006C11FA" w:rsidRPr="00DC5FFC" w:rsidRDefault="006C11FA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C11FA" w:rsidRPr="00DC5FFC" w:rsidRDefault="006C11FA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 xml:space="preserve">4.2. Контроль за полнотой и качеством предоставления министерством государственной услуги включает в себя проведение </w:t>
      </w:r>
      <w:r w:rsidR="0004371A" w:rsidRPr="00DC5FFC">
        <w:rPr>
          <w:rFonts w:ascii="Times New Roman" w:hAnsi="Times New Roman" w:cs="Times New Roman"/>
          <w:sz w:val="26"/>
          <w:szCs w:val="26"/>
        </w:rPr>
        <w:t xml:space="preserve">плановых и внеплановых </w:t>
      </w:r>
      <w:r w:rsidRPr="00DC5FFC">
        <w:rPr>
          <w:rFonts w:ascii="Times New Roman" w:hAnsi="Times New Roman" w:cs="Times New Roman"/>
          <w:sz w:val="26"/>
          <w:szCs w:val="26"/>
        </w:rPr>
        <w:t>проверок, выявление и устранение нарушений прав заявителей, рассмотрение, принятие решений и подготовку ответов на обращения заинтересованных лиц, содержащих жалобы на действия (бездействие) сотрудников министерства.</w:t>
      </w:r>
    </w:p>
    <w:p w:rsidR="006C11FA" w:rsidRPr="00DC5FFC" w:rsidRDefault="006C11FA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lastRenderedPageBreak/>
        <w:t>Решение об осуществлении проверок полноты и качества предоставления государственной услуги принимается министром</w:t>
      </w:r>
      <w:r w:rsidR="0004371A" w:rsidRPr="00DC5FFC">
        <w:rPr>
          <w:rFonts w:ascii="Times New Roman" w:hAnsi="Times New Roman" w:cs="Times New Roman"/>
          <w:sz w:val="26"/>
          <w:szCs w:val="26"/>
        </w:rPr>
        <w:t xml:space="preserve"> экономического развития Калужской области</w:t>
      </w:r>
      <w:r w:rsidRPr="00DC5FFC">
        <w:rPr>
          <w:rFonts w:ascii="Times New Roman" w:hAnsi="Times New Roman" w:cs="Times New Roman"/>
          <w:sz w:val="26"/>
          <w:szCs w:val="26"/>
        </w:rPr>
        <w:t>.</w:t>
      </w:r>
    </w:p>
    <w:p w:rsidR="006C11FA" w:rsidRPr="00DC5FFC" w:rsidRDefault="006C11FA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>Проверки проводятся с целью выявления и устранения нарушений прав заявителей и привлечения виновных лиц к ответственности.</w:t>
      </w:r>
    </w:p>
    <w:p w:rsidR="0004371A" w:rsidRPr="00DC5FFC" w:rsidRDefault="0004371A" w:rsidP="0004371A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>Плановые проверки министерства проводятся не реже 1 раза в три года.</w:t>
      </w:r>
    </w:p>
    <w:p w:rsidR="0004371A" w:rsidRPr="00DC5FFC" w:rsidRDefault="0004371A" w:rsidP="0004371A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>Внеплановые проверки проводятся по конкретному обращению заявителя. При проверке могут рассматриваться все вопросы, связанные с предоставлением государственной услуги.</w:t>
      </w:r>
    </w:p>
    <w:p w:rsidR="0004371A" w:rsidRPr="00DC5FFC" w:rsidRDefault="0004371A" w:rsidP="0004371A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>Плановые и внеплановые проверки полноты и качества предоставления государственной услуги осуществляются подразделением, ответственным за организацию работы по рассмотрению обращений граждан, и уполномоченными сотрудниками министерства на основании соответствующих правовых актов.</w:t>
      </w:r>
    </w:p>
    <w:p w:rsidR="006C11FA" w:rsidRPr="00DC5FFC" w:rsidRDefault="006C11FA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>Результаты проверок отражаются отдельной справкой или актом.</w:t>
      </w:r>
    </w:p>
    <w:p w:rsidR="006C11FA" w:rsidRPr="00DC5FFC" w:rsidRDefault="006C11FA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C11FA" w:rsidRPr="00DC5FFC" w:rsidRDefault="006C11FA" w:rsidP="00A02D08">
      <w:pPr>
        <w:pStyle w:val="ConsPlusNormal"/>
        <w:ind w:left="567" w:right="566" w:firstLine="0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 xml:space="preserve"> Ответственность должностных лиц и сотрудников</w:t>
      </w:r>
      <w:r w:rsidR="00813B08" w:rsidRPr="00DC5FFC">
        <w:rPr>
          <w:rFonts w:ascii="Times New Roman" w:hAnsi="Times New Roman" w:cs="Times New Roman"/>
          <w:sz w:val="26"/>
          <w:szCs w:val="26"/>
        </w:rPr>
        <w:t xml:space="preserve"> </w:t>
      </w:r>
      <w:r w:rsidRPr="00DC5FFC">
        <w:rPr>
          <w:rFonts w:ascii="Times New Roman" w:hAnsi="Times New Roman" w:cs="Times New Roman"/>
          <w:sz w:val="26"/>
          <w:szCs w:val="26"/>
        </w:rPr>
        <w:t>министерства за решения и действия (бездействие),</w:t>
      </w:r>
      <w:r w:rsidR="00813B08" w:rsidRPr="00DC5FFC">
        <w:rPr>
          <w:rFonts w:ascii="Times New Roman" w:hAnsi="Times New Roman" w:cs="Times New Roman"/>
          <w:sz w:val="26"/>
          <w:szCs w:val="26"/>
        </w:rPr>
        <w:t xml:space="preserve"> </w:t>
      </w:r>
      <w:r w:rsidRPr="00DC5FFC">
        <w:rPr>
          <w:rFonts w:ascii="Times New Roman" w:hAnsi="Times New Roman" w:cs="Times New Roman"/>
          <w:sz w:val="26"/>
          <w:szCs w:val="26"/>
        </w:rPr>
        <w:t>принимаемые (осуществляемые) ими в ходе предоставления</w:t>
      </w:r>
      <w:r w:rsidR="00813B08" w:rsidRPr="00DC5FFC">
        <w:rPr>
          <w:rFonts w:ascii="Times New Roman" w:hAnsi="Times New Roman" w:cs="Times New Roman"/>
          <w:sz w:val="26"/>
          <w:szCs w:val="26"/>
        </w:rPr>
        <w:t xml:space="preserve"> </w:t>
      </w:r>
      <w:r w:rsidRPr="00DC5FFC">
        <w:rPr>
          <w:rFonts w:ascii="Times New Roman" w:hAnsi="Times New Roman" w:cs="Times New Roman"/>
          <w:sz w:val="26"/>
          <w:szCs w:val="26"/>
        </w:rPr>
        <w:t>государственной услуги</w:t>
      </w:r>
    </w:p>
    <w:p w:rsidR="006C11FA" w:rsidRPr="00DC5FFC" w:rsidRDefault="006C11FA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C11FA" w:rsidRPr="00DC5FFC" w:rsidRDefault="006C11FA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>4.3. Ответственность государственных гражданских служащих министерства за решения и действия, принимаемые в ходе предоставления государственной услуги, ведущие к нарушению прав и законных интересов заявителей, невыполнение или ненадлежащее выполнение возложенных на них должностных обязанностей определяется в соответствии с действующим законодательством.</w:t>
      </w:r>
    </w:p>
    <w:p w:rsidR="006C11FA" w:rsidRPr="00DC5FFC" w:rsidRDefault="006C11FA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C11FA" w:rsidRPr="00DC5FFC" w:rsidRDefault="006C11FA" w:rsidP="00A02D08">
      <w:pPr>
        <w:pStyle w:val="ConsPlusNormal"/>
        <w:ind w:left="567" w:right="566" w:firstLine="0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>Требования к порядку и формам контроля</w:t>
      </w:r>
      <w:r w:rsidR="00813B08" w:rsidRPr="00DC5FFC">
        <w:rPr>
          <w:rFonts w:ascii="Times New Roman" w:hAnsi="Times New Roman" w:cs="Times New Roman"/>
          <w:sz w:val="26"/>
          <w:szCs w:val="26"/>
        </w:rPr>
        <w:t xml:space="preserve"> </w:t>
      </w:r>
      <w:r w:rsidRPr="00DC5FFC">
        <w:rPr>
          <w:rFonts w:ascii="Times New Roman" w:hAnsi="Times New Roman" w:cs="Times New Roman"/>
          <w:sz w:val="26"/>
          <w:szCs w:val="26"/>
        </w:rPr>
        <w:t>за предоставлением государственной услуги,</w:t>
      </w:r>
      <w:r w:rsidR="00813B08" w:rsidRPr="00DC5FFC">
        <w:rPr>
          <w:rFonts w:ascii="Times New Roman" w:hAnsi="Times New Roman" w:cs="Times New Roman"/>
          <w:sz w:val="26"/>
          <w:szCs w:val="26"/>
        </w:rPr>
        <w:t xml:space="preserve"> </w:t>
      </w:r>
      <w:r w:rsidRPr="00DC5FFC">
        <w:rPr>
          <w:rFonts w:ascii="Times New Roman" w:hAnsi="Times New Roman" w:cs="Times New Roman"/>
          <w:sz w:val="26"/>
          <w:szCs w:val="26"/>
        </w:rPr>
        <w:t>в том числе со стороны граждан, их объединений и организаций</w:t>
      </w:r>
    </w:p>
    <w:p w:rsidR="006C11FA" w:rsidRPr="00DC5FFC" w:rsidRDefault="006C11FA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C11FA" w:rsidRPr="00DC5FFC" w:rsidRDefault="006C11FA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>4.4. Контроль за предоставлением государственной услуги со стороны уполномоченных должностных лиц министерства должен быть постоянным, всесторонним и объективным.</w:t>
      </w:r>
    </w:p>
    <w:p w:rsidR="006C11FA" w:rsidRPr="00DC5FFC" w:rsidRDefault="006C11FA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>Контроль за рассмотрением своих заявлений и за ходом предоставления государственной услуги заявители могут осуществлять на основании полученной в министерстве информации путем:</w:t>
      </w:r>
    </w:p>
    <w:p w:rsidR="006C11FA" w:rsidRPr="00DC5FFC" w:rsidRDefault="006C11FA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>- индивидуального консультирования лично;</w:t>
      </w:r>
    </w:p>
    <w:p w:rsidR="006C11FA" w:rsidRPr="00DC5FFC" w:rsidRDefault="006C11FA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>- индивидуального консультирования по почте (электронной почте);</w:t>
      </w:r>
    </w:p>
    <w:p w:rsidR="006C11FA" w:rsidRPr="00DC5FFC" w:rsidRDefault="006C11FA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>- индивидуального консультирования по телефону.</w:t>
      </w:r>
    </w:p>
    <w:p w:rsidR="006C11FA" w:rsidRPr="00DC5FFC" w:rsidRDefault="006C11FA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>Граждане, их объединения и организации вправе получать информацию о порядке предоставления государственной услуги, а также направлять в министерство замечания и предложения по улучшению качества предоставления государственных услуг.</w:t>
      </w:r>
    </w:p>
    <w:p w:rsidR="006C11FA" w:rsidRPr="00DC5FFC" w:rsidRDefault="006C11FA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C11FA" w:rsidRPr="00DC5FFC" w:rsidRDefault="00F27520" w:rsidP="00A02D08">
      <w:pPr>
        <w:pStyle w:val="ConsPlusNormal"/>
        <w:ind w:left="567" w:right="566"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>5</w:t>
      </w:r>
      <w:r w:rsidR="006C11FA" w:rsidRPr="00DC5FFC">
        <w:rPr>
          <w:rFonts w:ascii="Times New Roman" w:hAnsi="Times New Roman" w:cs="Times New Roman"/>
          <w:sz w:val="26"/>
          <w:szCs w:val="26"/>
        </w:rPr>
        <w:t>. Досудебный (внесудебный) порядок обжалования заявителем</w:t>
      </w:r>
      <w:r w:rsidR="00813B08" w:rsidRPr="00DC5FFC">
        <w:rPr>
          <w:rFonts w:ascii="Times New Roman" w:hAnsi="Times New Roman" w:cs="Times New Roman"/>
          <w:sz w:val="26"/>
          <w:szCs w:val="26"/>
        </w:rPr>
        <w:t xml:space="preserve"> </w:t>
      </w:r>
      <w:r w:rsidR="006C11FA" w:rsidRPr="00DC5FFC">
        <w:rPr>
          <w:rFonts w:ascii="Times New Roman" w:hAnsi="Times New Roman" w:cs="Times New Roman"/>
          <w:sz w:val="26"/>
          <w:szCs w:val="26"/>
        </w:rPr>
        <w:t>решений и действий (бездействия) министерства, должностного</w:t>
      </w:r>
      <w:r w:rsidR="00813B08" w:rsidRPr="00DC5FFC">
        <w:rPr>
          <w:rFonts w:ascii="Times New Roman" w:hAnsi="Times New Roman" w:cs="Times New Roman"/>
          <w:sz w:val="26"/>
          <w:szCs w:val="26"/>
        </w:rPr>
        <w:t xml:space="preserve"> </w:t>
      </w:r>
      <w:r w:rsidR="006C11FA" w:rsidRPr="00DC5FFC">
        <w:rPr>
          <w:rFonts w:ascii="Times New Roman" w:hAnsi="Times New Roman" w:cs="Times New Roman"/>
          <w:sz w:val="26"/>
          <w:szCs w:val="26"/>
        </w:rPr>
        <w:t>лица министерства либо государственного служащего</w:t>
      </w:r>
    </w:p>
    <w:p w:rsidR="006C11FA" w:rsidRPr="00DC5FFC" w:rsidRDefault="006C11FA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3729A" w:rsidRPr="00DC5FFC" w:rsidRDefault="00E3729A" w:rsidP="00E3729A">
      <w:pPr>
        <w:pStyle w:val="ConsPlusNormal"/>
        <w:ind w:right="-1"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государственной услуги</w:t>
      </w:r>
    </w:p>
    <w:p w:rsidR="00E3729A" w:rsidRPr="00DC5FFC" w:rsidRDefault="00E3729A" w:rsidP="00E3729A">
      <w:pPr>
        <w:pStyle w:val="ConsPlusNormal"/>
        <w:ind w:right="-1"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6C11FA" w:rsidRPr="00DC5FFC" w:rsidRDefault="006C11FA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 xml:space="preserve">5.1. Заявитель вправе подать жалобу на решение и (или) действие (бездействие) </w:t>
      </w:r>
      <w:r w:rsidR="003443AC" w:rsidRPr="00DC5FFC">
        <w:rPr>
          <w:rFonts w:ascii="Times New Roman" w:hAnsi="Times New Roman" w:cs="Times New Roman"/>
          <w:sz w:val="26"/>
          <w:szCs w:val="26"/>
        </w:rPr>
        <w:t>м</w:t>
      </w:r>
      <w:r w:rsidRPr="00DC5FFC">
        <w:rPr>
          <w:rFonts w:ascii="Times New Roman" w:hAnsi="Times New Roman" w:cs="Times New Roman"/>
          <w:sz w:val="26"/>
          <w:szCs w:val="26"/>
        </w:rPr>
        <w:t xml:space="preserve">инистерства, должностного лица </w:t>
      </w:r>
      <w:r w:rsidR="003443AC" w:rsidRPr="00DC5FFC">
        <w:rPr>
          <w:rFonts w:ascii="Times New Roman" w:hAnsi="Times New Roman" w:cs="Times New Roman"/>
          <w:sz w:val="26"/>
          <w:szCs w:val="26"/>
        </w:rPr>
        <w:t>м</w:t>
      </w:r>
      <w:r w:rsidRPr="00DC5FFC">
        <w:rPr>
          <w:rFonts w:ascii="Times New Roman" w:hAnsi="Times New Roman" w:cs="Times New Roman"/>
          <w:sz w:val="26"/>
          <w:szCs w:val="26"/>
        </w:rPr>
        <w:t>инистерства либо государственного служащего при предоставлении государственной услуги</w:t>
      </w:r>
      <w:r w:rsidR="00EE3D76" w:rsidRPr="00DC5FFC">
        <w:rPr>
          <w:rFonts w:ascii="Times New Roman" w:hAnsi="Times New Roman" w:cs="Times New Roman"/>
          <w:sz w:val="26"/>
          <w:szCs w:val="26"/>
        </w:rPr>
        <w:t xml:space="preserve"> (далее – жалоба)</w:t>
      </w:r>
      <w:r w:rsidRPr="00DC5FFC">
        <w:rPr>
          <w:rFonts w:ascii="Times New Roman" w:hAnsi="Times New Roman" w:cs="Times New Roman"/>
          <w:sz w:val="26"/>
          <w:szCs w:val="26"/>
        </w:rPr>
        <w:t>.</w:t>
      </w:r>
    </w:p>
    <w:p w:rsidR="00E3729A" w:rsidRPr="00DC5FFC" w:rsidRDefault="00E3729A" w:rsidP="00EE3D76">
      <w:pPr>
        <w:overflowPunct/>
        <w:ind w:firstLine="709"/>
        <w:jc w:val="both"/>
        <w:textAlignment w:val="auto"/>
        <w:rPr>
          <w:szCs w:val="26"/>
          <w:lang w:val="ru-RU"/>
        </w:rPr>
      </w:pPr>
    </w:p>
    <w:p w:rsidR="00E3729A" w:rsidRPr="00DC5FFC" w:rsidRDefault="00E3729A" w:rsidP="00E3729A">
      <w:pPr>
        <w:overflowPunct/>
        <w:ind w:firstLine="709"/>
        <w:jc w:val="center"/>
        <w:textAlignment w:val="auto"/>
        <w:rPr>
          <w:szCs w:val="26"/>
          <w:lang w:val="ru-RU"/>
        </w:rPr>
      </w:pPr>
      <w:r w:rsidRPr="00DC5FFC">
        <w:rPr>
          <w:szCs w:val="26"/>
          <w:lang w:val="ru-RU" w:eastAsia="en-US"/>
        </w:rPr>
        <w:t>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E3729A" w:rsidRPr="00DC5FFC" w:rsidRDefault="00E3729A" w:rsidP="00EE3D76">
      <w:pPr>
        <w:overflowPunct/>
        <w:ind w:firstLine="709"/>
        <w:jc w:val="both"/>
        <w:textAlignment w:val="auto"/>
        <w:rPr>
          <w:szCs w:val="26"/>
          <w:lang w:val="ru-RU"/>
        </w:rPr>
      </w:pPr>
    </w:p>
    <w:p w:rsidR="00567118" w:rsidRPr="00DC5FFC" w:rsidRDefault="00567118" w:rsidP="00EE3D76">
      <w:pPr>
        <w:overflowPunct/>
        <w:ind w:firstLine="709"/>
        <w:jc w:val="both"/>
        <w:textAlignment w:val="auto"/>
        <w:rPr>
          <w:szCs w:val="26"/>
          <w:lang w:val="ru-RU"/>
        </w:rPr>
      </w:pPr>
      <w:r w:rsidRPr="00DC5FFC">
        <w:rPr>
          <w:szCs w:val="26"/>
          <w:lang w:val="ru-RU"/>
        </w:rPr>
        <w:t>5.2. Жалоба подается в письменной форме на бумажном носителе, в электронной форме в министерство.</w:t>
      </w:r>
    </w:p>
    <w:p w:rsidR="00EE3D76" w:rsidRPr="00DC5FFC" w:rsidRDefault="00567118" w:rsidP="00EE3D76">
      <w:pPr>
        <w:overflowPunct/>
        <w:ind w:firstLine="709"/>
        <w:jc w:val="both"/>
        <w:textAlignment w:val="auto"/>
        <w:rPr>
          <w:szCs w:val="26"/>
          <w:lang w:val="ru-RU"/>
        </w:rPr>
      </w:pPr>
      <w:r w:rsidRPr="00DC5FFC">
        <w:rPr>
          <w:szCs w:val="26"/>
          <w:lang w:val="ru-RU"/>
        </w:rPr>
        <w:t xml:space="preserve">Жалоба может быть направлена по почте, </w:t>
      </w:r>
      <w:r w:rsidR="00EE3D76" w:rsidRPr="00DC5FFC">
        <w:rPr>
          <w:szCs w:val="26"/>
          <w:lang w:val="ru-RU"/>
        </w:rPr>
        <w:t xml:space="preserve">принята при личном приеме заявителя, а также подана в электронной форме </w:t>
      </w:r>
      <w:r w:rsidRPr="00DC5FFC">
        <w:rPr>
          <w:szCs w:val="26"/>
          <w:lang w:val="ru-RU"/>
        </w:rPr>
        <w:t>с использованием информационно-телекоммуникационной сети Интернет</w:t>
      </w:r>
      <w:r w:rsidR="00EE3D76" w:rsidRPr="00DC5FFC">
        <w:rPr>
          <w:szCs w:val="26"/>
          <w:lang w:val="ru-RU"/>
        </w:rPr>
        <w:t xml:space="preserve"> посредством:</w:t>
      </w:r>
    </w:p>
    <w:p w:rsidR="00EE3D76" w:rsidRPr="00DC5FFC" w:rsidRDefault="00EE3D76" w:rsidP="00EE3D76">
      <w:pPr>
        <w:overflowPunct/>
        <w:ind w:firstLine="540"/>
        <w:jc w:val="both"/>
        <w:textAlignment w:val="auto"/>
        <w:rPr>
          <w:szCs w:val="26"/>
          <w:lang w:val="ru-RU"/>
        </w:rPr>
      </w:pPr>
      <w:r w:rsidRPr="00DC5FFC">
        <w:rPr>
          <w:szCs w:val="26"/>
          <w:lang w:val="ru-RU"/>
        </w:rPr>
        <w:t xml:space="preserve">а) официального сайта министерства в информационно-телекоммуникационной сети Интернет </w:t>
      </w:r>
      <w:hyperlink r:id="rId12" w:history="1">
        <w:r w:rsidRPr="00DC5FFC">
          <w:rPr>
            <w:rStyle w:val="af1"/>
            <w:szCs w:val="26"/>
          </w:rPr>
          <w:t>http</w:t>
        </w:r>
        <w:r w:rsidRPr="00DC5FFC">
          <w:rPr>
            <w:rStyle w:val="af1"/>
            <w:szCs w:val="26"/>
            <w:lang w:val="ru-RU"/>
          </w:rPr>
          <w:t>://</w:t>
        </w:r>
        <w:r w:rsidRPr="00DC5FFC">
          <w:rPr>
            <w:rStyle w:val="af1"/>
            <w:szCs w:val="26"/>
          </w:rPr>
          <w:t>admoblkaluga</w:t>
        </w:r>
        <w:r w:rsidRPr="00DC5FFC">
          <w:rPr>
            <w:rStyle w:val="af1"/>
            <w:szCs w:val="26"/>
            <w:lang w:val="ru-RU"/>
          </w:rPr>
          <w:t>.</w:t>
        </w:r>
        <w:r w:rsidRPr="00DC5FFC">
          <w:rPr>
            <w:rStyle w:val="af1"/>
            <w:szCs w:val="26"/>
          </w:rPr>
          <w:t>ru</w:t>
        </w:r>
        <w:r w:rsidRPr="00DC5FFC">
          <w:rPr>
            <w:rStyle w:val="af1"/>
            <w:szCs w:val="26"/>
            <w:lang w:val="ru-RU"/>
          </w:rPr>
          <w:t>/</w:t>
        </w:r>
        <w:r w:rsidRPr="00DC5FFC">
          <w:rPr>
            <w:rStyle w:val="af1"/>
            <w:szCs w:val="26"/>
          </w:rPr>
          <w:t>sub</w:t>
        </w:r>
        <w:r w:rsidRPr="00DC5FFC">
          <w:rPr>
            <w:rStyle w:val="af1"/>
            <w:szCs w:val="26"/>
            <w:lang w:val="ru-RU"/>
          </w:rPr>
          <w:t>/</w:t>
        </w:r>
        <w:r w:rsidRPr="00DC5FFC">
          <w:rPr>
            <w:rStyle w:val="af1"/>
            <w:szCs w:val="26"/>
          </w:rPr>
          <w:t>econom</w:t>
        </w:r>
        <w:r w:rsidRPr="00DC5FFC">
          <w:rPr>
            <w:rStyle w:val="af1"/>
            <w:szCs w:val="26"/>
            <w:lang w:val="ru-RU"/>
          </w:rPr>
          <w:t>/</w:t>
        </w:r>
      </w:hyperlink>
      <w:r w:rsidRPr="00DC5FFC">
        <w:rPr>
          <w:szCs w:val="26"/>
          <w:lang w:val="ru-RU"/>
        </w:rPr>
        <w:t>;</w:t>
      </w:r>
    </w:p>
    <w:p w:rsidR="00EE3D76" w:rsidRPr="00DC5FFC" w:rsidRDefault="00EE3D76" w:rsidP="00EE3D76">
      <w:pPr>
        <w:overflowPunct/>
        <w:ind w:firstLine="540"/>
        <w:jc w:val="both"/>
        <w:textAlignment w:val="auto"/>
        <w:rPr>
          <w:szCs w:val="26"/>
          <w:lang w:val="ru-RU"/>
        </w:rPr>
      </w:pPr>
      <w:r w:rsidRPr="00DC5FFC">
        <w:rPr>
          <w:szCs w:val="26"/>
          <w:lang w:val="ru-RU"/>
        </w:rPr>
        <w:t xml:space="preserve">б) </w:t>
      </w:r>
      <w:r w:rsidR="007803BA" w:rsidRPr="00DC5FFC">
        <w:rPr>
          <w:szCs w:val="26"/>
          <w:lang w:val="ru-RU"/>
        </w:rPr>
        <w:t>Реестре государственных услуг</w:t>
      </w:r>
      <w:r w:rsidRPr="00DC5FFC">
        <w:rPr>
          <w:szCs w:val="26"/>
          <w:lang w:val="ru-RU"/>
        </w:rPr>
        <w:t xml:space="preserve"> </w:t>
      </w:r>
      <w:hyperlink r:id="rId13" w:history="1">
        <w:r w:rsidRPr="00DC5FFC">
          <w:rPr>
            <w:rStyle w:val="af1"/>
            <w:szCs w:val="26"/>
          </w:rPr>
          <w:t>http</w:t>
        </w:r>
        <w:r w:rsidRPr="00DC5FFC">
          <w:rPr>
            <w:rStyle w:val="af1"/>
            <w:szCs w:val="26"/>
            <w:lang w:val="ru-RU"/>
          </w:rPr>
          <w:t>://</w:t>
        </w:r>
        <w:r w:rsidRPr="00DC5FFC">
          <w:rPr>
            <w:rStyle w:val="af1"/>
            <w:szCs w:val="26"/>
          </w:rPr>
          <w:t>gosuslugi</w:t>
        </w:r>
        <w:r w:rsidRPr="00DC5FFC">
          <w:rPr>
            <w:rStyle w:val="af1"/>
            <w:szCs w:val="26"/>
            <w:lang w:val="ru-RU"/>
          </w:rPr>
          <w:t>.</w:t>
        </w:r>
        <w:r w:rsidRPr="00DC5FFC">
          <w:rPr>
            <w:rStyle w:val="af1"/>
            <w:szCs w:val="26"/>
          </w:rPr>
          <w:t>ru</w:t>
        </w:r>
        <w:r w:rsidRPr="00DC5FFC">
          <w:rPr>
            <w:rStyle w:val="af1"/>
            <w:szCs w:val="26"/>
            <w:lang w:val="ru-RU"/>
          </w:rPr>
          <w:t>/</w:t>
        </w:r>
      </w:hyperlink>
      <w:r w:rsidRPr="00DC5FFC">
        <w:rPr>
          <w:szCs w:val="26"/>
          <w:lang w:val="ru-RU"/>
        </w:rPr>
        <w:t>;</w:t>
      </w:r>
    </w:p>
    <w:p w:rsidR="00EE3D76" w:rsidRPr="00DC5FFC" w:rsidRDefault="00EE3D76" w:rsidP="00EE3D76">
      <w:pPr>
        <w:overflowPunct/>
        <w:ind w:firstLine="540"/>
        <w:jc w:val="both"/>
        <w:textAlignment w:val="auto"/>
        <w:rPr>
          <w:szCs w:val="26"/>
          <w:lang w:val="ru-RU"/>
        </w:rPr>
      </w:pPr>
      <w:r w:rsidRPr="00DC5FFC">
        <w:rPr>
          <w:szCs w:val="26"/>
          <w:lang w:val="ru-RU"/>
        </w:rPr>
        <w:t xml:space="preserve">в) Портала государственных </w:t>
      </w:r>
      <w:r w:rsidR="007803BA" w:rsidRPr="00DC5FFC">
        <w:rPr>
          <w:szCs w:val="26"/>
          <w:lang w:val="ru-RU"/>
        </w:rPr>
        <w:t xml:space="preserve">и </w:t>
      </w:r>
      <w:r w:rsidRPr="00DC5FFC">
        <w:rPr>
          <w:szCs w:val="26"/>
          <w:lang w:val="ru-RU"/>
        </w:rPr>
        <w:t xml:space="preserve">муниципальных услуг (функций) Калужской области </w:t>
      </w:r>
      <w:hyperlink r:id="rId14" w:history="1">
        <w:r w:rsidRPr="00DC5FFC">
          <w:rPr>
            <w:rStyle w:val="af1"/>
            <w:szCs w:val="26"/>
            <w:lang w:eastAsia="en-US"/>
          </w:rPr>
          <w:t>http</w:t>
        </w:r>
        <w:r w:rsidRPr="00DC5FFC">
          <w:rPr>
            <w:rStyle w:val="af1"/>
            <w:szCs w:val="26"/>
            <w:lang w:val="ru-RU" w:eastAsia="en-US"/>
          </w:rPr>
          <w:t>://</w:t>
        </w:r>
        <w:r w:rsidRPr="00DC5FFC">
          <w:rPr>
            <w:rStyle w:val="af1"/>
            <w:szCs w:val="26"/>
            <w:lang w:eastAsia="en-US"/>
          </w:rPr>
          <w:t>uslugikalugi</w:t>
        </w:r>
        <w:r w:rsidRPr="00DC5FFC">
          <w:rPr>
            <w:rStyle w:val="af1"/>
            <w:szCs w:val="26"/>
            <w:lang w:val="ru-RU" w:eastAsia="en-US"/>
          </w:rPr>
          <w:t>.</w:t>
        </w:r>
        <w:r w:rsidRPr="00DC5FFC">
          <w:rPr>
            <w:rStyle w:val="af1"/>
            <w:szCs w:val="26"/>
            <w:lang w:eastAsia="en-US"/>
          </w:rPr>
          <w:t>ru</w:t>
        </w:r>
        <w:r w:rsidRPr="00DC5FFC">
          <w:rPr>
            <w:rStyle w:val="af1"/>
            <w:szCs w:val="26"/>
            <w:lang w:val="ru-RU" w:eastAsia="en-US"/>
          </w:rPr>
          <w:t>/</w:t>
        </w:r>
      </w:hyperlink>
      <w:r w:rsidRPr="00DC5FFC">
        <w:rPr>
          <w:szCs w:val="26"/>
          <w:lang w:val="ru-RU"/>
        </w:rPr>
        <w:t>;</w:t>
      </w:r>
    </w:p>
    <w:p w:rsidR="00EE3D76" w:rsidRPr="00DC5FFC" w:rsidRDefault="00EE3D76" w:rsidP="00EE3D76">
      <w:pPr>
        <w:overflowPunct/>
        <w:ind w:firstLine="540"/>
        <w:jc w:val="both"/>
        <w:textAlignment w:val="auto"/>
        <w:rPr>
          <w:szCs w:val="26"/>
          <w:lang w:val="ru-RU"/>
        </w:rPr>
      </w:pPr>
      <w:r w:rsidRPr="00DC5FFC">
        <w:rPr>
          <w:szCs w:val="26"/>
          <w:lang w:val="ru-RU"/>
        </w:rPr>
        <w:t>г)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- система досудебного обжалования) с использованием информационно-телекоммуникационной сети Интернет</w:t>
      </w:r>
      <w:r w:rsidR="00E3729A" w:rsidRPr="00DC5FFC">
        <w:rPr>
          <w:szCs w:val="26"/>
          <w:lang w:val="ru-RU"/>
        </w:rPr>
        <w:t xml:space="preserve">: </w:t>
      </w:r>
      <w:hyperlink r:id="rId15" w:history="1">
        <w:r w:rsidR="00E3729A" w:rsidRPr="00DC5FFC">
          <w:rPr>
            <w:rStyle w:val="af1"/>
            <w:szCs w:val="26"/>
            <w:lang w:val="ru-RU"/>
          </w:rPr>
          <w:t>https://do.gosuslugi.ru/</w:t>
        </w:r>
      </w:hyperlink>
      <w:r w:rsidRPr="00DC5FFC">
        <w:rPr>
          <w:szCs w:val="26"/>
          <w:lang w:val="ru-RU"/>
        </w:rPr>
        <w:t>.</w:t>
      </w:r>
    </w:p>
    <w:p w:rsidR="00E3729A" w:rsidRPr="00DC5FFC" w:rsidRDefault="00E3729A" w:rsidP="00E3729A">
      <w:pPr>
        <w:pStyle w:val="ConsPlusNormal"/>
        <w:ind w:left="567" w:right="566" w:firstLine="0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E3729A" w:rsidRPr="00DC5FFC" w:rsidRDefault="00E3729A" w:rsidP="00E3729A">
      <w:pPr>
        <w:pStyle w:val="ConsPlusNormal"/>
        <w:ind w:left="567" w:right="566" w:firstLine="0"/>
        <w:jc w:val="center"/>
        <w:outlineLvl w:val="2"/>
        <w:rPr>
          <w:rFonts w:ascii="Times New Roman" w:hAnsi="Times New Roman" w:cs="Times New Roman"/>
          <w:sz w:val="26"/>
          <w:szCs w:val="26"/>
          <w:lang w:eastAsia="en-US"/>
        </w:rPr>
      </w:pPr>
      <w:r w:rsidRPr="00DC5FFC">
        <w:rPr>
          <w:rFonts w:ascii="Times New Roman" w:hAnsi="Times New Roman" w:cs="Times New Roman"/>
          <w:sz w:val="26"/>
          <w:szCs w:val="26"/>
          <w:lang w:eastAsia="en-US"/>
        </w:rPr>
        <w:t>Способы информирования заявителей о порядке подачи и рассмотрения жалобы, в том числе с использованием Портала государственных (муниципальных) услуг (функций) Калужской области</w:t>
      </w:r>
    </w:p>
    <w:p w:rsidR="00E3729A" w:rsidRPr="00DC5FFC" w:rsidRDefault="00E3729A" w:rsidP="00E3729A">
      <w:pPr>
        <w:pStyle w:val="ConsPlusNormal"/>
        <w:ind w:left="567" w:right="566" w:firstLine="0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E3729A" w:rsidRPr="00DC5FFC" w:rsidRDefault="00E3729A" w:rsidP="00E3729A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>5.3. Информация о порядке подачи и рассмотрения жалобы размещается на информационном стенде министерства, а также индивидуально сообщается заявителю в письменной или электронной форме, по телефону, а также при личном приеме (по выбору заявителя).</w:t>
      </w:r>
    </w:p>
    <w:p w:rsidR="00E3729A" w:rsidRPr="00DC5FFC" w:rsidRDefault="00E3729A" w:rsidP="00E3729A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DC5FFC">
        <w:rPr>
          <w:rFonts w:ascii="Times New Roman" w:hAnsi="Times New Roman" w:cs="Times New Roman"/>
          <w:sz w:val="26"/>
          <w:szCs w:val="26"/>
        </w:rPr>
        <w:t xml:space="preserve">Информация о порядке подачи и рассмотрения жалобы размещается на официальном сайте министерства в информационно-телекоммуникационной сети Интернет, </w:t>
      </w:r>
      <w:r w:rsidR="007803BA" w:rsidRPr="00DC5FFC">
        <w:rPr>
          <w:rFonts w:ascii="Times New Roman" w:hAnsi="Times New Roman" w:cs="Times New Roman"/>
          <w:sz w:val="26"/>
          <w:szCs w:val="26"/>
        </w:rPr>
        <w:t xml:space="preserve">Реестре государственных услуг, </w:t>
      </w:r>
      <w:r w:rsidRPr="00DC5FFC">
        <w:rPr>
          <w:rFonts w:ascii="Times New Roman" w:hAnsi="Times New Roman" w:cs="Times New Roman"/>
          <w:sz w:val="26"/>
          <w:szCs w:val="26"/>
        </w:rPr>
        <w:t>Един</w:t>
      </w:r>
      <w:r w:rsidR="00C375E0" w:rsidRPr="00DC5FFC">
        <w:rPr>
          <w:rFonts w:ascii="Times New Roman" w:hAnsi="Times New Roman" w:cs="Times New Roman"/>
          <w:sz w:val="26"/>
          <w:szCs w:val="26"/>
        </w:rPr>
        <w:t>ом</w:t>
      </w:r>
      <w:r w:rsidRPr="00DC5FFC">
        <w:rPr>
          <w:rFonts w:ascii="Times New Roman" w:hAnsi="Times New Roman" w:cs="Times New Roman"/>
          <w:sz w:val="26"/>
          <w:szCs w:val="26"/>
        </w:rPr>
        <w:t xml:space="preserve"> портал</w:t>
      </w:r>
      <w:r w:rsidR="00C375E0" w:rsidRPr="00DC5FFC">
        <w:rPr>
          <w:rFonts w:ascii="Times New Roman" w:hAnsi="Times New Roman" w:cs="Times New Roman"/>
          <w:sz w:val="26"/>
          <w:szCs w:val="26"/>
        </w:rPr>
        <w:t xml:space="preserve">е и </w:t>
      </w:r>
      <w:r w:rsidRPr="00DC5FFC">
        <w:rPr>
          <w:rFonts w:ascii="Times New Roman" w:hAnsi="Times New Roman" w:cs="Times New Roman"/>
          <w:sz w:val="26"/>
          <w:szCs w:val="26"/>
          <w:lang w:eastAsia="en-US"/>
        </w:rPr>
        <w:t>Портал</w:t>
      </w:r>
      <w:r w:rsidR="00C375E0" w:rsidRPr="00DC5FFC">
        <w:rPr>
          <w:rFonts w:ascii="Times New Roman" w:hAnsi="Times New Roman" w:cs="Times New Roman"/>
          <w:sz w:val="26"/>
          <w:szCs w:val="26"/>
          <w:lang w:eastAsia="en-US"/>
        </w:rPr>
        <w:t>е</w:t>
      </w:r>
      <w:r w:rsidRPr="00DC5FFC">
        <w:rPr>
          <w:rFonts w:ascii="Times New Roman" w:hAnsi="Times New Roman" w:cs="Times New Roman"/>
          <w:sz w:val="26"/>
          <w:szCs w:val="26"/>
          <w:lang w:eastAsia="en-US"/>
        </w:rPr>
        <w:t xml:space="preserve"> государственных </w:t>
      </w:r>
      <w:r w:rsidR="007803BA" w:rsidRPr="00DC5FFC">
        <w:rPr>
          <w:rFonts w:ascii="Times New Roman" w:hAnsi="Times New Roman" w:cs="Times New Roman"/>
          <w:sz w:val="26"/>
          <w:szCs w:val="26"/>
          <w:lang w:eastAsia="en-US"/>
        </w:rPr>
        <w:t xml:space="preserve">и </w:t>
      </w:r>
      <w:r w:rsidRPr="00DC5FFC">
        <w:rPr>
          <w:rFonts w:ascii="Times New Roman" w:hAnsi="Times New Roman" w:cs="Times New Roman"/>
          <w:sz w:val="26"/>
          <w:szCs w:val="26"/>
          <w:lang w:eastAsia="en-US"/>
        </w:rPr>
        <w:t>муниципальных услуг (функций) Калужской области.</w:t>
      </w:r>
    </w:p>
    <w:p w:rsidR="00277275" w:rsidRPr="00DC5FFC" w:rsidRDefault="00277275" w:rsidP="00E3729A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375E0" w:rsidRPr="00DC5FFC" w:rsidRDefault="00C375E0" w:rsidP="00C463E5">
      <w:pPr>
        <w:pStyle w:val="ConsPlusNormal"/>
        <w:ind w:left="709" w:right="709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 xml:space="preserve">Перечень нормативных правовых актов, </w:t>
      </w:r>
    </w:p>
    <w:p w:rsidR="00E3729A" w:rsidRPr="00DC5FFC" w:rsidRDefault="00C375E0" w:rsidP="00C463E5">
      <w:pPr>
        <w:pStyle w:val="ConsPlusNormal"/>
        <w:ind w:left="709" w:right="709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>регулирующих порядок досудебного (внесудебного) обжалования решений и действий (бездействия) министерства, а также его должностных лиц</w:t>
      </w:r>
    </w:p>
    <w:p w:rsidR="00567118" w:rsidRPr="00DC5FFC" w:rsidRDefault="00567118" w:rsidP="00C375E0">
      <w:pPr>
        <w:overflowPunct/>
        <w:ind w:firstLine="709"/>
        <w:jc w:val="center"/>
        <w:textAlignment w:val="auto"/>
        <w:rPr>
          <w:szCs w:val="26"/>
          <w:lang w:val="ru-RU"/>
        </w:rPr>
      </w:pPr>
    </w:p>
    <w:p w:rsidR="00DC5FFC" w:rsidRPr="00DC5FFC" w:rsidRDefault="00DC5FFC" w:rsidP="00DC5FFC">
      <w:pPr>
        <w:overflowPunct/>
        <w:ind w:firstLine="709"/>
        <w:jc w:val="both"/>
        <w:textAlignment w:val="auto"/>
        <w:rPr>
          <w:szCs w:val="26"/>
          <w:lang w:val="ru-RU"/>
        </w:rPr>
      </w:pPr>
      <w:r w:rsidRPr="00DC5FFC">
        <w:rPr>
          <w:szCs w:val="26"/>
          <w:lang w:val="ru-RU" w:eastAsia="en-US"/>
        </w:rPr>
        <w:t>Порядок досудебного (внесудебного) обжалования решений и действий (бездействия) министерства, а также его должностных лиц</w:t>
      </w:r>
      <w:r w:rsidRPr="00DC5FFC">
        <w:rPr>
          <w:szCs w:val="26"/>
          <w:lang w:val="ru-RU"/>
        </w:rPr>
        <w:t xml:space="preserve"> регулируется следующими нормативными правовыми актами:</w:t>
      </w:r>
    </w:p>
    <w:p w:rsidR="00DC5FFC" w:rsidRPr="00DC5FFC" w:rsidRDefault="00DC5FFC" w:rsidP="00DC5FFC">
      <w:pPr>
        <w:overflowPunct/>
        <w:ind w:firstLine="709"/>
        <w:jc w:val="both"/>
        <w:textAlignment w:val="auto"/>
        <w:rPr>
          <w:szCs w:val="26"/>
          <w:lang w:val="ru-RU"/>
        </w:rPr>
      </w:pPr>
      <w:r w:rsidRPr="00DC5FFC">
        <w:rPr>
          <w:szCs w:val="26"/>
          <w:lang w:val="ru-RU"/>
        </w:rPr>
        <w:lastRenderedPageBreak/>
        <w:t xml:space="preserve">- Федеральный </w:t>
      </w:r>
      <w:hyperlink r:id="rId16" w:history="1">
        <w:r w:rsidRPr="00DC5FFC">
          <w:rPr>
            <w:szCs w:val="26"/>
            <w:lang w:val="ru-RU"/>
          </w:rPr>
          <w:t>закон</w:t>
        </w:r>
      </w:hyperlink>
      <w:r w:rsidRPr="00DC5FFC">
        <w:rPr>
          <w:szCs w:val="26"/>
          <w:lang w:val="ru-RU"/>
        </w:rPr>
        <w:t xml:space="preserve"> от 27.07.2010 № 210-ФЗ «Об организации предоставления государственных и муниципальных услуг» (первоначально опубликован: «Российская газета», № 168, 30.07.2010, Собрание законодательства Российской Федерации, 02.08.2010, № 31, ст. 4179) (в ред. Федерального закона от 19.07.2018 № 204-ФЗ);</w:t>
      </w:r>
    </w:p>
    <w:p w:rsidR="00DC5FFC" w:rsidRPr="00DC5FFC" w:rsidRDefault="00DC5FFC" w:rsidP="00DC5FFC">
      <w:pPr>
        <w:overflowPunct/>
        <w:ind w:firstLine="709"/>
        <w:jc w:val="both"/>
        <w:textAlignment w:val="auto"/>
        <w:rPr>
          <w:szCs w:val="26"/>
          <w:lang w:val="ru-RU"/>
        </w:rPr>
      </w:pPr>
      <w:r w:rsidRPr="00DC5FFC">
        <w:rPr>
          <w:szCs w:val="26"/>
          <w:lang w:val="ru-RU"/>
        </w:rPr>
        <w:t>- постановление Правительства РФ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 (первоначальный текст документа опубликован в изданиях «Российская газета», № 271, 23.11.2012, «Собрание законодательства Российской Федерации», 26.11.2012, № 48, ст. 6706. (ред. постановления правительства Российской Федерации  от 05.01.2015 № 5);</w:t>
      </w:r>
    </w:p>
    <w:p w:rsidR="00DC5FFC" w:rsidRPr="00DC5FFC" w:rsidRDefault="00DC5FFC" w:rsidP="00DC5FFC">
      <w:pPr>
        <w:overflowPunct/>
        <w:ind w:firstLine="709"/>
        <w:jc w:val="both"/>
        <w:textAlignment w:val="auto"/>
        <w:rPr>
          <w:szCs w:val="26"/>
          <w:lang w:val="ru-RU"/>
        </w:rPr>
      </w:pPr>
      <w:r w:rsidRPr="00DC5FFC">
        <w:rPr>
          <w:szCs w:val="26"/>
          <w:lang w:val="ru-RU"/>
        </w:rPr>
        <w:t>- постановление Правительства Калужской области от 15.01.2013 № 5 «Об утверждении Положения об особенностях подачи и рассмотрения жалоб на решения и действия (бездействие) органов исполнительной власти Калужской области и их должностных лиц, государственных гражданских служащих органов исполнительной власти Калужской области, а также на решения и действия (бездействие) многофункционального центра предоставления государственных и муниципальных услуг и его работников» (первоначальный текст документа опубликован в издании «Весть документы», № 1, 18.01.2013 (в ред. постановления Правительства Калужской области от 01.10.2018 № 594).</w:t>
      </w:r>
      <w:r w:rsidRPr="00DC5FFC">
        <w:rPr>
          <w:sz w:val="24"/>
          <w:szCs w:val="24"/>
          <w:lang w:val="ru-RU"/>
        </w:rPr>
        <w:t xml:space="preserve"> </w:t>
      </w:r>
    </w:p>
    <w:p w:rsidR="0013731C" w:rsidRDefault="00E31ACD" w:rsidP="0013731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>Перечень нормативных правовых актов, регулирующих порядок досудебного (внесудебного) обжалования решений и действий (бездействия) министерства, а также его должностных лиц</w:t>
      </w:r>
      <w:r w:rsidR="0013731C" w:rsidRPr="00DC5FFC">
        <w:rPr>
          <w:rFonts w:ascii="Times New Roman" w:hAnsi="Times New Roman" w:cs="Times New Roman"/>
          <w:sz w:val="26"/>
          <w:szCs w:val="26"/>
        </w:rPr>
        <w:t xml:space="preserve"> по</w:t>
      </w:r>
      <w:r w:rsidRPr="00DC5FFC">
        <w:rPr>
          <w:rFonts w:ascii="Times New Roman" w:hAnsi="Times New Roman" w:cs="Times New Roman"/>
          <w:sz w:val="26"/>
          <w:szCs w:val="26"/>
          <w:lang w:eastAsia="en-US"/>
        </w:rPr>
        <w:t xml:space="preserve">длежит обязательному размещению </w:t>
      </w:r>
      <w:r w:rsidR="0013731C" w:rsidRPr="00DC5FFC">
        <w:rPr>
          <w:rFonts w:ascii="Times New Roman" w:hAnsi="Times New Roman" w:cs="Times New Roman"/>
          <w:sz w:val="26"/>
          <w:szCs w:val="26"/>
        </w:rPr>
        <w:t>на Портале государственных и муниципальных услуг (функций) Калужской области.</w:t>
      </w:r>
    </w:p>
    <w:p w:rsidR="00E31ACD" w:rsidRDefault="00E31ACD" w:rsidP="0013731C">
      <w:pPr>
        <w:overflowPunct/>
        <w:ind w:firstLine="709"/>
        <w:jc w:val="both"/>
        <w:textAlignment w:val="auto"/>
        <w:rPr>
          <w:szCs w:val="26"/>
          <w:lang w:val="ru-RU" w:eastAsia="en-US"/>
        </w:rPr>
      </w:pPr>
    </w:p>
    <w:p w:rsidR="006A39AE" w:rsidRDefault="006A39AE" w:rsidP="006A39AE">
      <w:pPr>
        <w:overflowPunct/>
        <w:ind w:left="540"/>
        <w:jc w:val="both"/>
        <w:textAlignment w:val="auto"/>
        <w:rPr>
          <w:szCs w:val="26"/>
          <w:lang w:val="ru-RU"/>
        </w:rPr>
      </w:pPr>
    </w:p>
    <w:sectPr w:rsidR="006A39AE" w:rsidSect="00DA7DF1">
      <w:headerReference w:type="even" r:id="rId17"/>
      <w:headerReference w:type="default" r:id="rId18"/>
      <w:pgSz w:w="11907" w:h="16840" w:code="9"/>
      <w:pgMar w:top="993" w:right="708" w:bottom="851" w:left="1701" w:header="720" w:footer="1134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667" w:rsidRDefault="00382667">
      <w:r>
        <w:separator/>
      </w:r>
    </w:p>
  </w:endnote>
  <w:endnote w:type="continuationSeparator" w:id="0">
    <w:p w:rsidR="00382667" w:rsidRDefault="00382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667" w:rsidRDefault="00382667">
      <w:r>
        <w:separator/>
      </w:r>
    </w:p>
  </w:footnote>
  <w:footnote w:type="continuationSeparator" w:id="0">
    <w:p w:rsidR="00382667" w:rsidRDefault="003826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1FA" w:rsidRDefault="006C11F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C11FA" w:rsidRDefault="006C11F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1FA" w:rsidRDefault="006C11F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803A9">
      <w:rPr>
        <w:rStyle w:val="a5"/>
        <w:noProof/>
      </w:rPr>
      <w:t>18</w:t>
    </w:r>
    <w:r>
      <w:rPr>
        <w:rStyle w:val="a5"/>
      </w:rPr>
      <w:fldChar w:fldCharType="end"/>
    </w:r>
  </w:p>
  <w:p w:rsidR="006C11FA" w:rsidRDefault="006C11F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E07B4"/>
    <w:multiLevelType w:val="hybridMultilevel"/>
    <w:tmpl w:val="32425AE8"/>
    <w:lvl w:ilvl="0" w:tplc="9FD06996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18B75830"/>
    <w:multiLevelType w:val="singleLevel"/>
    <w:tmpl w:val="E5D4B58E"/>
    <w:lvl w:ilvl="0">
      <w:start w:val="12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2">
    <w:nsid w:val="2631564E"/>
    <w:multiLevelType w:val="hybridMultilevel"/>
    <w:tmpl w:val="5C9E9556"/>
    <w:lvl w:ilvl="0" w:tplc="0419000B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">
    <w:nsid w:val="30197B8E"/>
    <w:multiLevelType w:val="hybridMultilevel"/>
    <w:tmpl w:val="3DA2D8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02D7CE0"/>
    <w:multiLevelType w:val="singleLevel"/>
    <w:tmpl w:val="E82EF394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5">
    <w:nsid w:val="46236E4B"/>
    <w:multiLevelType w:val="hybridMultilevel"/>
    <w:tmpl w:val="89E69F5A"/>
    <w:lvl w:ilvl="0" w:tplc="FFFFFFF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EC1CB692"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Times New Roman" w:eastAsia="Times New Roman" w:hAnsi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6">
    <w:nsid w:val="5E2C073C"/>
    <w:multiLevelType w:val="hybridMultilevel"/>
    <w:tmpl w:val="6E6203B6"/>
    <w:lvl w:ilvl="0" w:tplc="88CA4F3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6E841320"/>
    <w:multiLevelType w:val="hybridMultilevel"/>
    <w:tmpl w:val="8070F0E8"/>
    <w:lvl w:ilvl="0" w:tplc="E696AFC4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D4F"/>
    <w:rsid w:val="0000165E"/>
    <w:rsid w:val="00003189"/>
    <w:rsid w:val="00004AAA"/>
    <w:rsid w:val="00011DFD"/>
    <w:rsid w:val="000208DF"/>
    <w:rsid w:val="00027A76"/>
    <w:rsid w:val="000312E0"/>
    <w:rsid w:val="000367D0"/>
    <w:rsid w:val="0003688B"/>
    <w:rsid w:val="00037DD9"/>
    <w:rsid w:val="0004371A"/>
    <w:rsid w:val="00043EA8"/>
    <w:rsid w:val="00044024"/>
    <w:rsid w:val="00053B2D"/>
    <w:rsid w:val="000546F0"/>
    <w:rsid w:val="000546F4"/>
    <w:rsid w:val="00054F50"/>
    <w:rsid w:val="00056EC3"/>
    <w:rsid w:val="000613E8"/>
    <w:rsid w:val="00061C11"/>
    <w:rsid w:val="0006238D"/>
    <w:rsid w:val="00076C2E"/>
    <w:rsid w:val="00080FE9"/>
    <w:rsid w:val="00083AE9"/>
    <w:rsid w:val="00091D43"/>
    <w:rsid w:val="00093131"/>
    <w:rsid w:val="00095B3F"/>
    <w:rsid w:val="00095D54"/>
    <w:rsid w:val="000A4CCA"/>
    <w:rsid w:val="000A4E40"/>
    <w:rsid w:val="000B2075"/>
    <w:rsid w:val="000B4B15"/>
    <w:rsid w:val="000B648C"/>
    <w:rsid w:val="000E618E"/>
    <w:rsid w:val="000F752B"/>
    <w:rsid w:val="001132D3"/>
    <w:rsid w:val="00116D81"/>
    <w:rsid w:val="001305B5"/>
    <w:rsid w:val="0013109D"/>
    <w:rsid w:val="00131B7B"/>
    <w:rsid w:val="001336C6"/>
    <w:rsid w:val="0013731C"/>
    <w:rsid w:val="00137DD6"/>
    <w:rsid w:val="00143A7D"/>
    <w:rsid w:val="001517E6"/>
    <w:rsid w:val="001518E5"/>
    <w:rsid w:val="00163937"/>
    <w:rsid w:val="001639C9"/>
    <w:rsid w:val="00165084"/>
    <w:rsid w:val="00171393"/>
    <w:rsid w:val="00173F15"/>
    <w:rsid w:val="00180FE5"/>
    <w:rsid w:val="00185D42"/>
    <w:rsid w:val="00191E4A"/>
    <w:rsid w:val="00193C9D"/>
    <w:rsid w:val="00197574"/>
    <w:rsid w:val="001A5FAB"/>
    <w:rsid w:val="001C002E"/>
    <w:rsid w:val="001C38CD"/>
    <w:rsid w:val="001C7FC7"/>
    <w:rsid w:val="001D0848"/>
    <w:rsid w:val="00213CCC"/>
    <w:rsid w:val="00216DCC"/>
    <w:rsid w:val="00220E14"/>
    <w:rsid w:val="00223DD5"/>
    <w:rsid w:val="00231F70"/>
    <w:rsid w:val="00237665"/>
    <w:rsid w:val="002409A1"/>
    <w:rsid w:val="00242F44"/>
    <w:rsid w:val="00245C27"/>
    <w:rsid w:val="00247E79"/>
    <w:rsid w:val="00251572"/>
    <w:rsid w:val="0025574E"/>
    <w:rsid w:val="00267E83"/>
    <w:rsid w:val="002708CB"/>
    <w:rsid w:val="002761A7"/>
    <w:rsid w:val="00277275"/>
    <w:rsid w:val="002805B0"/>
    <w:rsid w:val="00280BCC"/>
    <w:rsid w:val="00281089"/>
    <w:rsid w:val="00284439"/>
    <w:rsid w:val="002925E5"/>
    <w:rsid w:val="00293766"/>
    <w:rsid w:val="00296CF5"/>
    <w:rsid w:val="00297DCE"/>
    <w:rsid w:val="002A2594"/>
    <w:rsid w:val="002A7AFD"/>
    <w:rsid w:val="002B300E"/>
    <w:rsid w:val="002C0C02"/>
    <w:rsid w:val="002C0C3C"/>
    <w:rsid w:val="002C1700"/>
    <w:rsid w:val="002D0893"/>
    <w:rsid w:val="002D1ABE"/>
    <w:rsid w:val="002D2A0B"/>
    <w:rsid w:val="002D3A53"/>
    <w:rsid w:val="002E4DC9"/>
    <w:rsid w:val="002F6F5E"/>
    <w:rsid w:val="00302C69"/>
    <w:rsid w:val="00303031"/>
    <w:rsid w:val="003039C1"/>
    <w:rsid w:val="003126C4"/>
    <w:rsid w:val="0031535C"/>
    <w:rsid w:val="00320633"/>
    <w:rsid w:val="00327FF4"/>
    <w:rsid w:val="00330E25"/>
    <w:rsid w:val="003443AC"/>
    <w:rsid w:val="003478EC"/>
    <w:rsid w:val="003563F5"/>
    <w:rsid w:val="00357DD2"/>
    <w:rsid w:val="00364CD4"/>
    <w:rsid w:val="00371F94"/>
    <w:rsid w:val="00375EFE"/>
    <w:rsid w:val="00382667"/>
    <w:rsid w:val="00386C03"/>
    <w:rsid w:val="003900A8"/>
    <w:rsid w:val="003930A5"/>
    <w:rsid w:val="003A2A9C"/>
    <w:rsid w:val="003A7BF4"/>
    <w:rsid w:val="003C5A2B"/>
    <w:rsid w:val="003D1AEE"/>
    <w:rsid w:val="003E4BA3"/>
    <w:rsid w:val="003E6805"/>
    <w:rsid w:val="0040198C"/>
    <w:rsid w:val="00406B00"/>
    <w:rsid w:val="0042054E"/>
    <w:rsid w:val="0044238D"/>
    <w:rsid w:val="00443176"/>
    <w:rsid w:val="00446307"/>
    <w:rsid w:val="00450724"/>
    <w:rsid w:val="00456D3A"/>
    <w:rsid w:val="00465CAB"/>
    <w:rsid w:val="00474D40"/>
    <w:rsid w:val="004A341B"/>
    <w:rsid w:val="004A650C"/>
    <w:rsid w:val="004B408F"/>
    <w:rsid w:val="004B7380"/>
    <w:rsid w:val="004C0433"/>
    <w:rsid w:val="004C6673"/>
    <w:rsid w:val="004C6700"/>
    <w:rsid w:val="004C78C0"/>
    <w:rsid w:val="004D6B42"/>
    <w:rsid w:val="004D7D00"/>
    <w:rsid w:val="004E30E6"/>
    <w:rsid w:val="004E4D59"/>
    <w:rsid w:val="00500B3F"/>
    <w:rsid w:val="0050503A"/>
    <w:rsid w:val="00505870"/>
    <w:rsid w:val="00517F16"/>
    <w:rsid w:val="00522CBB"/>
    <w:rsid w:val="0052608A"/>
    <w:rsid w:val="005371E1"/>
    <w:rsid w:val="00543566"/>
    <w:rsid w:val="005437DF"/>
    <w:rsid w:val="00550B6B"/>
    <w:rsid w:val="00550FB0"/>
    <w:rsid w:val="00554254"/>
    <w:rsid w:val="00565F1B"/>
    <w:rsid w:val="00567118"/>
    <w:rsid w:val="00572966"/>
    <w:rsid w:val="005774CE"/>
    <w:rsid w:val="005803A9"/>
    <w:rsid w:val="00583D2B"/>
    <w:rsid w:val="005931F7"/>
    <w:rsid w:val="005A1BA8"/>
    <w:rsid w:val="005A3318"/>
    <w:rsid w:val="005B03D0"/>
    <w:rsid w:val="005B5422"/>
    <w:rsid w:val="005C1160"/>
    <w:rsid w:val="005C1CA7"/>
    <w:rsid w:val="005C6F71"/>
    <w:rsid w:val="005D280B"/>
    <w:rsid w:val="005F0A97"/>
    <w:rsid w:val="005F1CA3"/>
    <w:rsid w:val="005F52D4"/>
    <w:rsid w:val="005F6C48"/>
    <w:rsid w:val="005F72D0"/>
    <w:rsid w:val="005F7461"/>
    <w:rsid w:val="0060084A"/>
    <w:rsid w:val="00601B17"/>
    <w:rsid w:val="00606942"/>
    <w:rsid w:val="00611FD1"/>
    <w:rsid w:val="00615B83"/>
    <w:rsid w:val="0061786C"/>
    <w:rsid w:val="00621F78"/>
    <w:rsid w:val="00623D5D"/>
    <w:rsid w:val="006249DC"/>
    <w:rsid w:val="00635C33"/>
    <w:rsid w:val="0063717D"/>
    <w:rsid w:val="00640D4F"/>
    <w:rsid w:val="006460A8"/>
    <w:rsid w:val="0066200F"/>
    <w:rsid w:val="00665DB0"/>
    <w:rsid w:val="00671690"/>
    <w:rsid w:val="0067274E"/>
    <w:rsid w:val="006864F5"/>
    <w:rsid w:val="006901C1"/>
    <w:rsid w:val="006929ED"/>
    <w:rsid w:val="0069643B"/>
    <w:rsid w:val="006967A1"/>
    <w:rsid w:val="006A39AE"/>
    <w:rsid w:val="006B0BCA"/>
    <w:rsid w:val="006B7A3B"/>
    <w:rsid w:val="006C11FA"/>
    <w:rsid w:val="006C2064"/>
    <w:rsid w:val="006C21B1"/>
    <w:rsid w:val="006C5373"/>
    <w:rsid w:val="006D16B2"/>
    <w:rsid w:val="006E3F78"/>
    <w:rsid w:val="006E549F"/>
    <w:rsid w:val="006F5124"/>
    <w:rsid w:val="006F580C"/>
    <w:rsid w:val="0070043B"/>
    <w:rsid w:val="00703125"/>
    <w:rsid w:val="00714B00"/>
    <w:rsid w:val="00721127"/>
    <w:rsid w:val="00740850"/>
    <w:rsid w:val="00740E46"/>
    <w:rsid w:val="00742768"/>
    <w:rsid w:val="00743EE4"/>
    <w:rsid w:val="007447AB"/>
    <w:rsid w:val="00747E57"/>
    <w:rsid w:val="00750792"/>
    <w:rsid w:val="007515F1"/>
    <w:rsid w:val="00753AFE"/>
    <w:rsid w:val="00755FB3"/>
    <w:rsid w:val="00773F86"/>
    <w:rsid w:val="007803BA"/>
    <w:rsid w:val="007812A3"/>
    <w:rsid w:val="00783330"/>
    <w:rsid w:val="00790255"/>
    <w:rsid w:val="007A429D"/>
    <w:rsid w:val="007A7154"/>
    <w:rsid w:val="007A7636"/>
    <w:rsid w:val="007B2684"/>
    <w:rsid w:val="007B406A"/>
    <w:rsid w:val="007B725F"/>
    <w:rsid w:val="007C539E"/>
    <w:rsid w:val="007C7750"/>
    <w:rsid w:val="007D0C09"/>
    <w:rsid w:val="007D25FB"/>
    <w:rsid w:val="007D3373"/>
    <w:rsid w:val="007D6631"/>
    <w:rsid w:val="00800A00"/>
    <w:rsid w:val="00803938"/>
    <w:rsid w:val="00813B08"/>
    <w:rsid w:val="00821B24"/>
    <w:rsid w:val="00821F95"/>
    <w:rsid w:val="008220D2"/>
    <w:rsid w:val="008259A8"/>
    <w:rsid w:val="00830BFD"/>
    <w:rsid w:val="00832E17"/>
    <w:rsid w:val="008335A1"/>
    <w:rsid w:val="00834048"/>
    <w:rsid w:val="008478AF"/>
    <w:rsid w:val="00850168"/>
    <w:rsid w:val="00853481"/>
    <w:rsid w:val="00856432"/>
    <w:rsid w:val="00863C04"/>
    <w:rsid w:val="00865720"/>
    <w:rsid w:val="00865B31"/>
    <w:rsid w:val="008669C2"/>
    <w:rsid w:val="008711AF"/>
    <w:rsid w:val="008731C6"/>
    <w:rsid w:val="008732E9"/>
    <w:rsid w:val="00874957"/>
    <w:rsid w:val="008902EB"/>
    <w:rsid w:val="00896E1A"/>
    <w:rsid w:val="00897972"/>
    <w:rsid w:val="008A0AEE"/>
    <w:rsid w:val="008A3051"/>
    <w:rsid w:val="008A3997"/>
    <w:rsid w:val="008B0A80"/>
    <w:rsid w:val="008D0197"/>
    <w:rsid w:val="008D1F72"/>
    <w:rsid w:val="008D3A05"/>
    <w:rsid w:val="008D7F26"/>
    <w:rsid w:val="008E334F"/>
    <w:rsid w:val="008E7544"/>
    <w:rsid w:val="00905710"/>
    <w:rsid w:val="0090776A"/>
    <w:rsid w:val="009108E5"/>
    <w:rsid w:val="00920844"/>
    <w:rsid w:val="00921B3B"/>
    <w:rsid w:val="009339CE"/>
    <w:rsid w:val="0094427C"/>
    <w:rsid w:val="00945C70"/>
    <w:rsid w:val="00946FDA"/>
    <w:rsid w:val="009478D5"/>
    <w:rsid w:val="0095052A"/>
    <w:rsid w:val="00952619"/>
    <w:rsid w:val="009558A9"/>
    <w:rsid w:val="009571D0"/>
    <w:rsid w:val="0096319B"/>
    <w:rsid w:val="0096344D"/>
    <w:rsid w:val="0096389C"/>
    <w:rsid w:val="00966B69"/>
    <w:rsid w:val="00972D4D"/>
    <w:rsid w:val="00981085"/>
    <w:rsid w:val="0098516E"/>
    <w:rsid w:val="009A55CA"/>
    <w:rsid w:val="009B19F3"/>
    <w:rsid w:val="009C4DB3"/>
    <w:rsid w:val="009F09A8"/>
    <w:rsid w:val="00A010DB"/>
    <w:rsid w:val="00A029DB"/>
    <w:rsid w:val="00A02D08"/>
    <w:rsid w:val="00A04968"/>
    <w:rsid w:val="00A05BC1"/>
    <w:rsid w:val="00A06910"/>
    <w:rsid w:val="00A250A4"/>
    <w:rsid w:val="00A26457"/>
    <w:rsid w:val="00A26BF8"/>
    <w:rsid w:val="00A3385C"/>
    <w:rsid w:val="00A45834"/>
    <w:rsid w:val="00A52230"/>
    <w:rsid w:val="00A56A22"/>
    <w:rsid w:val="00A70198"/>
    <w:rsid w:val="00A710C0"/>
    <w:rsid w:val="00A740B5"/>
    <w:rsid w:val="00A741F2"/>
    <w:rsid w:val="00A82745"/>
    <w:rsid w:val="00A84855"/>
    <w:rsid w:val="00A921B7"/>
    <w:rsid w:val="00AA43FD"/>
    <w:rsid w:val="00AB583E"/>
    <w:rsid w:val="00AC7F07"/>
    <w:rsid w:val="00AD1930"/>
    <w:rsid w:val="00AD3971"/>
    <w:rsid w:val="00AD3B4E"/>
    <w:rsid w:val="00AE3076"/>
    <w:rsid w:val="00AE5A8A"/>
    <w:rsid w:val="00AF5048"/>
    <w:rsid w:val="00AF794D"/>
    <w:rsid w:val="00B021BB"/>
    <w:rsid w:val="00B0566F"/>
    <w:rsid w:val="00B27836"/>
    <w:rsid w:val="00B34E00"/>
    <w:rsid w:val="00B4319E"/>
    <w:rsid w:val="00B51AE3"/>
    <w:rsid w:val="00B523A6"/>
    <w:rsid w:val="00B6076B"/>
    <w:rsid w:val="00B63EE1"/>
    <w:rsid w:val="00B66B82"/>
    <w:rsid w:val="00B67810"/>
    <w:rsid w:val="00B72F5A"/>
    <w:rsid w:val="00B8447D"/>
    <w:rsid w:val="00B919D8"/>
    <w:rsid w:val="00BA1C96"/>
    <w:rsid w:val="00BA5882"/>
    <w:rsid w:val="00BA672F"/>
    <w:rsid w:val="00BB0071"/>
    <w:rsid w:val="00BB316A"/>
    <w:rsid w:val="00BB3D6E"/>
    <w:rsid w:val="00BB4B99"/>
    <w:rsid w:val="00BC1143"/>
    <w:rsid w:val="00BD65CA"/>
    <w:rsid w:val="00BF0829"/>
    <w:rsid w:val="00BF2B0B"/>
    <w:rsid w:val="00BF4D63"/>
    <w:rsid w:val="00C026F4"/>
    <w:rsid w:val="00C06FB0"/>
    <w:rsid w:val="00C10C50"/>
    <w:rsid w:val="00C15248"/>
    <w:rsid w:val="00C15587"/>
    <w:rsid w:val="00C259DB"/>
    <w:rsid w:val="00C33368"/>
    <w:rsid w:val="00C375E0"/>
    <w:rsid w:val="00C42E03"/>
    <w:rsid w:val="00C463E5"/>
    <w:rsid w:val="00C5536B"/>
    <w:rsid w:val="00C6756F"/>
    <w:rsid w:val="00C7550B"/>
    <w:rsid w:val="00C75B62"/>
    <w:rsid w:val="00C76164"/>
    <w:rsid w:val="00C7762E"/>
    <w:rsid w:val="00C77B65"/>
    <w:rsid w:val="00C8210D"/>
    <w:rsid w:val="00C82A58"/>
    <w:rsid w:val="00C83C91"/>
    <w:rsid w:val="00C9083C"/>
    <w:rsid w:val="00C91734"/>
    <w:rsid w:val="00C93E0E"/>
    <w:rsid w:val="00CA187C"/>
    <w:rsid w:val="00CB0A34"/>
    <w:rsid w:val="00CB0A52"/>
    <w:rsid w:val="00CB2D9A"/>
    <w:rsid w:val="00CB3591"/>
    <w:rsid w:val="00CC1D7F"/>
    <w:rsid w:val="00CC1F86"/>
    <w:rsid w:val="00CC319F"/>
    <w:rsid w:val="00CD1A0A"/>
    <w:rsid w:val="00CD4375"/>
    <w:rsid w:val="00CE3DBD"/>
    <w:rsid w:val="00CF484E"/>
    <w:rsid w:val="00CF66D1"/>
    <w:rsid w:val="00CF6C42"/>
    <w:rsid w:val="00CF7608"/>
    <w:rsid w:val="00D11200"/>
    <w:rsid w:val="00D1202B"/>
    <w:rsid w:val="00D140BD"/>
    <w:rsid w:val="00D233DC"/>
    <w:rsid w:val="00D27808"/>
    <w:rsid w:val="00D40C0B"/>
    <w:rsid w:val="00D528D6"/>
    <w:rsid w:val="00D54BB0"/>
    <w:rsid w:val="00D56DF1"/>
    <w:rsid w:val="00D56FA5"/>
    <w:rsid w:val="00D618B4"/>
    <w:rsid w:val="00D62D12"/>
    <w:rsid w:val="00D646E0"/>
    <w:rsid w:val="00D72F71"/>
    <w:rsid w:val="00D805D7"/>
    <w:rsid w:val="00D858EA"/>
    <w:rsid w:val="00D9229F"/>
    <w:rsid w:val="00DA7DF1"/>
    <w:rsid w:val="00DC00C5"/>
    <w:rsid w:val="00DC14A5"/>
    <w:rsid w:val="00DC4AA9"/>
    <w:rsid w:val="00DC5FFC"/>
    <w:rsid w:val="00DC6081"/>
    <w:rsid w:val="00DD5318"/>
    <w:rsid w:val="00DD6774"/>
    <w:rsid w:val="00DE3685"/>
    <w:rsid w:val="00DE541D"/>
    <w:rsid w:val="00DE54D1"/>
    <w:rsid w:val="00DF2C8E"/>
    <w:rsid w:val="00DF34DA"/>
    <w:rsid w:val="00DF44A4"/>
    <w:rsid w:val="00DF5B70"/>
    <w:rsid w:val="00DF5DE9"/>
    <w:rsid w:val="00E07FAF"/>
    <w:rsid w:val="00E12AF4"/>
    <w:rsid w:val="00E1753F"/>
    <w:rsid w:val="00E210DE"/>
    <w:rsid w:val="00E23033"/>
    <w:rsid w:val="00E27472"/>
    <w:rsid w:val="00E31ACD"/>
    <w:rsid w:val="00E32987"/>
    <w:rsid w:val="00E363D7"/>
    <w:rsid w:val="00E3729A"/>
    <w:rsid w:val="00E53C92"/>
    <w:rsid w:val="00E65025"/>
    <w:rsid w:val="00E679D6"/>
    <w:rsid w:val="00E713DD"/>
    <w:rsid w:val="00E72A2F"/>
    <w:rsid w:val="00E81246"/>
    <w:rsid w:val="00E81F86"/>
    <w:rsid w:val="00E87C9D"/>
    <w:rsid w:val="00EA7DCD"/>
    <w:rsid w:val="00EB016B"/>
    <w:rsid w:val="00EB01E4"/>
    <w:rsid w:val="00EB38C7"/>
    <w:rsid w:val="00ED1814"/>
    <w:rsid w:val="00EE3D76"/>
    <w:rsid w:val="00EF4B65"/>
    <w:rsid w:val="00EF6784"/>
    <w:rsid w:val="00EF763B"/>
    <w:rsid w:val="00F012D2"/>
    <w:rsid w:val="00F13C1E"/>
    <w:rsid w:val="00F13E92"/>
    <w:rsid w:val="00F22112"/>
    <w:rsid w:val="00F26379"/>
    <w:rsid w:val="00F27520"/>
    <w:rsid w:val="00F40560"/>
    <w:rsid w:val="00F56F4E"/>
    <w:rsid w:val="00F57030"/>
    <w:rsid w:val="00F70451"/>
    <w:rsid w:val="00F71FBB"/>
    <w:rsid w:val="00F74CE9"/>
    <w:rsid w:val="00F756F3"/>
    <w:rsid w:val="00F85AAD"/>
    <w:rsid w:val="00FC296C"/>
    <w:rsid w:val="00FC59EB"/>
    <w:rsid w:val="00FD40F8"/>
    <w:rsid w:val="00FE293D"/>
    <w:rsid w:val="00FE4C58"/>
    <w:rsid w:val="00FF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6"/>
      <w:lang w:val="en-GB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both"/>
      <w:outlineLvl w:val="0"/>
    </w:pPr>
    <w:rPr>
      <w:b/>
      <w:bCs/>
      <w:lang w:val="ru-RU"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b/>
      <w:b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n-GB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GB"/>
    </w:rPr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6"/>
      <w:lang w:val="en-GB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ody Text Indent"/>
    <w:basedOn w:val="a"/>
    <w:link w:val="a7"/>
    <w:uiPriority w:val="99"/>
    <w:pPr>
      <w:ind w:firstLine="720"/>
      <w:jc w:val="both"/>
    </w:pPr>
    <w:rPr>
      <w:lang w:val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Pr>
      <w:sz w:val="26"/>
      <w:lang w:val="en-GB"/>
    </w:rPr>
  </w:style>
  <w:style w:type="paragraph" w:styleId="a8">
    <w:name w:val="Body Text"/>
    <w:basedOn w:val="a"/>
    <w:link w:val="a9"/>
    <w:uiPriority w:val="99"/>
    <w:pPr>
      <w:ind w:right="3401"/>
      <w:jc w:val="both"/>
    </w:pPr>
    <w:rPr>
      <w:b/>
      <w:bCs/>
      <w:lang w:val="ru-RU"/>
    </w:rPr>
  </w:style>
  <w:style w:type="character" w:customStyle="1" w:styleId="a9">
    <w:name w:val="Основной текст Знак"/>
    <w:basedOn w:val="a0"/>
    <w:link w:val="a8"/>
    <w:uiPriority w:val="99"/>
    <w:semiHidden/>
    <w:rPr>
      <w:sz w:val="26"/>
      <w:lang w:val="en-GB"/>
    </w:rPr>
  </w:style>
  <w:style w:type="paragraph" w:styleId="aa">
    <w:name w:val="Plain Text"/>
    <w:basedOn w:val="a"/>
    <w:link w:val="ab"/>
    <w:uiPriority w:val="99"/>
    <w:pPr>
      <w:overflowPunct/>
      <w:autoSpaceDE/>
      <w:autoSpaceDN/>
      <w:adjustRightInd/>
      <w:textAlignment w:val="auto"/>
    </w:pPr>
    <w:rPr>
      <w:rFonts w:ascii="Courier New" w:hAnsi="Courier New"/>
      <w:sz w:val="20"/>
      <w:lang w:val="ru-RU"/>
    </w:rPr>
  </w:style>
  <w:style w:type="character" w:customStyle="1" w:styleId="ab">
    <w:name w:val="Текст Знак"/>
    <w:basedOn w:val="a0"/>
    <w:link w:val="aa"/>
    <w:uiPriority w:val="99"/>
    <w:semiHidden/>
    <w:rPr>
      <w:rFonts w:ascii="Courier New" w:hAnsi="Courier New" w:cs="Courier New"/>
      <w:lang w:val="en-GB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Preformat">
    <w:name w:val="Pre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uiPriority w:val="99"/>
    <w:pPr>
      <w:ind w:right="-1"/>
      <w:jc w:val="both"/>
    </w:pPr>
    <w:rPr>
      <w:lang w:val="ru-RU"/>
    </w:rPr>
  </w:style>
  <w:style w:type="character" w:customStyle="1" w:styleId="22">
    <w:name w:val="Основной текст 2 Знак"/>
    <w:basedOn w:val="a0"/>
    <w:link w:val="21"/>
    <w:uiPriority w:val="99"/>
    <w:semiHidden/>
    <w:rPr>
      <w:sz w:val="26"/>
      <w:lang w:val="en-GB"/>
    </w:rPr>
  </w:style>
  <w:style w:type="paragraph" w:styleId="ac">
    <w:name w:val="Block Text"/>
    <w:basedOn w:val="a"/>
    <w:uiPriority w:val="99"/>
    <w:pPr>
      <w:ind w:left="349" w:right="-1"/>
      <w:jc w:val="both"/>
    </w:pPr>
    <w:rPr>
      <w:lang w:val="ru-RU"/>
    </w:rPr>
  </w:style>
  <w:style w:type="paragraph" w:styleId="23">
    <w:name w:val="Body Text Indent 2"/>
    <w:basedOn w:val="a"/>
    <w:link w:val="24"/>
    <w:uiPriority w:val="99"/>
    <w:pPr>
      <w:ind w:firstLine="709"/>
      <w:jc w:val="both"/>
    </w:pPr>
    <w:rPr>
      <w:lang w:val="ru-RU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Pr>
      <w:sz w:val="26"/>
      <w:lang w:val="en-GB"/>
    </w:rPr>
  </w:style>
  <w:style w:type="paragraph" w:styleId="ad">
    <w:name w:val="Balloon Text"/>
    <w:basedOn w:val="a"/>
    <w:link w:val="ae"/>
    <w:uiPriority w:val="99"/>
    <w:semiHidden/>
    <w:rsid w:val="00BB316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6C11FA"/>
    <w:rPr>
      <w:rFonts w:ascii="Tahoma" w:hAnsi="Tahoma"/>
      <w:sz w:val="16"/>
      <w:lang w:val="en-GB" w:eastAsia="x-none"/>
    </w:rPr>
  </w:style>
  <w:style w:type="paragraph" w:styleId="3">
    <w:name w:val="Body Text Indent 3"/>
    <w:basedOn w:val="a"/>
    <w:link w:val="30"/>
    <w:uiPriority w:val="99"/>
    <w:rsid w:val="0030303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303031"/>
    <w:rPr>
      <w:sz w:val="16"/>
      <w:lang w:val="en-GB" w:eastAsia="x-none"/>
    </w:rPr>
  </w:style>
  <w:style w:type="paragraph" w:styleId="af">
    <w:name w:val="Title"/>
    <w:basedOn w:val="a"/>
    <w:link w:val="af0"/>
    <w:uiPriority w:val="10"/>
    <w:qFormat/>
    <w:rsid w:val="00303031"/>
    <w:pPr>
      <w:overflowPunct/>
      <w:autoSpaceDE/>
      <w:autoSpaceDN/>
      <w:adjustRightInd/>
      <w:jc w:val="center"/>
      <w:textAlignment w:val="auto"/>
    </w:pPr>
    <w:rPr>
      <w:rFonts w:ascii="Courier New" w:hAnsi="Courier New"/>
      <w:lang w:val="ru-RU"/>
    </w:rPr>
  </w:style>
  <w:style w:type="paragraph" w:customStyle="1" w:styleId="ConsPlusNormal">
    <w:name w:val="ConsPlusNormal"/>
    <w:rsid w:val="0030303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0">
    <w:name w:val="Название Знак"/>
    <w:link w:val="af"/>
    <w:locked/>
    <w:rsid w:val="00303031"/>
    <w:rPr>
      <w:rFonts w:ascii="Courier New" w:hAnsi="Courier New"/>
      <w:sz w:val="26"/>
    </w:rPr>
  </w:style>
  <w:style w:type="character" w:styleId="af1">
    <w:name w:val="Hyperlink"/>
    <w:basedOn w:val="a0"/>
    <w:uiPriority w:val="99"/>
    <w:unhideWhenUsed/>
    <w:rsid w:val="006C11FA"/>
    <w:rPr>
      <w:color w:val="0000FF"/>
      <w:u w:val="single"/>
    </w:rPr>
  </w:style>
  <w:style w:type="character" w:styleId="af2">
    <w:name w:val="FollowedHyperlink"/>
    <w:basedOn w:val="a0"/>
    <w:uiPriority w:val="99"/>
    <w:unhideWhenUsed/>
    <w:rsid w:val="006C11FA"/>
    <w:rPr>
      <w:color w:val="800080"/>
      <w:u w:val="single"/>
    </w:rPr>
  </w:style>
  <w:style w:type="paragraph" w:customStyle="1" w:styleId="ConsPlusTitle">
    <w:name w:val="ConsPlusTitle"/>
    <w:rsid w:val="006C11F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3">
    <w:name w:val="footer"/>
    <w:basedOn w:val="a"/>
    <w:link w:val="af4"/>
    <w:uiPriority w:val="99"/>
    <w:rsid w:val="004E30E6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locked/>
    <w:rsid w:val="004E30E6"/>
    <w:rPr>
      <w:sz w:val="26"/>
      <w:lang w:val="en-GB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6"/>
      <w:lang w:val="en-GB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both"/>
      <w:outlineLvl w:val="0"/>
    </w:pPr>
    <w:rPr>
      <w:b/>
      <w:bCs/>
      <w:lang w:val="ru-RU"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b/>
      <w:b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n-GB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GB"/>
    </w:rPr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6"/>
      <w:lang w:val="en-GB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ody Text Indent"/>
    <w:basedOn w:val="a"/>
    <w:link w:val="a7"/>
    <w:uiPriority w:val="99"/>
    <w:pPr>
      <w:ind w:firstLine="720"/>
      <w:jc w:val="both"/>
    </w:pPr>
    <w:rPr>
      <w:lang w:val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Pr>
      <w:sz w:val="26"/>
      <w:lang w:val="en-GB"/>
    </w:rPr>
  </w:style>
  <w:style w:type="paragraph" w:styleId="a8">
    <w:name w:val="Body Text"/>
    <w:basedOn w:val="a"/>
    <w:link w:val="a9"/>
    <w:uiPriority w:val="99"/>
    <w:pPr>
      <w:ind w:right="3401"/>
      <w:jc w:val="both"/>
    </w:pPr>
    <w:rPr>
      <w:b/>
      <w:bCs/>
      <w:lang w:val="ru-RU"/>
    </w:rPr>
  </w:style>
  <w:style w:type="character" w:customStyle="1" w:styleId="a9">
    <w:name w:val="Основной текст Знак"/>
    <w:basedOn w:val="a0"/>
    <w:link w:val="a8"/>
    <w:uiPriority w:val="99"/>
    <w:semiHidden/>
    <w:rPr>
      <w:sz w:val="26"/>
      <w:lang w:val="en-GB"/>
    </w:rPr>
  </w:style>
  <w:style w:type="paragraph" w:styleId="aa">
    <w:name w:val="Plain Text"/>
    <w:basedOn w:val="a"/>
    <w:link w:val="ab"/>
    <w:uiPriority w:val="99"/>
    <w:pPr>
      <w:overflowPunct/>
      <w:autoSpaceDE/>
      <w:autoSpaceDN/>
      <w:adjustRightInd/>
      <w:textAlignment w:val="auto"/>
    </w:pPr>
    <w:rPr>
      <w:rFonts w:ascii="Courier New" w:hAnsi="Courier New"/>
      <w:sz w:val="20"/>
      <w:lang w:val="ru-RU"/>
    </w:rPr>
  </w:style>
  <w:style w:type="character" w:customStyle="1" w:styleId="ab">
    <w:name w:val="Текст Знак"/>
    <w:basedOn w:val="a0"/>
    <w:link w:val="aa"/>
    <w:uiPriority w:val="99"/>
    <w:semiHidden/>
    <w:rPr>
      <w:rFonts w:ascii="Courier New" w:hAnsi="Courier New" w:cs="Courier New"/>
      <w:lang w:val="en-GB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Preformat">
    <w:name w:val="Pre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uiPriority w:val="99"/>
    <w:pPr>
      <w:ind w:right="-1"/>
      <w:jc w:val="both"/>
    </w:pPr>
    <w:rPr>
      <w:lang w:val="ru-RU"/>
    </w:rPr>
  </w:style>
  <w:style w:type="character" w:customStyle="1" w:styleId="22">
    <w:name w:val="Основной текст 2 Знак"/>
    <w:basedOn w:val="a0"/>
    <w:link w:val="21"/>
    <w:uiPriority w:val="99"/>
    <w:semiHidden/>
    <w:rPr>
      <w:sz w:val="26"/>
      <w:lang w:val="en-GB"/>
    </w:rPr>
  </w:style>
  <w:style w:type="paragraph" w:styleId="ac">
    <w:name w:val="Block Text"/>
    <w:basedOn w:val="a"/>
    <w:uiPriority w:val="99"/>
    <w:pPr>
      <w:ind w:left="349" w:right="-1"/>
      <w:jc w:val="both"/>
    </w:pPr>
    <w:rPr>
      <w:lang w:val="ru-RU"/>
    </w:rPr>
  </w:style>
  <w:style w:type="paragraph" w:styleId="23">
    <w:name w:val="Body Text Indent 2"/>
    <w:basedOn w:val="a"/>
    <w:link w:val="24"/>
    <w:uiPriority w:val="99"/>
    <w:pPr>
      <w:ind w:firstLine="709"/>
      <w:jc w:val="both"/>
    </w:pPr>
    <w:rPr>
      <w:lang w:val="ru-RU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Pr>
      <w:sz w:val="26"/>
      <w:lang w:val="en-GB"/>
    </w:rPr>
  </w:style>
  <w:style w:type="paragraph" w:styleId="ad">
    <w:name w:val="Balloon Text"/>
    <w:basedOn w:val="a"/>
    <w:link w:val="ae"/>
    <w:uiPriority w:val="99"/>
    <w:semiHidden/>
    <w:rsid w:val="00BB316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6C11FA"/>
    <w:rPr>
      <w:rFonts w:ascii="Tahoma" w:hAnsi="Tahoma"/>
      <w:sz w:val="16"/>
      <w:lang w:val="en-GB" w:eastAsia="x-none"/>
    </w:rPr>
  </w:style>
  <w:style w:type="paragraph" w:styleId="3">
    <w:name w:val="Body Text Indent 3"/>
    <w:basedOn w:val="a"/>
    <w:link w:val="30"/>
    <w:uiPriority w:val="99"/>
    <w:rsid w:val="0030303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303031"/>
    <w:rPr>
      <w:sz w:val="16"/>
      <w:lang w:val="en-GB" w:eastAsia="x-none"/>
    </w:rPr>
  </w:style>
  <w:style w:type="paragraph" w:styleId="af">
    <w:name w:val="Title"/>
    <w:basedOn w:val="a"/>
    <w:link w:val="af0"/>
    <w:uiPriority w:val="10"/>
    <w:qFormat/>
    <w:rsid w:val="00303031"/>
    <w:pPr>
      <w:overflowPunct/>
      <w:autoSpaceDE/>
      <w:autoSpaceDN/>
      <w:adjustRightInd/>
      <w:jc w:val="center"/>
      <w:textAlignment w:val="auto"/>
    </w:pPr>
    <w:rPr>
      <w:rFonts w:ascii="Courier New" w:hAnsi="Courier New"/>
      <w:lang w:val="ru-RU"/>
    </w:rPr>
  </w:style>
  <w:style w:type="paragraph" w:customStyle="1" w:styleId="ConsPlusNormal">
    <w:name w:val="ConsPlusNormal"/>
    <w:rsid w:val="0030303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0">
    <w:name w:val="Название Знак"/>
    <w:link w:val="af"/>
    <w:locked/>
    <w:rsid w:val="00303031"/>
    <w:rPr>
      <w:rFonts w:ascii="Courier New" w:hAnsi="Courier New"/>
      <w:sz w:val="26"/>
    </w:rPr>
  </w:style>
  <w:style w:type="character" w:styleId="af1">
    <w:name w:val="Hyperlink"/>
    <w:basedOn w:val="a0"/>
    <w:uiPriority w:val="99"/>
    <w:unhideWhenUsed/>
    <w:rsid w:val="006C11FA"/>
    <w:rPr>
      <w:color w:val="0000FF"/>
      <w:u w:val="single"/>
    </w:rPr>
  </w:style>
  <w:style w:type="character" w:styleId="af2">
    <w:name w:val="FollowedHyperlink"/>
    <w:basedOn w:val="a0"/>
    <w:uiPriority w:val="99"/>
    <w:unhideWhenUsed/>
    <w:rsid w:val="006C11FA"/>
    <w:rPr>
      <w:color w:val="800080"/>
      <w:u w:val="single"/>
    </w:rPr>
  </w:style>
  <w:style w:type="paragraph" w:customStyle="1" w:styleId="ConsPlusTitle">
    <w:name w:val="ConsPlusTitle"/>
    <w:rsid w:val="006C11F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3">
    <w:name w:val="footer"/>
    <w:basedOn w:val="a"/>
    <w:link w:val="af4"/>
    <w:uiPriority w:val="99"/>
    <w:rsid w:val="004E30E6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locked/>
    <w:rsid w:val="004E30E6"/>
    <w:rPr>
      <w:sz w:val="26"/>
      <w:lang w:val="en-GB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72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gosuslugi.ru/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admoblkaluga.ru/sub/econom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D2BA12E4656BE7EF99E9035EB1573C283F9C71618A566A440463C3EA9EF141021DC5CA4456FD7B813523BF245HB1AH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uslugikalugi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o.gosuslugi.ru/" TargetMode="External"/><Relationship Id="rId10" Type="http://schemas.openxmlformats.org/officeDocument/2006/relationships/hyperlink" Target="http://gosuslugi.ru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admoblkaluga.ru/sub/econom/" TargetMode="External"/><Relationship Id="rId14" Type="http://schemas.openxmlformats.org/officeDocument/2006/relationships/hyperlink" Target="http://uslugikalugi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Templates\&#1052;&#1080;&#1085;&#1080;&#1089;&#1090;&#1077;&#1088;&#1089;&#1090;&#1074;&#1086;\&#1087;&#1088;&#1080;&#1082;&#1072;&#107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90785-1B7B-4315-B554-EF53ABF13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</Template>
  <TotalTime>0</TotalTime>
  <Pages>19</Pages>
  <Words>7961</Words>
  <Characters>45383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White House</Company>
  <LinksUpToDate>false</LinksUpToDate>
  <CharactersWithSpaces>53238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Kapany3</dc:creator>
  <cp:lastModifiedBy>USER</cp:lastModifiedBy>
  <cp:revision>2</cp:revision>
  <cp:lastPrinted>2018-11-22T12:05:00Z</cp:lastPrinted>
  <dcterms:created xsi:type="dcterms:W3CDTF">2022-02-04T09:29:00Z</dcterms:created>
  <dcterms:modified xsi:type="dcterms:W3CDTF">2022-02-04T09:29:00Z</dcterms:modified>
</cp:coreProperties>
</file>